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EBBC" w14:textId="2A18F55C" w:rsidR="001930D6" w:rsidRPr="00B263C0" w:rsidRDefault="001930D6" w:rsidP="003E2214">
      <w:pPr>
        <w:jc w:val="center"/>
        <w:outlineLvl w:val="0"/>
        <w:rPr>
          <w:b/>
          <w:sz w:val="22"/>
          <w:szCs w:val="22"/>
          <w:u w:val="single"/>
        </w:rPr>
      </w:pPr>
      <w:r w:rsidRPr="00B263C0">
        <w:rPr>
          <w:b/>
          <w:sz w:val="22"/>
          <w:szCs w:val="22"/>
        </w:rPr>
        <w:t xml:space="preserve"> FORMULARZ OFERT</w:t>
      </w:r>
      <w:r w:rsidR="00A40114" w:rsidRPr="00B263C0">
        <w:rPr>
          <w:b/>
          <w:sz w:val="22"/>
          <w:szCs w:val="22"/>
        </w:rPr>
        <w:t>OWY</w:t>
      </w:r>
      <w:r w:rsidRPr="00B263C0">
        <w:rPr>
          <w:b/>
          <w:sz w:val="22"/>
          <w:szCs w:val="22"/>
          <w:u w:val="single"/>
        </w:rPr>
        <w:t xml:space="preserve"> 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875"/>
      </w:tblGrid>
      <w:tr w:rsidR="00E337C9" w:rsidRPr="00B263C0" w14:paraId="4E44861B" w14:textId="77777777" w:rsidTr="00E337C9">
        <w:tc>
          <w:tcPr>
            <w:tcW w:w="4190" w:type="dxa"/>
            <w:vAlign w:val="center"/>
          </w:tcPr>
          <w:p w14:paraId="2F59CDDC" w14:textId="77777777" w:rsidR="00E337C9" w:rsidRPr="00B263C0" w:rsidRDefault="00E337C9" w:rsidP="00E337C9">
            <w:pPr>
              <w:rPr>
                <w:b/>
                <w:sz w:val="22"/>
                <w:szCs w:val="22"/>
              </w:rPr>
            </w:pPr>
          </w:p>
          <w:p w14:paraId="233B4B5D" w14:textId="77777777" w:rsidR="00E337C9" w:rsidRPr="00B263C0" w:rsidRDefault="00E337C9" w:rsidP="00E337C9">
            <w:pPr>
              <w:rPr>
                <w:b/>
                <w:sz w:val="22"/>
                <w:szCs w:val="22"/>
              </w:rPr>
            </w:pPr>
            <w:r w:rsidRPr="00B263C0">
              <w:rPr>
                <w:b/>
                <w:sz w:val="22"/>
                <w:szCs w:val="22"/>
              </w:rPr>
              <w:t>Nazwa Wykonawcy</w:t>
            </w:r>
          </w:p>
        </w:tc>
        <w:tc>
          <w:tcPr>
            <w:tcW w:w="5875" w:type="dxa"/>
          </w:tcPr>
          <w:p w14:paraId="34C6EB7A" w14:textId="77777777" w:rsidR="00E337C9" w:rsidRPr="00B263C0" w:rsidRDefault="00E337C9" w:rsidP="00E337C9">
            <w:pPr>
              <w:jc w:val="both"/>
              <w:rPr>
                <w:sz w:val="22"/>
                <w:szCs w:val="22"/>
              </w:rPr>
            </w:pPr>
          </w:p>
        </w:tc>
      </w:tr>
      <w:tr w:rsidR="00E337C9" w:rsidRPr="00B263C0" w14:paraId="1CE376C9" w14:textId="77777777" w:rsidTr="00E337C9">
        <w:tc>
          <w:tcPr>
            <w:tcW w:w="4190" w:type="dxa"/>
          </w:tcPr>
          <w:p w14:paraId="35D98B08" w14:textId="77777777" w:rsidR="00E337C9" w:rsidRPr="00B263C0" w:rsidRDefault="00E337C9" w:rsidP="00E337C9">
            <w:pPr>
              <w:jc w:val="both"/>
              <w:rPr>
                <w:b/>
                <w:sz w:val="22"/>
                <w:szCs w:val="22"/>
              </w:rPr>
            </w:pPr>
            <w:r w:rsidRPr="00B263C0">
              <w:rPr>
                <w:b/>
                <w:sz w:val="22"/>
                <w:szCs w:val="22"/>
              </w:rPr>
              <w:t>Adres (siedziba) Wykonawcy / województwo/ kod NUTS</w:t>
            </w:r>
          </w:p>
        </w:tc>
        <w:tc>
          <w:tcPr>
            <w:tcW w:w="5875" w:type="dxa"/>
          </w:tcPr>
          <w:p w14:paraId="75B787D9" w14:textId="77777777" w:rsidR="00E337C9" w:rsidRPr="00B263C0" w:rsidRDefault="00E337C9" w:rsidP="00E337C9">
            <w:pPr>
              <w:jc w:val="both"/>
              <w:rPr>
                <w:sz w:val="22"/>
                <w:szCs w:val="22"/>
              </w:rPr>
            </w:pPr>
          </w:p>
        </w:tc>
      </w:tr>
      <w:tr w:rsidR="00E337C9" w:rsidRPr="00B263C0" w14:paraId="57A85339" w14:textId="77777777" w:rsidTr="00E337C9">
        <w:tc>
          <w:tcPr>
            <w:tcW w:w="4190" w:type="dxa"/>
          </w:tcPr>
          <w:p w14:paraId="5D50C6AC" w14:textId="77777777" w:rsidR="00E337C9" w:rsidRPr="00B263C0" w:rsidRDefault="00E337C9" w:rsidP="00E337C9">
            <w:pPr>
              <w:jc w:val="both"/>
              <w:rPr>
                <w:b/>
                <w:sz w:val="22"/>
                <w:szCs w:val="22"/>
              </w:rPr>
            </w:pPr>
            <w:r w:rsidRPr="00B263C0">
              <w:rPr>
                <w:b/>
                <w:sz w:val="22"/>
                <w:szCs w:val="22"/>
              </w:rPr>
              <w:t>Adres do korespondencji</w:t>
            </w:r>
          </w:p>
        </w:tc>
        <w:tc>
          <w:tcPr>
            <w:tcW w:w="5875" w:type="dxa"/>
          </w:tcPr>
          <w:p w14:paraId="7EE2A386" w14:textId="77777777" w:rsidR="00E337C9" w:rsidRPr="00B263C0" w:rsidRDefault="00E337C9" w:rsidP="00E337C9">
            <w:pPr>
              <w:jc w:val="both"/>
              <w:rPr>
                <w:sz w:val="22"/>
                <w:szCs w:val="22"/>
              </w:rPr>
            </w:pPr>
          </w:p>
        </w:tc>
      </w:tr>
      <w:tr w:rsidR="00E337C9" w:rsidRPr="00B263C0" w14:paraId="5C8264C6" w14:textId="77777777" w:rsidTr="00E337C9">
        <w:tc>
          <w:tcPr>
            <w:tcW w:w="4190" w:type="dxa"/>
          </w:tcPr>
          <w:p w14:paraId="6F8DA22C" w14:textId="77777777" w:rsidR="00E337C9" w:rsidRPr="00B263C0" w:rsidRDefault="00E337C9" w:rsidP="00E337C9">
            <w:pPr>
              <w:rPr>
                <w:sz w:val="22"/>
                <w:szCs w:val="22"/>
              </w:rPr>
            </w:pPr>
            <w:r w:rsidRPr="00B263C0">
              <w:rPr>
                <w:b/>
                <w:sz w:val="22"/>
                <w:szCs w:val="22"/>
              </w:rPr>
              <w:t>Adres zamieszkania Przedsiębiorcy (</w:t>
            </w:r>
            <w:r w:rsidRPr="00B263C0">
              <w:rPr>
                <w:sz w:val="22"/>
                <w:szCs w:val="22"/>
              </w:rPr>
              <w:t>jeżeli dotyczy)</w:t>
            </w:r>
          </w:p>
        </w:tc>
        <w:tc>
          <w:tcPr>
            <w:tcW w:w="5875" w:type="dxa"/>
          </w:tcPr>
          <w:p w14:paraId="2793647A" w14:textId="77777777" w:rsidR="00E337C9" w:rsidRPr="00B263C0" w:rsidRDefault="00E337C9" w:rsidP="00E337C9">
            <w:pPr>
              <w:jc w:val="both"/>
              <w:rPr>
                <w:sz w:val="22"/>
                <w:szCs w:val="22"/>
              </w:rPr>
            </w:pPr>
          </w:p>
        </w:tc>
      </w:tr>
      <w:tr w:rsidR="00E337C9" w:rsidRPr="00B263C0" w14:paraId="3910BE6B" w14:textId="77777777" w:rsidTr="00E337C9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790" w14:textId="4993B67B" w:rsidR="00E337C9" w:rsidRPr="00B263C0" w:rsidRDefault="00E337C9" w:rsidP="00E337C9">
            <w:pPr>
              <w:rPr>
                <w:sz w:val="22"/>
                <w:szCs w:val="22"/>
              </w:rPr>
            </w:pPr>
            <w:r w:rsidRPr="00B263C0">
              <w:rPr>
                <w:b/>
                <w:bCs/>
                <w:sz w:val="22"/>
                <w:szCs w:val="22"/>
                <w:lang w:eastAsia="en-US"/>
              </w:rPr>
              <w:t>Wysokość kapitału zakładowego</w:t>
            </w:r>
            <w:r w:rsidR="00953558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263C0">
              <w:rPr>
                <w:b/>
                <w:bCs/>
                <w:sz w:val="22"/>
                <w:szCs w:val="22"/>
                <w:lang w:eastAsia="en-US"/>
              </w:rPr>
              <w:t>(jeżeli dotyczy)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2AA" w14:textId="0A3ACF64" w:rsidR="00E337C9" w:rsidRPr="00B263C0" w:rsidRDefault="00E337C9" w:rsidP="00E337C9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</w:tc>
      </w:tr>
      <w:tr w:rsidR="00E337C9" w:rsidRPr="00B263C0" w14:paraId="12927A4B" w14:textId="77777777" w:rsidTr="00E337C9">
        <w:tc>
          <w:tcPr>
            <w:tcW w:w="4190" w:type="dxa"/>
          </w:tcPr>
          <w:p w14:paraId="5265CFAF" w14:textId="77777777" w:rsidR="00E337C9" w:rsidRPr="00B263C0" w:rsidRDefault="00E337C9" w:rsidP="00E337C9">
            <w:pPr>
              <w:jc w:val="both"/>
              <w:rPr>
                <w:b/>
                <w:sz w:val="22"/>
                <w:szCs w:val="22"/>
              </w:rPr>
            </w:pPr>
            <w:r w:rsidRPr="00B263C0">
              <w:rPr>
                <w:b/>
                <w:sz w:val="22"/>
                <w:szCs w:val="22"/>
              </w:rPr>
              <w:t>NIP / REGON</w:t>
            </w:r>
          </w:p>
        </w:tc>
        <w:tc>
          <w:tcPr>
            <w:tcW w:w="5875" w:type="dxa"/>
          </w:tcPr>
          <w:p w14:paraId="26DD4AFC" w14:textId="77777777" w:rsidR="00E337C9" w:rsidRPr="00B263C0" w:rsidRDefault="00E337C9" w:rsidP="00E337C9">
            <w:pPr>
              <w:jc w:val="both"/>
              <w:rPr>
                <w:b/>
                <w:sz w:val="22"/>
                <w:szCs w:val="22"/>
              </w:rPr>
            </w:pPr>
            <w:r w:rsidRPr="00B263C0">
              <w:rPr>
                <w:b/>
                <w:sz w:val="22"/>
                <w:szCs w:val="22"/>
              </w:rPr>
              <w:t>NIP:                                         REGON:</w:t>
            </w:r>
          </w:p>
        </w:tc>
      </w:tr>
      <w:tr w:rsidR="00E337C9" w:rsidRPr="00B263C0" w14:paraId="68E2C2BE" w14:textId="77777777" w:rsidTr="00E337C9">
        <w:tc>
          <w:tcPr>
            <w:tcW w:w="4190" w:type="dxa"/>
          </w:tcPr>
          <w:p w14:paraId="186A536F" w14:textId="77777777" w:rsidR="00E337C9" w:rsidRPr="00B263C0" w:rsidRDefault="00E337C9" w:rsidP="00E337C9">
            <w:pPr>
              <w:jc w:val="both"/>
              <w:rPr>
                <w:b/>
                <w:sz w:val="22"/>
                <w:szCs w:val="22"/>
              </w:rPr>
            </w:pPr>
            <w:r w:rsidRPr="00B263C0">
              <w:rPr>
                <w:b/>
                <w:sz w:val="22"/>
                <w:szCs w:val="22"/>
              </w:rPr>
              <w:t>TELEFON / FAX</w:t>
            </w:r>
          </w:p>
        </w:tc>
        <w:tc>
          <w:tcPr>
            <w:tcW w:w="5875" w:type="dxa"/>
          </w:tcPr>
          <w:p w14:paraId="420F880A" w14:textId="77777777" w:rsidR="00E337C9" w:rsidRPr="00B263C0" w:rsidRDefault="00E337C9" w:rsidP="00E337C9">
            <w:pPr>
              <w:jc w:val="both"/>
              <w:rPr>
                <w:b/>
                <w:sz w:val="22"/>
                <w:szCs w:val="22"/>
              </w:rPr>
            </w:pPr>
            <w:r w:rsidRPr="00B263C0">
              <w:rPr>
                <w:b/>
                <w:sz w:val="22"/>
                <w:szCs w:val="22"/>
              </w:rPr>
              <w:t>Tel:                                          FAX:</w:t>
            </w:r>
          </w:p>
        </w:tc>
      </w:tr>
      <w:tr w:rsidR="00E337C9" w:rsidRPr="00B263C0" w14:paraId="05665F70" w14:textId="77777777" w:rsidTr="00E337C9">
        <w:trPr>
          <w:trHeight w:val="569"/>
        </w:trPr>
        <w:tc>
          <w:tcPr>
            <w:tcW w:w="4190" w:type="dxa"/>
          </w:tcPr>
          <w:p w14:paraId="5E55EE6E" w14:textId="77777777" w:rsidR="00E337C9" w:rsidRPr="00B263C0" w:rsidRDefault="00E337C9" w:rsidP="00E337C9">
            <w:pPr>
              <w:jc w:val="both"/>
              <w:rPr>
                <w:b/>
                <w:sz w:val="22"/>
                <w:szCs w:val="22"/>
              </w:rPr>
            </w:pPr>
            <w:r w:rsidRPr="00B263C0">
              <w:rPr>
                <w:b/>
                <w:sz w:val="22"/>
                <w:szCs w:val="22"/>
              </w:rPr>
              <w:t>Osoba do kontaktów</w:t>
            </w:r>
          </w:p>
        </w:tc>
        <w:tc>
          <w:tcPr>
            <w:tcW w:w="5875" w:type="dxa"/>
          </w:tcPr>
          <w:p w14:paraId="21A8D205" w14:textId="77777777" w:rsidR="00E337C9" w:rsidRPr="00B263C0" w:rsidRDefault="00E337C9" w:rsidP="00E337C9">
            <w:pPr>
              <w:jc w:val="both"/>
              <w:rPr>
                <w:b/>
                <w:sz w:val="22"/>
                <w:szCs w:val="22"/>
              </w:rPr>
            </w:pPr>
            <w:r w:rsidRPr="00B263C0">
              <w:rPr>
                <w:b/>
                <w:sz w:val="22"/>
                <w:szCs w:val="22"/>
              </w:rPr>
              <w:t>imię i nazwisko:</w:t>
            </w:r>
          </w:p>
          <w:p w14:paraId="648DDE69" w14:textId="77777777" w:rsidR="00E337C9" w:rsidRPr="00B263C0" w:rsidRDefault="00E337C9" w:rsidP="00E337C9">
            <w:pPr>
              <w:jc w:val="both"/>
              <w:rPr>
                <w:b/>
                <w:sz w:val="22"/>
                <w:szCs w:val="22"/>
              </w:rPr>
            </w:pPr>
            <w:r w:rsidRPr="00B263C0">
              <w:rPr>
                <w:b/>
                <w:sz w:val="22"/>
                <w:szCs w:val="22"/>
              </w:rPr>
              <w:t>telefon / fax:</w:t>
            </w:r>
          </w:p>
          <w:p w14:paraId="319A3EC2" w14:textId="77777777" w:rsidR="00E337C9" w:rsidRPr="00B263C0" w:rsidRDefault="00E337C9" w:rsidP="00E337C9">
            <w:pPr>
              <w:jc w:val="both"/>
              <w:rPr>
                <w:b/>
                <w:sz w:val="22"/>
                <w:szCs w:val="22"/>
              </w:rPr>
            </w:pPr>
            <w:r w:rsidRPr="00B263C0">
              <w:rPr>
                <w:b/>
                <w:sz w:val="22"/>
                <w:szCs w:val="22"/>
              </w:rPr>
              <w:t>e-mail:</w:t>
            </w:r>
          </w:p>
        </w:tc>
      </w:tr>
    </w:tbl>
    <w:p w14:paraId="7DC96FDC" w14:textId="77777777" w:rsidR="00AA6182" w:rsidRDefault="00AA6182" w:rsidP="001D2F2B">
      <w:pPr>
        <w:rPr>
          <w:sz w:val="22"/>
          <w:szCs w:val="22"/>
        </w:rPr>
      </w:pPr>
    </w:p>
    <w:p w14:paraId="6584723C" w14:textId="0793E8DA" w:rsidR="00655315" w:rsidRPr="00341D87" w:rsidRDefault="005F5D92" w:rsidP="00E43C27">
      <w:pPr>
        <w:spacing w:line="360" w:lineRule="auto"/>
        <w:ind w:left="720"/>
        <w:rPr>
          <w:rFonts w:cs="Calibri"/>
        </w:rPr>
      </w:pPr>
      <w:r w:rsidRPr="00B263C0">
        <w:rPr>
          <w:sz w:val="22"/>
          <w:szCs w:val="22"/>
        </w:rPr>
        <w:t xml:space="preserve">Nawiązując do </w:t>
      </w:r>
      <w:r w:rsidR="008F294C" w:rsidRPr="00B263C0">
        <w:rPr>
          <w:sz w:val="22"/>
          <w:szCs w:val="22"/>
        </w:rPr>
        <w:t>zapytania ofertowego</w:t>
      </w:r>
      <w:r w:rsidRPr="00B263C0">
        <w:rPr>
          <w:sz w:val="22"/>
          <w:szCs w:val="22"/>
        </w:rPr>
        <w:t xml:space="preserve"> na:</w:t>
      </w:r>
      <w:r w:rsidR="001D2F2B">
        <w:rPr>
          <w:sz w:val="22"/>
          <w:szCs w:val="22"/>
        </w:rPr>
        <w:t xml:space="preserve"> </w:t>
      </w:r>
      <w:bookmarkStart w:id="0" w:name="_Hlk39733915"/>
      <w:r w:rsidR="00314FAD" w:rsidRPr="00CC55B5">
        <w:rPr>
          <w:rFonts w:eastAsia="Calibri"/>
          <w:b/>
          <w:bCs/>
          <w:sz w:val="22"/>
          <w:szCs w:val="22"/>
          <w:lang w:eastAsia="en-US"/>
        </w:rPr>
        <w:t>„</w:t>
      </w:r>
      <w:bookmarkEnd w:id="0"/>
      <w:r w:rsidR="00CC55B5" w:rsidRPr="00CC55B5">
        <w:rPr>
          <w:b/>
          <w:bCs/>
          <w:sz w:val="22"/>
          <w:szCs w:val="22"/>
        </w:rPr>
        <w:t>Zakup pomp próżniowych zasilających instalację próżni w Szpitalu oraz dostosowanie pomieszczenia technicznego do wymogów nowych urządzeń</w:t>
      </w:r>
      <w:r w:rsidR="00E43C27" w:rsidRPr="00CC55B5">
        <w:rPr>
          <w:b/>
          <w:bCs/>
          <w:sz w:val="22"/>
          <w:szCs w:val="22"/>
          <w:lang w:eastAsia="en-US"/>
        </w:rPr>
        <w:t>”</w:t>
      </w:r>
      <w:r w:rsidR="00655315" w:rsidRPr="00341D87">
        <w:rPr>
          <w:rFonts w:cstheme="minorHAnsi"/>
          <w:b/>
          <w:bCs/>
          <w:sz w:val="22"/>
          <w:szCs w:val="22"/>
        </w:rPr>
        <w:t xml:space="preserve"> </w:t>
      </w:r>
      <w:r w:rsidR="00655315" w:rsidRPr="00341D87">
        <w:rPr>
          <w:rFonts w:cstheme="minorHAnsi"/>
          <w:sz w:val="22"/>
          <w:szCs w:val="22"/>
        </w:rPr>
        <w:t>w Szpitalu Miejskim Specjalistycznym im. Gabriela Narutowicza w Krakowie.</w:t>
      </w:r>
    </w:p>
    <w:p w14:paraId="0C1F41F4" w14:textId="77777777" w:rsidR="00DE2930" w:rsidRDefault="00DE2930" w:rsidP="001D2F2B">
      <w:pPr>
        <w:rPr>
          <w:sz w:val="22"/>
          <w:szCs w:val="22"/>
        </w:rPr>
      </w:pPr>
    </w:p>
    <w:p w14:paraId="19875D72" w14:textId="77777777" w:rsidR="00DE2930" w:rsidRDefault="00DE2930" w:rsidP="00B263C0">
      <w:pPr>
        <w:rPr>
          <w:sz w:val="22"/>
          <w:szCs w:val="22"/>
        </w:rPr>
      </w:pPr>
    </w:p>
    <w:p w14:paraId="1F5AB636" w14:textId="56D789E5" w:rsidR="0075789A" w:rsidRPr="0075789A" w:rsidRDefault="0075789A" w:rsidP="0075789A">
      <w:pPr>
        <w:rPr>
          <w:sz w:val="22"/>
          <w:szCs w:val="22"/>
        </w:rPr>
      </w:pPr>
      <w:r w:rsidRPr="0075789A">
        <w:rPr>
          <w:sz w:val="22"/>
          <w:szCs w:val="22"/>
        </w:rPr>
        <w:t>Oferujemy wykonanie przedmiotu zamówienia za cenę netto</w:t>
      </w:r>
      <w:r>
        <w:rPr>
          <w:sz w:val="22"/>
          <w:szCs w:val="22"/>
        </w:rPr>
        <w:t>*</w:t>
      </w:r>
      <w:r w:rsidRPr="0075789A">
        <w:rPr>
          <w:sz w:val="22"/>
          <w:szCs w:val="22"/>
        </w:rPr>
        <w:t xml:space="preserve"> ........................................ zł</w:t>
      </w:r>
    </w:p>
    <w:p w14:paraId="760CF108" w14:textId="15CCA423" w:rsidR="0075789A" w:rsidRPr="0075789A" w:rsidRDefault="0075789A" w:rsidP="0075789A">
      <w:pPr>
        <w:rPr>
          <w:sz w:val="22"/>
          <w:szCs w:val="22"/>
        </w:rPr>
      </w:pPr>
      <w:r w:rsidRPr="0075789A">
        <w:rPr>
          <w:sz w:val="22"/>
          <w:szCs w:val="22"/>
        </w:rPr>
        <w:t>słownie złotych</w:t>
      </w:r>
      <w:r>
        <w:rPr>
          <w:sz w:val="22"/>
          <w:szCs w:val="22"/>
        </w:rPr>
        <w:t>*</w:t>
      </w:r>
      <w:r w:rsidRPr="0075789A">
        <w:rPr>
          <w:sz w:val="22"/>
          <w:szCs w:val="22"/>
        </w:rPr>
        <w:t xml:space="preserve"> : ..............................................................................................................</w:t>
      </w:r>
    </w:p>
    <w:p w14:paraId="6987C1AE" w14:textId="05536DA8" w:rsidR="0075789A" w:rsidRPr="0075789A" w:rsidRDefault="0075789A" w:rsidP="0075789A">
      <w:pPr>
        <w:rPr>
          <w:sz w:val="22"/>
          <w:szCs w:val="22"/>
        </w:rPr>
      </w:pPr>
      <w:r w:rsidRPr="0075789A">
        <w:rPr>
          <w:sz w:val="22"/>
          <w:szCs w:val="22"/>
        </w:rPr>
        <w:t>Do ceny netto zostanie doliczony podatek VAT</w:t>
      </w:r>
      <w:r>
        <w:rPr>
          <w:sz w:val="22"/>
          <w:szCs w:val="22"/>
        </w:rPr>
        <w:t>*</w:t>
      </w:r>
      <w:r w:rsidRPr="0075789A">
        <w:rPr>
          <w:sz w:val="22"/>
          <w:szCs w:val="22"/>
        </w:rPr>
        <w:t>……..% w kwocie</w:t>
      </w:r>
      <w:r>
        <w:rPr>
          <w:sz w:val="22"/>
          <w:szCs w:val="22"/>
        </w:rPr>
        <w:t>*</w:t>
      </w:r>
      <w:r w:rsidRPr="0075789A">
        <w:rPr>
          <w:sz w:val="22"/>
          <w:szCs w:val="22"/>
        </w:rPr>
        <w:t xml:space="preserve">: ............................................. zł, </w:t>
      </w:r>
    </w:p>
    <w:p w14:paraId="181E2121" w14:textId="4011FAA3" w:rsidR="0075789A" w:rsidRPr="0075789A" w:rsidRDefault="0075789A" w:rsidP="0075789A">
      <w:pPr>
        <w:rPr>
          <w:sz w:val="22"/>
          <w:szCs w:val="22"/>
        </w:rPr>
      </w:pPr>
      <w:r w:rsidRPr="0075789A">
        <w:rPr>
          <w:sz w:val="22"/>
          <w:szCs w:val="22"/>
        </w:rPr>
        <w:t>słownie złotych</w:t>
      </w:r>
      <w:r>
        <w:rPr>
          <w:sz w:val="22"/>
          <w:szCs w:val="22"/>
        </w:rPr>
        <w:t>*</w:t>
      </w:r>
      <w:r w:rsidRPr="0075789A">
        <w:rPr>
          <w:sz w:val="22"/>
          <w:szCs w:val="22"/>
        </w:rPr>
        <w:t xml:space="preserve"> : .....................................................................................</w:t>
      </w:r>
    </w:p>
    <w:p w14:paraId="56E9BE90" w14:textId="2E1F78CA" w:rsidR="0075789A" w:rsidRPr="0075789A" w:rsidRDefault="0075789A" w:rsidP="0075789A">
      <w:pPr>
        <w:rPr>
          <w:sz w:val="22"/>
          <w:szCs w:val="22"/>
        </w:rPr>
      </w:pPr>
      <w:r w:rsidRPr="0075789A">
        <w:rPr>
          <w:sz w:val="22"/>
          <w:szCs w:val="22"/>
        </w:rPr>
        <w:t>Cena przedmiotu zamówienia brutto wyniesie</w:t>
      </w:r>
      <w:r>
        <w:rPr>
          <w:sz w:val="22"/>
          <w:szCs w:val="22"/>
        </w:rPr>
        <w:t>*</w:t>
      </w:r>
      <w:r w:rsidRPr="0075789A">
        <w:rPr>
          <w:sz w:val="22"/>
          <w:szCs w:val="22"/>
        </w:rPr>
        <w:t xml:space="preserve">  ................................................................ zł, </w:t>
      </w:r>
    </w:p>
    <w:p w14:paraId="60407067" w14:textId="15B1D4B5" w:rsidR="0075789A" w:rsidRDefault="0075789A" w:rsidP="0075789A">
      <w:pPr>
        <w:rPr>
          <w:sz w:val="22"/>
          <w:szCs w:val="22"/>
        </w:rPr>
      </w:pPr>
      <w:r w:rsidRPr="0075789A">
        <w:rPr>
          <w:sz w:val="22"/>
          <w:szCs w:val="22"/>
        </w:rPr>
        <w:t>słownie złotych</w:t>
      </w:r>
      <w:r>
        <w:rPr>
          <w:sz w:val="22"/>
          <w:szCs w:val="22"/>
        </w:rPr>
        <w:t>*</w:t>
      </w:r>
      <w:r w:rsidRPr="0075789A">
        <w:rPr>
          <w:sz w:val="22"/>
          <w:szCs w:val="22"/>
        </w:rPr>
        <w:t xml:space="preserve"> : ..................................................................................................................</w:t>
      </w:r>
    </w:p>
    <w:p w14:paraId="7137AE31" w14:textId="77777777" w:rsidR="00B94523" w:rsidRDefault="00B94523" w:rsidP="003E0CAC">
      <w:pPr>
        <w:jc w:val="both"/>
        <w:rPr>
          <w:sz w:val="22"/>
          <w:szCs w:val="22"/>
        </w:rPr>
      </w:pPr>
      <w:r w:rsidRPr="003E0CAC">
        <w:rPr>
          <w:sz w:val="22"/>
          <w:szCs w:val="22"/>
        </w:rPr>
        <w:t xml:space="preserve">termin płatności: </w:t>
      </w:r>
      <w:r w:rsidRPr="003E0CAC">
        <w:rPr>
          <w:b/>
          <w:bCs/>
          <w:sz w:val="22"/>
          <w:szCs w:val="22"/>
        </w:rPr>
        <w:t>60</w:t>
      </w:r>
      <w:r w:rsidRPr="003E0CAC">
        <w:rPr>
          <w:sz w:val="22"/>
          <w:szCs w:val="22"/>
        </w:rPr>
        <w:t xml:space="preserve"> dni</w:t>
      </w:r>
    </w:p>
    <w:p w14:paraId="3214D17B" w14:textId="61A67C31" w:rsidR="00DE05D3" w:rsidRDefault="00DE05D3" w:rsidP="003E0CAC">
      <w:pPr>
        <w:jc w:val="both"/>
        <w:rPr>
          <w:sz w:val="22"/>
          <w:szCs w:val="22"/>
        </w:rPr>
      </w:pPr>
      <w:r>
        <w:rPr>
          <w:sz w:val="22"/>
          <w:szCs w:val="22"/>
        </w:rPr>
        <w:t>Termin realizacji zamówienia</w:t>
      </w:r>
      <w:r w:rsidR="00655315">
        <w:rPr>
          <w:sz w:val="22"/>
          <w:szCs w:val="22"/>
        </w:rPr>
        <w:t xml:space="preserve"> do </w:t>
      </w:r>
      <w:r w:rsidR="00E43C27" w:rsidRPr="00CC55B5">
        <w:rPr>
          <w:b/>
          <w:bCs/>
          <w:sz w:val="22"/>
          <w:szCs w:val="22"/>
        </w:rPr>
        <w:t>1</w:t>
      </w:r>
      <w:r w:rsidR="00CA06A2">
        <w:rPr>
          <w:b/>
          <w:bCs/>
          <w:sz w:val="22"/>
          <w:szCs w:val="22"/>
        </w:rPr>
        <w:t>4</w:t>
      </w:r>
      <w:r w:rsidR="00655315" w:rsidRPr="00CC55B5">
        <w:rPr>
          <w:b/>
          <w:bCs/>
          <w:sz w:val="22"/>
          <w:szCs w:val="22"/>
        </w:rPr>
        <w:t xml:space="preserve"> </w:t>
      </w:r>
      <w:r w:rsidR="00CC55B5" w:rsidRPr="00CC55B5">
        <w:rPr>
          <w:b/>
          <w:bCs/>
          <w:sz w:val="22"/>
          <w:szCs w:val="22"/>
        </w:rPr>
        <w:t>grudnia</w:t>
      </w:r>
      <w:r w:rsidR="00655315" w:rsidRPr="00CC55B5">
        <w:rPr>
          <w:b/>
          <w:bCs/>
          <w:sz w:val="22"/>
          <w:szCs w:val="22"/>
        </w:rPr>
        <w:t xml:space="preserve"> 2025r.</w:t>
      </w:r>
    </w:p>
    <w:p w14:paraId="4A24272C" w14:textId="10206701" w:rsidR="00FD4000" w:rsidRPr="003E0CAC" w:rsidRDefault="00FD4000" w:rsidP="003E0CAC">
      <w:pPr>
        <w:jc w:val="both"/>
        <w:rPr>
          <w:sz w:val="22"/>
          <w:szCs w:val="22"/>
        </w:rPr>
      </w:pPr>
      <w:r>
        <w:rPr>
          <w:sz w:val="22"/>
          <w:szCs w:val="22"/>
        </w:rPr>
        <w:t>Okres gwarancj</w:t>
      </w:r>
      <w:r w:rsidR="00655315">
        <w:rPr>
          <w:sz w:val="22"/>
          <w:szCs w:val="22"/>
        </w:rPr>
        <w:t xml:space="preserve">i: </w:t>
      </w:r>
      <w:r w:rsidR="00CC55B5" w:rsidRPr="00CC55B5">
        <w:rPr>
          <w:b/>
          <w:bCs/>
          <w:sz w:val="22"/>
          <w:szCs w:val="22"/>
        </w:rPr>
        <w:t>24 miesiące</w:t>
      </w:r>
      <w:r w:rsidR="00CC55B5">
        <w:rPr>
          <w:sz w:val="22"/>
          <w:szCs w:val="22"/>
        </w:rPr>
        <w:t xml:space="preserve"> od daty podpisania protokołu końcowego</w:t>
      </w:r>
    </w:p>
    <w:p w14:paraId="21908E33" w14:textId="4C41CEA8" w:rsidR="001D2F2B" w:rsidRPr="001D2F2B" w:rsidRDefault="001D2F2B" w:rsidP="001D2F2B">
      <w:pPr>
        <w:pStyle w:val="Akapitzlist"/>
        <w:numPr>
          <w:ilvl w:val="0"/>
          <w:numId w:val="2"/>
        </w:num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 w:rsidRPr="001D2F2B">
        <w:rPr>
          <w:sz w:val="22"/>
          <w:szCs w:val="22"/>
        </w:rPr>
        <w:t>Zapłata za wykonaną usługę nastąpi w formie przelewu na konto</w:t>
      </w:r>
      <w:r>
        <w:rPr>
          <w:sz w:val="22"/>
          <w:szCs w:val="22"/>
        </w:rPr>
        <w:t xml:space="preserve"> </w:t>
      </w:r>
      <w:r w:rsidRPr="001D2F2B">
        <w:rPr>
          <w:sz w:val="22"/>
          <w:szCs w:val="22"/>
        </w:rPr>
        <w:t xml:space="preserve">Wykonawcy </w:t>
      </w:r>
      <w:r>
        <w:rPr>
          <w:sz w:val="22"/>
          <w:szCs w:val="22"/>
        </w:rPr>
        <w:t>………………………</w:t>
      </w:r>
      <w:r w:rsidRPr="001D2F2B">
        <w:rPr>
          <w:sz w:val="22"/>
          <w:szCs w:val="22"/>
        </w:rPr>
        <w:t xml:space="preserve">………………………………………………. </w:t>
      </w:r>
    </w:p>
    <w:p w14:paraId="56CE50BF" w14:textId="77777777" w:rsidR="001D2F2B" w:rsidRDefault="001D2F2B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1D2F2B">
        <w:rPr>
          <w:sz w:val="22"/>
          <w:szCs w:val="22"/>
        </w:rPr>
        <w:t>(proszę podać numer konta bankowego),</w:t>
      </w:r>
    </w:p>
    <w:p w14:paraId="35DA0350" w14:textId="0CC71774" w:rsidR="001D2F2B" w:rsidRDefault="001D2F2B" w:rsidP="001D2F2B">
      <w:pPr>
        <w:pStyle w:val="Akapitzlist"/>
        <w:numPr>
          <w:ilvl w:val="0"/>
          <w:numId w:val="2"/>
        </w:num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 w:rsidRPr="001D2F2B">
        <w:rPr>
          <w:sz w:val="22"/>
          <w:szCs w:val="22"/>
        </w:rPr>
        <w:t>Oświadczamy, że cena podana w ofercie obejmuje wszystkie koszty i składniki związane z wykonaniem przedmiotu zamówienia</w:t>
      </w:r>
      <w:r>
        <w:rPr>
          <w:sz w:val="22"/>
          <w:szCs w:val="22"/>
        </w:rPr>
        <w:t>.</w:t>
      </w:r>
    </w:p>
    <w:p w14:paraId="1C1B7653" w14:textId="4F5A4D0C" w:rsidR="001D2F2B" w:rsidRDefault="001D2F2B" w:rsidP="001D2F2B">
      <w:pPr>
        <w:pStyle w:val="Akapitzlist"/>
        <w:numPr>
          <w:ilvl w:val="0"/>
          <w:numId w:val="2"/>
        </w:num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 w:rsidRPr="001D2F2B">
        <w:rPr>
          <w:sz w:val="22"/>
          <w:szCs w:val="22"/>
        </w:rPr>
        <w:t>Oświadczamy, że zapoznaliśmy się z przedmiotem zamówienia i przyjmujemy wykonanie usługi bez zastrzeżeń (zgodnie ze szczegółowym opisem przedmiotu zamówienia określonym w zapytaniu ofertowym).</w:t>
      </w:r>
    </w:p>
    <w:p w14:paraId="0D2683A8" w14:textId="56253773" w:rsidR="00CC55B5" w:rsidRPr="00CC55B5" w:rsidRDefault="00CC55B5" w:rsidP="00CC55B5">
      <w:pPr>
        <w:pStyle w:val="Akapitzlist"/>
        <w:numPr>
          <w:ilvl w:val="0"/>
          <w:numId w:val="2"/>
        </w:num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 w:rsidRPr="00CC55B5">
        <w:rPr>
          <w:sz w:val="22"/>
          <w:szCs w:val="22"/>
        </w:rPr>
        <w:t>Oświadczamy, że zapoznaliśmy się z treścią załączonego do zapytania wzoru umowy i w przypadku wyboru naszej oferty zawrzemy z Zamawiającym umowę sporządzoną na podstawie tego wzoru w miejscu i terminie wyznaczonym przez Zamawiającego.</w:t>
      </w:r>
    </w:p>
    <w:p w14:paraId="1747CA3B" w14:textId="4AD881B4" w:rsidR="00CC55B5" w:rsidRDefault="00CC55B5" w:rsidP="001D2F2B">
      <w:pPr>
        <w:pStyle w:val="Akapitzlist"/>
        <w:numPr>
          <w:ilvl w:val="0"/>
          <w:numId w:val="2"/>
        </w:num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 w:rsidRPr="00CC55B5">
        <w:rPr>
          <w:sz w:val="22"/>
          <w:szCs w:val="22"/>
        </w:rPr>
        <w:t>Oświadczamy, że oferowane przez nas produkty są dopuszczone do obrotu i stosowania na terenie Polski zgodnie z obowiązującymi przepisami. Jednocześnie oświadczamy, że na każdorazowe wezwanie Zamawiającego przedstawimy dokumenty dopuszczające do obrotu na terenie Polski.</w:t>
      </w:r>
    </w:p>
    <w:p w14:paraId="44461393" w14:textId="5F4E4224" w:rsidR="00CE13C5" w:rsidRDefault="00CE13C5" w:rsidP="00E43C27">
      <w:pPr>
        <w:pStyle w:val="Akapitzlist"/>
        <w:tabs>
          <w:tab w:val="left" w:pos="1985"/>
          <w:tab w:val="left" w:pos="4820"/>
          <w:tab w:val="left" w:pos="5387"/>
          <w:tab w:val="left" w:pos="8931"/>
        </w:tabs>
        <w:ind w:left="644"/>
        <w:rPr>
          <w:sz w:val="22"/>
          <w:szCs w:val="22"/>
        </w:rPr>
      </w:pPr>
    </w:p>
    <w:p w14:paraId="55F55D66" w14:textId="77777777" w:rsidR="001D2F2B" w:rsidRDefault="001D2F2B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3D70ABB6" w14:textId="77777777" w:rsidR="003E0CAC" w:rsidRDefault="003E0CAC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19FE7AE8" w14:textId="77777777" w:rsidR="00CC55B5" w:rsidRDefault="00CC55B5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4AEA234C" w14:textId="77777777" w:rsidR="003E0CAC" w:rsidRDefault="003E0CAC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54F4A4FA" w14:textId="77777777" w:rsidR="003E0CAC" w:rsidRDefault="003E0CAC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22A98B3B" w14:textId="77777777" w:rsidR="003E0CAC" w:rsidRDefault="003E0CAC" w:rsidP="001D2F2B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</w:p>
    <w:p w14:paraId="4F69B595" w14:textId="4637F719" w:rsidR="00CE13C5" w:rsidRPr="001D2F2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  <w:r w:rsidRPr="00B263C0">
        <w:rPr>
          <w:sz w:val="22"/>
          <w:szCs w:val="22"/>
          <w:u w:val="dotted"/>
        </w:rPr>
        <w:tab/>
      </w:r>
      <w:r w:rsidRPr="00B263C0">
        <w:rPr>
          <w:sz w:val="22"/>
          <w:szCs w:val="22"/>
        </w:rPr>
        <w:t xml:space="preserve"> dnia </w:t>
      </w:r>
      <w:r w:rsidRPr="00B263C0">
        <w:rPr>
          <w:sz w:val="22"/>
          <w:szCs w:val="22"/>
          <w:u w:val="dotted"/>
        </w:rPr>
        <w:tab/>
      </w:r>
      <w:r w:rsidRPr="00B263C0">
        <w:rPr>
          <w:sz w:val="22"/>
          <w:szCs w:val="22"/>
        </w:rPr>
        <w:tab/>
      </w:r>
      <w:r w:rsidRPr="00B263C0">
        <w:rPr>
          <w:sz w:val="22"/>
          <w:szCs w:val="22"/>
          <w:u w:val="dotted"/>
        </w:rPr>
        <w:tab/>
      </w:r>
    </w:p>
    <w:p w14:paraId="25680466" w14:textId="77777777" w:rsidR="00CE13C5" w:rsidRPr="00B263C0" w:rsidRDefault="00CE13C5" w:rsidP="006908DB">
      <w:pPr>
        <w:ind w:left="5529"/>
        <w:jc w:val="center"/>
        <w:rPr>
          <w:sz w:val="22"/>
          <w:szCs w:val="22"/>
        </w:rPr>
      </w:pPr>
      <w:r w:rsidRPr="00B263C0">
        <w:rPr>
          <w:sz w:val="22"/>
          <w:szCs w:val="22"/>
          <w:vertAlign w:val="superscript"/>
        </w:rPr>
        <w:t>pieczątka i podpis osoby uprawnionej do składania oświadczeń woli w imieniu Wykonawcy</w:t>
      </w:r>
    </w:p>
    <w:sectPr w:rsidR="00CE13C5" w:rsidRPr="00B263C0" w:rsidSect="00F80E04">
      <w:headerReference w:type="default" r:id="rId7"/>
      <w:footerReference w:type="default" r:id="rId8"/>
      <w:pgSz w:w="11906" w:h="16838"/>
      <w:pgMar w:top="1418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2C080" w14:textId="77777777" w:rsidR="00F132AD" w:rsidRDefault="00F132AD">
      <w:r>
        <w:separator/>
      </w:r>
    </w:p>
  </w:endnote>
  <w:endnote w:type="continuationSeparator" w:id="0">
    <w:p w14:paraId="763A18AC" w14:textId="77777777" w:rsidR="00F132AD" w:rsidRDefault="00F1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2EEF" w14:textId="3BB4EE4E" w:rsidR="00E15C69" w:rsidRDefault="00E15C69">
    <w:pPr>
      <w:pStyle w:val="Stopka"/>
    </w:pPr>
    <w:r>
      <w:t>*Wypełnia Wykonawca</w:t>
    </w:r>
  </w:p>
  <w:p w14:paraId="57459E02" w14:textId="36C819F2" w:rsidR="008C3612" w:rsidRDefault="008C361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17B67" w14:textId="77777777" w:rsidR="00F132AD" w:rsidRDefault="00F132AD">
      <w:r>
        <w:separator/>
      </w:r>
    </w:p>
  </w:footnote>
  <w:footnote w:type="continuationSeparator" w:id="0">
    <w:p w14:paraId="4CF8E7A0" w14:textId="77777777" w:rsidR="00F132AD" w:rsidRDefault="00F13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B97D" w14:textId="57C283EF" w:rsidR="00FD4000" w:rsidRDefault="00CD75E8">
    <w:pPr>
      <w:pStyle w:val="Nagwek"/>
      <w:rPr>
        <w:b/>
        <w:bCs/>
        <w:sz w:val="22"/>
        <w:szCs w:val="22"/>
      </w:rPr>
    </w:pPr>
    <w:bookmarkStart w:id="1" w:name="_Hlk160531794"/>
    <w:bookmarkStart w:id="2" w:name="_Hlk160531795"/>
    <w:bookmarkStart w:id="3" w:name="_Hlk160531796"/>
    <w:bookmarkStart w:id="4" w:name="_Hlk160531797"/>
    <w:r w:rsidRPr="00FA0AD5">
      <w:rPr>
        <w:color w:val="000000" w:themeColor="text1"/>
        <w:sz w:val="22"/>
        <w:szCs w:val="22"/>
      </w:rPr>
      <w:t>Znak</w:t>
    </w:r>
    <w:r w:rsidR="00E75886" w:rsidRPr="00FA0AD5">
      <w:rPr>
        <w:color w:val="000000" w:themeColor="text1"/>
        <w:sz w:val="22"/>
        <w:szCs w:val="22"/>
      </w:rPr>
      <w:t xml:space="preserve"> sprawy</w:t>
    </w:r>
    <w:r w:rsidR="00043780">
      <w:rPr>
        <w:color w:val="000000" w:themeColor="text1"/>
        <w:sz w:val="22"/>
        <w:szCs w:val="22"/>
      </w:rPr>
      <w:t>:</w:t>
    </w:r>
  </w:p>
  <w:p w14:paraId="6DF7B3BC" w14:textId="4F0E3208" w:rsidR="008C3612" w:rsidRDefault="00655315">
    <w:pPr>
      <w:pStyle w:val="Nagwek"/>
    </w:pPr>
    <w:r>
      <w:rPr>
        <w:b/>
        <w:bCs/>
        <w:sz w:val="22"/>
        <w:szCs w:val="22"/>
      </w:rPr>
      <w:t>1</w:t>
    </w:r>
    <w:r w:rsidR="00CC55B5">
      <w:rPr>
        <w:b/>
        <w:bCs/>
        <w:sz w:val="22"/>
        <w:szCs w:val="22"/>
      </w:rPr>
      <w:t>99</w:t>
    </w:r>
    <w:r w:rsidR="00B5135D">
      <w:rPr>
        <w:b/>
        <w:bCs/>
        <w:sz w:val="22"/>
        <w:szCs w:val="22"/>
      </w:rPr>
      <w:t>/</w:t>
    </w:r>
    <w:r w:rsidR="00B071DB">
      <w:rPr>
        <w:b/>
        <w:bCs/>
        <w:sz w:val="22"/>
        <w:szCs w:val="22"/>
      </w:rPr>
      <w:t>ZP/DT/202</w:t>
    </w:r>
    <w:r>
      <w:rPr>
        <w:b/>
        <w:bCs/>
        <w:sz w:val="22"/>
        <w:szCs w:val="22"/>
      </w:rPr>
      <w:t>5</w:t>
    </w:r>
    <w:r w:rsidR="00831BBC">
      <w:tab/>
    </w:r>
    <w:r w:rsidR="00831BBC">
      <w:tab/>
    </w:r>
    <w:r w:rsidR="008C3612">
      <w:t>Załącznik Nr</w:t>
    </w:r>
    <w:r w:rsidR="000B39EB">
      <w:t xml:space="preserve">  </w:t>
    </w:r>
    <w:r w:rsidR="00E43C27">
      <w:t>1</w:t>
    </w:r>
    <w:r w:rsidR="00B071DB">
      <w:t>- Oferta Wykonawcy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12828AA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 Light" w:eastAsia="Times New Roman" w:hAnsi="Calibri Light" w:cs="Calibri Light"/>
        <w:b w:val="0"/>
        <w:bCs w:val="0"/>
        <w:kern w:val="0"/>
        <w:sz w:val="22"/>
        <w:szCs w:val="22"/>
        <w:lang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3340043"/>
    <w:multiLevelType w:val="hybridMultilevel"/>
    <w:tmpl w:val="655CFF7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1F1669"/>
    <w:multiLevelType w:val="hybridMultilevel"/>
    <w:tmpl w:val="D9DA2EC2"/>
    <w:lvl w:ilvl="0" w:tplc="0B5AD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D67BC3"/>
    <w:multiLevelType w:val="hybridMultilevel"/>
    <w:tmpl w:val="79844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45AE5"/>
    <w:multiLevelType w:val="hybridMultilevel"/>
    <w:tmpl w:val="73286804"/>
    <w:lvl w:ilvl="0" w:tplc="0B5AD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40F0A"/>
    <w:multiLevelType w:val="hybridMultilevel"/>
    <w:tmpl w:val="51244D1A"/>
    <w:lvl w:ilvl="0" w:tplc="0B5AD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87A27"/>
    <w:multiLevelType w:val="singleLevel"/>
    <w:tmpl w:val="9A8437D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color w:val="auto"/>
        <w:sz w:val="22"/>
        <w:szCs w:val="22"/>
      </w:rPr>
    </w:lvl>
  </w:abstractNum>
  <w:num w:numId="1" w16cid:durableId="1347443696">
    <w:abstractNumId w:val="1"/>
  </w:num>
  <w:num w:numId="2" w16cid:durableId="1473326029">
    <w:abstractNumId w:val="2"/>
  </w:num>
  <w:num w:numId="3" w16cid:durableId="2007591088">
    <w:abstractNumId w:val="6"/>
  </w:num>
  <w:num w:numId="4" w16cid:durableId="1660384989">
    <w:abstractNumId w:val="5"/>
  </w:num>
  <w:num w:numId="5" w16cid:durableId="1500195333">
    <w:abstractNumId w:val="4"/>
  </w:num>
  <w:num w:numId="6" w16cid:durableId="515769412">
    <w:abstractNumId w:val="3"/>
  </w:num>
  <w:num w:numId="7" w16cid:durableId="1387335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5D"/>
    <w:rsid w:val="00033006"/>
    <w:rsid w:val="00043780"/>
    <w:rsid w:val="00060BDF"/>
    <w:rsid w:val="00076B69"/>
    <w:rsid w:val="00087DDA"/>
    <w:rsid w:val="000942D4"/>
    <w:rsid w:val="000A6F5E"/>
    <w:rsid w:val="000B35DF"/>
    <w:rsid w:val="000B39EB"/>
    <w:rsid w:val="000B3D3D"/>
    <w:rsid w:val="000E30D2"/>
    <w:rsid w:val="000E3456"/>
    <w:rsid w:val="000E69EB"/>
    <w:rsid w:val="000E7B15"/>
    <w:rsid w:val="00110C86"/>
    <w:rsid w:val="001121D4"/>
    <w:rsid w:val="001138B6"/>
    <w:rsid w:val="00132C1E"/>
    <w:rsid w:val="00134B81"/>
    <w:rsid w:val="00176F06"/>
    <w:rsid w:val="001930D6"/>
    <w:rsid w:val="001A5EE3"/>
    <w:rsid w:val="001C5E97"/>
    <w:rsid w:val="001D2242"/>
    <w:rsid w:val="001D2F2B"/>
    <w:rsid w:val="001D74D5"/>
    <w:rsid w:val="001E1C40"/>
    <w:rsid w:val="00224C71"/>
    <w:rsid w:val="00243C5F"/>
    <w:rsid w:val="002460C1"/>
    <w:rsid w:val="00246297"/>
    <w:rsid w:val="00256594"/>
    <w:rsid w:val="00264DE8"/>
    <w:rsid w:val="00272DD0"/>
    <w:rsid w:val="002746D4"/>
    <w:rsid w:val="00274B2C"/>
    <w:rsid w:val="00277CC8"/>
    <w:rsid w:val="00284A5C"/>
    <w:rsid w:val="002933B8"/>
    <w:rsid w:val="002B3945"/>
    <w:rsid w:val="002B5EFC"/>
    <w:rsid w:val="002C62C5"/>
    <w:rsid w:val="002C7061"/>
    <w:rsid w:val="002D1F1C"/>
    <w:rsid w:val="002F79B2"/>
    <w:rsid w:val="003062AC"/>
    <w:rsid w:val="003067D9"/>
    <w:rsid w:val="00314FAD"/>
    <w:rsid w:val="00317D66"/>
    <w:rsid w:val="00325CF5"/>
    <w:rsid w:val="003566E5"/>
    <w:rsid w:val="0036453B"/>
    <w:rsid w:val="00395C93"/>
    <w:rsid w:val="003C0032"/>
    <w:rsid w:val="003D4F94"/>
    <w:rsid w:val="003E0CAC"/>
    <w:rsid w:val="003E158F"/>
    <w:rsid w:val="003E161A"/>
    <w:rsid w:val="003E2214"/>
    <w:rsid w:val="004078CA"/>
    <w:rsid w:val="00426A83"/>
    <w:rsid w:val="00433D0E"/>
    <w:rsid w:val="00474020"/>
    <w:rsid w:val="00487128"/>
    <w:rsid w:val="00494826"/>
    <w:rsid w:val="00495E04"/>
    <w:rsid w:val="004A2202"/>
    <w:rsid w:val="004B18CE"/>
    <w:rsid w:val="004B70A6"/>
    <w:rsid w:val="004C6D7D"/>
    <w:rsid w:val="004D7E4A"/>
    <w:rsid w:val="004E2C98"/>
    <w:rsid w:val="004F4FF5"/>
    <w:rsid w:val="00516691"/>
    <w:rsid w:val="00520D22"/>
    <w:rsid w:val="00521CF9"/>
    <w:rsid w:val="00527F4A"/>
    <w:rsid w:val="00530E77"/>
    <w:rsid w:val="00530F74"/>
    <w:rsid w:val="00532A40"/>
    <w:rsid w:val="0053759B"/>
    <w:rsid w:val="00553BB0"/>
    <w:rsid w:val="00571669"/>
    <w:rsid w:val="005757C8"/>
    <w:rsid w:val="00581C10"/>
    <w:rsid w:val="00595BAE"/>
    <w:rsid w:val="00596B71"/>
    <w:rsid w:val="005A0F52"/>
    <w:rsid w:val="005C0B55"/>
    <w:rsid w:val="005C0C4F"/>
    <w:rsid w:val="005D59E5"/>
    <w:rsid w:val="005D7024"/>
    <w:rsid w:val="005E2DF9"/>
    <w:rsid w:val="005E549B"/>
    <w:rsid w:val="005F5D92"/>
    <w:rsid w:val="00600469"/>
    <w:rsid w:val="006062D6"/>
    <w:rsid w:val="006062F4"/>
    <w:rsid w:val="006104F2"/>
    <w:rsid w:val="00614B44"/>
    <w:rsid w:val="00626715"/>
    <w:rsid w:val="00641507"/>
    <w:rsid w:val="00655315"/>
    <w:rsid w:val="00682C0C"/>
    <w:rsid w:val="006908DB"/>
    <w:rsid w:val="006A2A38"/>
    <w:rsid w:val="006A36A0"/>
    <w:rsid w:val="006A3B69"/>
    <w:rsid w:val="006B195C"/>
    <w:rsid w:val="006B253E"/>
    <w:rsid w:val="00704023"/>
    <w:rsid w:val="00704F06"/>
    <w:rsid w:val="00721D95"/>
    <w:rsid w:val="00741980"/>
    <w:rsid w:val="007449C7"/>
    <w:rsid w:val="00756C65"/>
    <w:rsid w:val="0075789A"/>
    <w:rsid w:val="007727C1"/>
    <w:rsid w:val="00783431"/>
    <w:rsid w:val="007A41B4"/>
    <w:rsid w:val="007A4391"/>
    <w:rsid w:val="007B3ABD"/>
    <w:rsid w:val="007B3CBB"/>
    <w:rsid w:val="007B4582"/>
    <w:rsid w:val="007B734A"/>
    <w:rsid w:val="007B7AAE"/>
    <w:rsid w:val="007C5E41"/>
    <w:rsid w:val="007D1528"/>
    <w:rsid w:val="007D5121"/>
    <w:rsid w:val="007E5ABF"/>
    <w:rsid w:val="007E5EC5"/>
    <w:rsid w:val="007F4B87"/>
    <w:rsid w:val="00801281"/>
    <w:rsid w:val="00804C80"/>
    <w:rsid w:val="00805132"/>
    <w:rsid w:val="0082119C"/>
    <w:rsid w:val="00823389"/>
    <w:rsid w:val="00831BBC"/>
    <w:rsid w:val="008320F4"/>
    <w:rsid w:val="00840767"/>
    <w:rsid w:val="00844434"/>
    <w:rsid w:val="008531E2"/>
    <w:rsid w:val="008A16F1"/>
    <w:rsid w:val="008A3053"/>
    <w:rsid w:val="008A43CC"/>
    <w:rsid w:val="008B012F"/>
    <w:rsid w:val="008C3612"/>
    <w:rsid w:val="008D0062"/>
    <w:rsid w:val="008D5E19"/>
    <w:rsid w:val="008F294C"/>
    <w:rsid w:val="008F7C39"/>
    <w:rsid w:val="00907FF7"/>
    <w:rsid w:val="009261F5"/>
    <w:rsid w:val="00931B73"/>
    <w:rsid w:val="009405F7"/>
    <w:rsid w:val="009442EE"/>
    <w:rsid w:val="0095234C"/>
    <w:rsid w:val="00953558"/>
    <w:rsid w:val="00955D89"/>
    <w:rsid w:val="00971754"/>
    <w:rsid w:val="009717AB"/>
    <w:rsid w:val="00993A0E"/>
    <w:rsid w:val="009B641F"/>
    <w:rsid w:val="009B6E44"/>
    <w:rsid w:val="009C1A80"/>
    <w:rsid w:val="009D12FA"/>
    <w:rsid w:val="009E6859"/>
    <w:rsid w:val="009E6927"/>
    <w:rsid w:val="009E7235"/>
    <w:rsid w:val="009E7802"/>
    <w:rsid w:val="00A01FD4"/>
    <w:rsid w:val="00A02D7D"/>
    <w:rsid w:val="00A04F74"/>
    <w:rsid w:val="00A11A47"/>
    <w:rsid w:val="00A213EF"/>
    <w:rsid w:val="00A21955"/>
    <w:rsid w:val="00A27C35"/>
    <w:rsid w:val="00A35550"/>
    <w:rsid w:val="00A40114"/>
    <w:rsid w:val="00A637BC"/>
    <w:rsid w:val="00A7714B"/>
    <w:rsid w:val="00A86126"/>
    <w:rsid w:val="00AA270A"/>
    <w:rsid w:val="00AA6182"/>
    <w:rsid w:val="00AB0782"/>
    <w:rsid w:val="00AB1B07"/>
    <w:rsid w:val="00AB7CCC"/>
    <w:rsid w:val="00AC2369"/>
    <w:rsid w:val="00AD28D3"/>
    <w:rsid w:val="00AD4F7F"/>
    <w:rsid w:val="00AD7099"/>
    <w:rsid w:val="00B02EB3"/>
    <w:rsid w:val="00B071DB"/>
    <w:rsid w:val="00B11B10"/>
    <w:rsid w:val="00B263C0"/>
    <w:rsid w:val="00B416CF"/>
    <w:rsid w:val="00B5135D"/>
    <w:rsid w:val="00B51A9E"/>
    <w:rsid w:val="00B51B46"/>
    <w:rsid w:val="00B542DD"/>
    <w:rsid w:val="00B54AD3"/>
    <w:rsid w:val="00B55305"/>
    <w:rsid w:val="00B8051F"/>
    <w:rsid w:val="00B828F9"/>
    <w:rsid w:val="00B92E5F"/>
    <w:rsid w:val="00B94523"/>
    <w:rsid w:val="00BA52C2"/>
    <w:rsid w:val="00BB2BF8"/>
    <w:rsid w:val="00BB4742"/>
    <w:rsid w:val="00BC48D9"/>
    <w:rsid w:val="00BC7AA9"/>
    <w:rsid w:val="00BC7DA1"/>
    <w:rsid w:val="00BD0D90"/>
    <w:rsid w:val="00BF02BD"/>
    <w:rsid w:val="00C07D98"/>
    <w:rsid w:val="00C366A7"/>
    <w:rsid w:val="00C43841"/>
    <w:rsid w:val="00C527FE"/>
    <w:rsid w:val="00C535F9"/>
    <w:rsid w:val="00C55F6D"/>
    <w:rsid w:val="00C61DDF"/>
    <w:rsid w:val="00C70803"/>
    <w:rsid w:val="00C71059"/>
    <w:rsid w:val="00C71AE0"/>
    <w:rsid w:val="00C7227E"/>
    <w:rsid w:val="00CA06A2"/>
    <w:rsid w:val="00CB45A4"/>
    <w:rsid w:val="00CB7D6E"/>
    <w:rsid w:val="00CC06C0"/>
    <w:rsid w:val="00CC55B5"/>
    <w:rsid w:val="00CD75E8"/>
    <w:rsid w:val="00CE13C5"/>
    <w:rsid w:val="00D04B0A"/>
    <w:rsid w:val="00D06FF0"/>
    <w:rsid w:val="00D15773"/>
    <w:rsid w:val="00D16F86"/>
    <w:rsid w:val="00D537A3"/>
    <w:rsid w:val="00D54899"/>
    <w:rsid w:val="00D733D4"/>
    <w:rsid w:val="00D85058"/>
    <w:rsid w:val="00D9765D"/>
    <w:rsid w:val="00DC537B"/>
    <w:rsid w:val="00DC647C"/>
    <w:rsid w:val="00DE05D3"/>
    <w:rsid w:val="00DE1AB9"/>
    <w:rsid w:val="00DE2930"/>
    <w:rsid w:val="00DF04EB"/>
    <w:rsid w:val="00E028CE"/>
    <w:rsid w:val="00E15C69"/>
    <w:rsid w:val="00E337C9"/>
    <w:rsid w:val="00E43C27"/>
    <w:rsid w:val="00E52C76"/>
    <w:rsid w:val="00E54386"/>
    <w:rsid w:val="00E70301"/>
    <w:rsid w:val="00E75886"/>
    <w:rsid w:val="00E75B79"/>
    <w:rsid w:val="00E82A62"/>
    <w:rsid w:val="00E92A7B"/>
    <w:rsid w:val="00E94047"/>
    <w:rsid w:val="00E95A8A"/>
    <w:rsid w:val="00EA49A4"/>
    <w:rsid w:val="00EC1293"/>
    <w:rsid w:val="00EC65A4"/>
    <w:rsid w:val="00ED4071"/>
    <w:rsid w:val="00EE4562"/>
    <w:rsid w:val="00EF3C93"/>
    <w:rsid w:val="00F132AD"/>
    <w:rsid w:val="00F4141D"/>
    <w:rsid w:val="00F80E04"/>
    <w:rsid w:val="00F82AC4"/>
    <w:rsid w:val="00F92893"/>
    <w:rsid w:val="00F97690"/>
    <w:rsid w:val="00FA0800"/>
    <w:rsid w:val="00FA0AD5"/>
    <w:rsid w:val="00FC1E9E"/>
    <w:rsid w:val="00FC4196"/>
    <w:rsid w:val="00FC5DF2"/>
    <w:rsid w:val="00FC67AD"/>
    <w:rsid w:val="00FC6D29"/>
    <w:rsid w:val="00FD2CAE"/>
    <w:rsid w:val="00FD38F0"/>
    <w:rsid w:val="00FD4000"/>
    <w:rsid w:val="00FE5775"/>
    <w:rsid w:val="00FE6A62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B7A57"/>
  <w15:docId w15:val="{D7699B53-C14D-429E-8654-B8625977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5789A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75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8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3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E337C9"/>
  </w:style>
  <w:style w:type="character" w:customStyle="1" w:styleId="TekstprzypisudolnegoZnak">
    <w:name w:val="Tekst przypisu dolnego Znak"/>
    <w:basedOn w:val="Domylnaczcionkaakapitu"/>
    <w:link w:val="Tekstprzypisudolnego"/>
    <w:rsid w:val="00E337C9"/>
  </w:style>
  <w:style w:type="character" w:styleId="Odwoanieprzypisudolnego">
    <w:name w:val="footnote reference"/>
    <w:uiPriority w:val="99"/>
    <w:unhideWhenUsed/>
    <w:rsid w:val="00E337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263C0"/>
    <w:rPr>
      <w:color w:val="0563C1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E15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IEROW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136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Dział Zamówień Publicznych</dc:creator>
  <cp:keywords/>
  <dc:description/>
  <cp:lastModifiedBy>Wojciech Grzyb</cp:lastModifiedBy>
  <cp:revision>4</cp:revision>
  <cp:lastPrinted>2024-12-13T07:45:00Z</cp:lastPrinted>
  <dcterms:created xsi:type="dcterms:W3CDTF">2025-10-21T08:37:00Z</dcterms:created>
  <dcterms:modified xsi:type="dcterms:W3CDTF">2025-10-31T09:30:00Z</dcterms:modified>
</cp:coreProperties>
</file>