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CEBBC" w14:textId="18F0F612" w:rsidR="001930D6" w:rsidRPr="00810E23" w:rsidRDefault="001930D6" w:rsidP="00C83394">
      <w:pPr>
        <w:jc w:val="center"/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810E23">
        <w:rPr>
          <w:rFonts w:asciiTheme="majorHAnsi" w:hAnsiTheme="majorHAnsi" w:cstheme="majorHAnsi"/>
          <w:b/>
          <w:sz w:val="22"/>
          <w:szCs w:val="22"/>
        </w:rPr>
        <w:t>FORMULARZ OFERT</w:t>
      </w:r>
      <w:r w:rsidR="00A40114" w:rsidRPr="00810E23">
        <w:rPr>
          <w:rFonts w:asciiTheme="majorHAnsi" w:hAnsiTheme="majorHAnsi" w:cstheme="majorHAnsi"/>
          <w:b/>
          <w:sz w:val="22"/>
          <w:szCs w:val="22"/>
        </w:rPr>
        <w:t>OWY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0"/>
        <w:gridCol w:w="5875"/>
      </w:tblGrid>
      <w:tr w:rsidR="00E337C9" w:rsidRPr="00810E23" w14:paraId="4E44861B" w14:textId="77777777" w:rsidTr="00E337C9">
        <w:tc>
          <w:tcPr>
            <w:tcW w:w="4190" w:type="dxa"/>
            <w:vAlign w:val="center"/>
          </w:tcPr>
          <w:p w14:paraId="2F59CDDC" w14:textId="77777777" w:rsidR="00E337C9" w:rsidRPr="00810E23" w:rsidRDefault="00E337C9" w:rsidP="00810E2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33B4B5D" w14:textId="77777777" w:rsidR="00E337C9" w:rsidRPr="00810E23" w:rsidRDefault="00E337C9" w:rsidP="00810E2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10E23">
              <w:rPr>
                <w:rFonts w:asciiTheme="majorHAnsi" w:hAnsiTheme="majorHAnsi" w:cstheme="maj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5875" w:type="dxa"/>
          </w:tcPr>
          <w:p w14:paraId="34C6EB7A" w14:textId="77777777" w:rsidR="00E337C9" w:rsidRPr="00810E23" w:rsidRDefault="00E337C9" w:rsidP="00810E2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37C9" w:rsidRPr="00810E23" w14:paraId="1CE376C9" w14:textId="77777777" w:rsidTr="00E337C9">
        <w:tc>
          <w:tcPr>
            <w:tcW w:w="4190" w:type="dxa"/>
          </w:tcPr>
          <w:p w14:paraId="35D98B08" w14:textId="795155FA" w:rsidR="00E337C9" w:rsidRPr="00810E23" w:rsidRDefault="00E337C9" w:rsidP="00810E2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10E23">
              <w:rPr>
                <w:rFonts w:asciiTheme="majorHAnsi" w:hAnsiTheme="majorHAnsi" w:cstheme="majorHAnsi"/>
                <w:b/>
                <w:sz w:val="22"/>
                <w:szCs w:val="22"/>
              </w:rPr>
              <w:t>Adres (siedziba) Wykonawcy/ województwo/ kod NUTS</w:t>
            </w:r>
          </w:p>
        </w:tc>
        <w:tc>
          <w:tcPr>
            <w:tcW w:w="5875" w:type="dxa"/>
          </w:tcPr>
          <w:p w14:paraId="75B787D9" w14:textId="77777777" w:rsidR="00E337C9" w:rsidRPr="00810E23" w:rsidRDefault="00E337C9" w:rsidP="00810E2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37C9" w:rsidRPr="00810E23" w14:paraId="57A85339" w14:textId="77777777" w:rsidTr="00E337C9">
        <w:tc>
          <w:tcPr>
            <w:tcW w:w="4190" w:type="dxa"/>
          </w:tcPr>
          <w:p w14:paraId="5D50C6AC" w14:textId="77777777" w:rsidR="00E337C9" w:rsidRPr="00810E23" w:rsidRDefault="00E337C9" w:rsidP="00810E2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10E23">
              <w:rPr>
                <w:rFonts w:asciiTheme="majorHAnsi" w:hAnsiTheme="majorHAnsi" w:cstheme="majorHAnsi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5875" w:type="dxa"/>
          </w:tcPr>
          <w:p w14:paraId="7EE2A386" w14:textId="77777777" w:rsidR="00E337C9" w:rsidRPr="00810E23" w:rsidRDefault="00E337C9" w:rsidP="00810E2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37C9" w:rsidRPr="00810E23" w14:paraId="5C8264C6" w14:textId="77777777" w:rsidTr="00E337C9">
        <w:tc>
          <w:tcPr>
            <w:tcW w:w="4190" w:type="dxa"/>
          </w:tcPr>
          <w:p w14:paraId="6F8DA22C" w14:textId="77777777" w:rsidR="00E337C9" w:rsidRPr="00810E23" w:rsidRDefault="00E337C9" w:rsidP="00810E2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10E23">
              <w:rPr>
                <w:rFonts w:asciiTheme="majorHAnsi" w:hAnsiTheme="majorHAnsi" w:cstheme="majorHAnsi"/>
                <w:b/>
                <w:sz w:val="22"/>
                <w:szCs w:val="22"/>
              </w:rPr>
              <w:t>Adres zamieszkania Przedsiębiorcy (</w:t>
            </w:r>
            <w:r w:rsidRPr="00810E23">
              <w:rPr>
                <w:rFonts w:asciiTheme="majorHAnsi" w:hAnsiTheme="majorHAnsi" w:cstheme="majorHAnsi"/>
                <w:sz w:val="22"/>
                <w:szCs w:val="22"/>
              </w:rPr>
              <w:t>jeżeli dotyczy)</w:t>
            </w:r>
          </w:p>
        </w:tc>
        <w:tc>
          <w:tcPr>
            <w:tcW w:w="5875" w:type="dxa"/>
          </w:tcPr>
          <w:p w14:paraId="2793647A" w14:textId="77777777" w:rsidR="00E337C9" w:rsidRPr="00810E23" w:rsidRDefault="00E337C9" w:rsidP="00810E2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37C9" w:rsidRPr="00810E23" w14:paraId="3910BE6B" w14:textId="77777777" w:rsidTr="00E337C9"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790" w14:textId="4209BA3F" w:rsidR="00E337C9" w:rsidRPr="00810E23" w:rsidRDefault="00E337C9" w:rsidP="00810E2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10E23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en-US"/>
              </w:rPr>
              <w:t>Wysokość kapitału zakładowego(jeżeli dotyczy)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2AA" w14:textId="0A3ACF64" w:rsidR="00E337C9" w:rsidRPr="00810E23" w:rsidRDefault="00E337C9" w:rsidP="00810E23">
            <w:pPr>
              <w:spacing w:line="252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E337C9" w:rsidRPr="00810E23" w14:paraId="12927A4B" w14:textId="77777777" w:rsidTr="00E337C9">
        <w:tc>
          <w:tcPr>
            <w:tcW w:w="4190" w:type="dxa"/>
          </w:tcPr>
          <w:p w14:paraId="5265CFAF" w14:textId="77777777" w:rsidR="00E337C9" w:rsidRPr="00810E23" w:rsidRDefault="00E337C9" w:rsidP="00810E2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10E23">
              <w:rPr>
                <w:rFonts w:asciiTheme="majorHAnsi" w:hAnsiTheme="majorHAnsi" w:cstheme="majorHAnsi"/>
                <w:b/>
                <w:sz w:val="22"/>
                <w:szCs w:val="22"/>
              </w:rPr>
              <w:t>NIP / REGON</w:t>
            </w:r>
          </w:p>
        </w:tc>
        <w:tc>
          <w:tcPr>
            <w:tcW w:w="5875" w:type="dxa"/>
          </w:tcPr>
          <w:p w14:paraId="26DD4AFC" w14:textId="77777777" w:rsidR="00E337C9" w:rsidRPr="00810E23" w:rsidRDefault="00E337C9" w:rsidP="00810E2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10E23">
              <w:rPr>
                <w:rFonts w:asciiTheme="majorHAnsi" w:hAnsiTheme="majorHAnsi" w:cstheme="majorHAnsi"/>
                <w:b/>
                <w:sz w:val="22"/>
                <w:szCs w:val="22"/>
              </w:rPr>
              <w:t>NIP:                                         REGON:</w:t>
            </w:r>
          </w:p>
        </w:tc>
      </w:tr>
      <w:tr w:rsidR="00E337C9" w:rsidRPr="00810E23" w14:paraId="68E2C2BE" w14:textId="77777777" w:rsidTr="00E337C9">
        <w:tc>
          <w:tcPr>
            <w:tcW w:w="4190" w:type="dxa"/>
          </w:tcPr>
          <w:p w14:paraId="186A536F" w14:textId="77777777" w:rsidR="00E337C9" w:rsidRPr="00810E23" w:rsidRDefault="00E337C9" w:rsidP="00810E2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10E23">
              <w:rPr>
                <w:rFonts w:asciiTheme="majorHAnsi" w:hAnsiTheme="majorHAnsi" w:cstheme="majorHAnsi"/>
                <w:b/>
                <w:sz w:val="22"/>
                <w:szCs w:val="22"/>
              </w:rPr>
              <w:t>TELEFON / FAX</w:t>
            </w:r>
          </w:p>
        </w:tc>
        <w:tc>
          <w:tcPr>
            <w:tcW w:w="5875" w:type="dxa"/>
          </w:tcPr>
          <w:p w14:paraId="420F880A" w14:textId="77777777" w:rsidR="00E337C9" w:rsidRPr="00810E23" w:rsidRDefault="00E337C9" w:rsidP="00810E2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10E23">
              <w:rPr>
                <w:rFonts w:asciiTheme="majorHAnsi" w:hAnsiTheme="majorHAnsi" w:cstheme="majorHAnsi"/>
                <w:b/>
                <w:sz w:val="22"/>
                <w:szCs w:val="22"/>
              </w:rPr>
              <w:t>Tel:                                          FAX:</w:t>
            </w:r>
          </w:p>
        </w:tc>
      </w:tr>
      <w:tr w:rsidR="00E337C9" w:rsidRPr="00810E23" w14:paraId="05665F70" w14:textId="77777777" w:rsidTr="00E337C9">
        <w:trPr>
          <w:trHeight w:val="569"/>
        </w:trPr>
        <w:tc>
          <w:tcPr>
            <w:tcW w:w="4190" w:type="dxa"/>
          </w:tcPr>
          <w:p w14:paraId="5E55EE6E" w14:textId="77777777" w:rsidR="00E337C9" w:rsidRPr="00810E23" w:rsidRDefault="00E337C9" w:rsidP="00810E2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10E23">
              <w:rPr>
                <w:rFonts w:asciiTheme="majorHAnsi" w:hAnsiTheme="majorHAnsi" w:cstheme="majorHAnsi"/>
                <w:b/>
                <w:sz w:val="22"/>
                <w:szCs w:val="22"/>
              </w:rPr>
              <w:t>Osoba do kontaktów</w:t>
            </w:r>
          </w:p>
        </w:tc>
        <w:tc>
          <w:tcPr>
            <w:tcW w:w="5875" w:type="dxa"/>
          </w:tcPr>
          <w:p w14:paraId="21A8D205" w14:textId="77777777" w:rsidR="00E337C9" w:rsidRPr="00810E23" w:rsidRDefault="00E337C9" w:rsidP="00810E2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10E23">
              <w:rPr>
                <w:rFonts w:asciiTheme="majorHAnsi" w:hAnsiTheme="majorHAnsi" w:cstheme="majorHAnsi"/>
                <w:b/>
                <w:sz w:val="22"/>
                <w:szCs w:val="22"/>
              </w:rPr>
              <w:t>imię i nazwisko:</w:t>
            </w:r>
          </w:p>
          <w:p w14:paraId="648DDE69" w14:textId="77777777" w:rsidR="00E337C9" w:rsidRPr="00810E23" w:rsidRDefault="00E337C9" w:rsidP="00810E2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10E23">
              <w:rPr>
                <w:rFonts w:asciiTheme="majorHAnsi" w:hAnsiTheme="majorHAnsi" w:cstheme="majorHAnsi"/>
                <w:b/>
                <w:sz w:val="22"/>
                <w:szCs w:val="22"/>
              </w:rPr>
              <w:t>telefon / fax:</w:t>
            </w:r>
          </w:p>
          <w:p w14:paraId="319A3EC2" w14:textId="77777777" w:rsidR="00E337C9" w:rsidRPr="00810E23" w:rsidRDefault="00E337C9" w:rsidP="00810E2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10E23">
              <w:rPr>
                <w:rFonts w:asciiTheme="majorHAnsi" w:hAnsiTheme="majorHAnsi" w:cstheme="majorHAnsi"/>
                <w:b/>
                <w:sz w:val="22"/>
                <w:szCs w:val="22"/>
              </w:rPr>
              <w:t>e-mail:</w:t>
            </w:r>
          </w:p>
        </w:tc>
      </w:tr>
    </w:tbl>
    <w:p w14:paraId="6EAA7CC9" w14:textId="77777777" w:rsidR="003133FB" w:rsidRDefault="005F5D92" w:rsidP="003133FB">
      <w:pPr>
        <w:jc w:val="center"/>
        <w:rPr>
          <w:rFonts w:asciiTheme="majorHAnsi" w:hAnsiTheme="majorHAnsi" w:cstheme="majorHAnsi"/>
          <w:sz w:val="22"/>
          <w:szCs w:val="22"/>
        </w:rPr>
      </w:pPr>
      <w:r w:rsidRPr="00810E23">
        <w:rPr>
          <w:rFonts w:asciiTheme="majorHAnsi" w:hAnsiTheme="majorHAnsi" w:cstheme="majorHAnsi"/>
          <w:sz w:val="22"/>
          <w:szCs w:val="22"/>
        </w:rPr>
        <w:t xml:space="preserve">Nawiązując do </w:t>
      </w:r>
      <w:r w:rsidR="008F294C" w:rsidRPr="00810E23">
        <w:rPr>
          <w:rFonts w:asciiTheme="majorHAnsi" w:hAnsiTheme="majorHAnsi" w:cstheme="majorHAnsi"/>
          <w:sz w:val="22"/>
          <w:szCs w:val="22"/>
        </w:rPr>
        <w:t>zapytania ofertowego</w:t>
      </w:r>
      <w:r w:rsidRPr="00810E23">
        <w:rPr>
          <w:rFonts w:asciiTheme="majorHAnsi" w:hAnsiTheme="majorHAnsi" w:cstheme="majorHAnsi"/>
          <w:sz w:val="22"/>
          <w:szCs w:val="22"/>
        </w:rPr>
        <w:t xml:space="preserve"> na:</w:t>
      </w:r>
      <w:r w:rsidR="001D2F2B" w:rsidRPr="00810E23">
        <w:rPr>
          <w:rFonts w:asciiTheme="majorHAnsi" w:hAnsiTheme="majorHAnsi" w:cstheme="majorHAnsi"/>
          <w:sz w:val="22"/>
          <w:szCs w:val="22"/>
        </w:rPr>
        <w:t xml:space="preserve"> </w:t>
      </w:r>
      <w:r w:rsidR="003133FB"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  <w:t xml:space="preserve">„Wykonanie przejścia w sekretariacie Oddziału Neurologii” </w:t>
      </w:r>
      <w:r w:rsidR="001930D6" w:rsidRPr="00810E23">
        <w:rPr>
          <w:rFonts w:asciiTheme="majorHAnsi" w:hAnsiTheme="majorHAnsi" w:cstheme="majorHAnsi"/>
          <w:sz w:val="22"/>
          <w:szCs w:val="22"/>
        </w:rPr>
        <w:t>oferujemy wykonanie przedmiotu zamówienia</w:t>
      </w:r>
      <w:r w:rsidR="001E1C40" w:rsidRPr="00810E23">
        <w:rPr>
          <w:rFonts w:asciiTheme="majorHAnsi" w:hAnsiTheme="majorHAnsi" w:cstheme="majorHAnsi"/>
          <w:sz w:val="22"/>
          <w:szCs w:val="22"/>
        </w:rPr>
        <w:t xml:space="preserve"> </w:t>
      </w:r>
      <w:r w:rsidR="003133FB">
        <w:rPr>
          <w:rFonts w:asciiTheme="majorHAnsi" w:hAnsiTheme="majorHAnsi" w:cstheme="majorHAnsi"/>
          <w:sz w:val="22"/>
          <w:szCs w:val="22"/>
        </w:rPr>
        <w:t>zgodnie z załączonym przedmiarem</w:t>
      </w:r>
    </w:p>
    <w:p w14:paraId="1F5AB636" w14:textId="08959CBC" w:rsidR="0075789A" w:rsidRPr="00810E23" w:rsidRDefault="0075789A" w:rsidP="003133FB">
      <w:pPr>
        <w:rPr>
          <w:rFonts w:asciiTheme="majorHAnsi" w:hAnsiTheme="majorHAnsi" w:cstheme="majorHAnsi"/>
          <w:sz w:val="22"/>
          <w:szCs w:val="22"/>
        </w:rPr>
      </w:pPr>
      <w:r w:rsidRPr="00810E23">
        <w:rPr>
          <w:rFonts w:asciiTheme="majorHAnsi" w:hAnsiTheme="majorHAnsi" w:cstheme="majorHAnsi"/>
          <w:sz w:val="22"/>
          <w:szCs w:val="22"/>
        </w:rPr>
        <w:t>Oferujemy wykonanie przedmiotu zamówienia za cenę netto* ....................</w:t>
      </w:r>
      <w:r w:rsidR="00810E23" w:rsidRPr="00810E23">
        <w:rPr>
          <w:rFonts w:asciiTheme="majorHAnsi" w:hAnsiTheme="majorHAnsi" w:cstheme="majorHAnsi"/>
          <w:sz w:val="22"/>
          <w:szCs w:val="22"/>
        </w:rPr>
        <w:t>.....</w:t>
      </w:r>
      <w:r w:rsidRPr="00810E23">
        <w:rPr>
          <w:rFonts w:asciiTheme="majorHAnsi" w:hAnsiTheme="majorHAnsi" w:cstheme="majorHAnsi"/>
          <w:sz w:val="22"/>
          <w:szCs w:val="22"/>
        </w:rPr>
        <w:t>.................... zł</w:t>
      </w:r>
    </w:p>
    <w:p w14:paraId="760CF108" w14:textId="15CCA423" w:rsidR="0075789A" w:rsidRPr="00810E23" w:rsidRDefault="0075789A" w:rsidP="00810E23">
      <w:pPr>
        <w:jc w:val="both"/>
        <w:rPr>
          <w:rFonts w:asciiTheme="majorHAnsi" w:hAnsiTheme="majorHAnsi" w:cstheme="majorHAnsi"/>
          <w:sz w:val="22"/>
          <w:szCs w:val="22"/>
        </w:rPr>
      </w:pPr>
      <w:r w:rsidRPr="00810E23">
        <w:rPr>
          <w:rFonts w:asciiTheme="majorHAnsi" w:hAnsiTheme="majorHAnsi" w:cstheme="majorHAnsi"/>
          <w:sz w:val="22"/>
          <w:szCs w:val="22"/>
        </w:rPr>
        <w:t>słownie złotych* : ..............................................................................................................</w:t>
      </w:r>
    </w:p>
    <w:p w14:paraId="6987C1AE" w14:textId="05536DA8" w:rsidR="0075789A" w:rsidRPr="00810E23" w:rsidRDefault="0075789A" w:rsidP="00810E23">
      <w:pPr>
        <w:jc w:val="both"/>
        <w:rPr>
          <w:rFonts w:asciiTheme="majorHAnsi" w:hAnsiTheme="majorHAnsi" w:cstheme="majorHAnsi"/>
          <w:sz w:val="22"/>
          <w:szCs w:val="22"/>
        </w:rPr>
      </w:pPr>
      <w:r w:rsidRPr="00810E23">
        <w:rPr>
          <w:rFonts w:asciiTheme="majorHAnsi" w:hAnsiTheme="majorHAnsi" w:cstheme="majorHAnsi"/>
          <w:sz w:val="22"/>
          <w:szCs w:val="22"/>
        </w:rPr>
        <w:t xml:space="preserve">Do ceny netto zostanie doliczony podatek VAT*……..% w kwocie*: ............................................. zł, </w:t>
      </w:r>
    </w:p>
    <w:p w14:paraId="181E2121" w14:textId="4011FAA3" w:rsidR="0075789A" w:rsidRPr="00810E23" w:rsidRDefault="0075789A" w:rsidP="00810E23">
      <w:pPr>
        <w:jc w:val="both"/>
        <w:rPr>
          <w:rFonts w:asciiTheme="majorHAnsi" w:hAnsiTheme="majorHAnsi" w:cstheme="majorHAnsi"/>
          <w:sz w:val="22"/>
          <w:szCs w:val="22"/>
        </w:rPr>
      </w:pPr>
      <w:r w:rsidRPr="00810E23">
        <w:rPr>
          <w:rFonts w:asciiTheme="majorHAnsi" w:hAnsiTheme="majorHAnsi" w:cstheme="majorHAnsi"/>
          <w:sz w:val="22"/>
          <w:szCs w:val="22"/>
        </w:rPr>
        <w:t>słownie złotych* : .....................................................................................</w:t>
      </w:r>
    </w:p>
    <w:p w14:paraId="56E9BE90" w14:textId="2E1F78CA" w:rsidR="0075789A" w:rsidRPr="00810E23" w:rsidRDefault="0075789A" w:rsidP="00810E23">
      <w:pPr>
        <w:jc w:val="both"/>
        <w:rPr>
          <w:rFonts w:asciiTheme="majorHAnsi" w:hAnsiTheme="majorHAnsi" w:cstheme="majorHAnsi"/>
          <w:sz w:val="22"/>
          <w:szCs w:val="22"/>
        </w:rPr>
      </w:pPr>
      <w:r w:rsidRPr="00810E23">
        <w:rPr>
          <w:rFonts w:asciiTheme="majorHAnsi" w:hAnsiTheme="majorHAnsi" w:cstheme="majorHAnsi"/>
          <w:sz w:val="22"/>
          <w:szCs w:val="22"/>
        </w:rPr>
        <w:t xml:space="preserve">Cena przedmiotu zamówienia brutto wyniesie*  ................................................................ zł, </w:t>
      </w:r>
    </w:p>
    <w:p w14:paraId="60407067" w14:textId="15B1D4B5" w:rsidR="0075789A" w:rsidRPr="00810E23" w:rsidRDefault="0075789A" w:rsidP="00810E23">
      <w:pPr>
        <w:jc w:val="both"/>
        <w:rPr>
          <w:rFonts w:asciiTheme="majorHAnsi" w:hAnsiTheme="majorHAnsi" w:cstheme="majorHAnsi"/>
          <w:sz w:val="22"/>
          <w:szCs w:val="22"/>
        </w:rPr>
      </w:pPr>
      <w:r w:rsidRPr="00810E23">
        <w:rPr>
          <w:rFonts w:asciiTheme="majorHAnsi" w:hAnsiTheme="majorHAnsi" w:cstheme="majorHAnsi"/>
          <w:sz w:val="22"/>
          <w:szCs w:val="22"/>
        </w:rPr>
        <w:t>słownie złotych* : ..................................................................................................................</w:t>
      </w:r>
    </w:p>
    <w:p w14:paraId="11E17F87" w14:textId="254DBDA8" w:rsidR="008A16F1" w:rsidRPr="00810E23" w:rsidRDefault="008A16F1" w:rsidP="00810E23">
      <w:pPr>
        <w:jc w:val="both"/>
        <w:rPr>
          <w:rFonts w:asciiTheme="majorHAnsi" w:hAnsiTheme="majorHAnsi" w:cstheme="majorHAnsi"/>
          <w:sz w:val="22"/>
          <w:szCs w:val="22"/>
        </w:rPr>
      </w:pPr>
      <w:r w:rsidRPr="00810E23">
        <w:rPr>
          <w:rFonts w:asciiTheme="majorHAnsi" w:hAnsiTheme="majorHAnsi" w:cstheme="majorHAnsi"/>
          <w:sz w:val="22"/>
          <w:szCs w:val="22"/>
        </w:rPr>
        <w:t xml:space="preserve">Wykonawca udziela Zamawiającemu </w:t>
      </w:r>
      <w:r w:rsidR="003133FB">
        <w:rPr>
          <w:rFonts w:asciiTheme="majorHAnsi" w:hAnsiTheme="majorHAnsi" w:cstheme="majorHAnsi"/>
          <w:b/>
          <w:bCs/>
          <w:sz w:val="22"/>
          <w:szCs w:val="22"/>
        </w:rPr>
        <w:t>24</w:t>
      </w:r>
      <w:r w:rsidRPr="00810E23">
        <w:rPr>
          <w:rFonts w:asciiTheme="majorHAnsi" w:hAnsiTheme="majorHAnsi" w:cstheme="majorHAnsi"/>
          <w:b/>
          <w:bCs/>
          <w:sz w:val="22"/>
          <w:szCs w:val="22"/>
        </w:rPr>
        <w:t xml:space="preserve"> miesięcznej</w:t>
      </w:r>
      <w:r w:rsidRPr="00810E23">
        <w:rPr>
          <w:rFonts w:asciiTheme="majorHAnsi" w:hAnsiTheme="majorHAnsi" w:cstheme="majorHAnsi"/>
          <w:sz w:val="22"/>
          <w:szCs w:val="22"/>
        </w:rPr>
        <w:t xml:space="preserve"> </w:t>
      </w:r>
      <w:r w:rsidRPr="00810E23">
        <w:rPr>
          <w:rFonts w:asciiTheme="majorHAnsi" w:hAnsiTheme="majorHAnsi" w:cstheme="majorHAnsi"/>
          <w:b/>
          <w:sz w:val="22"/>
          <w:szCs w:val="22"/>
        </w:rPr>
        <w:t xml:space="preserve">gwarancji </w:t>
      </w:r>
      <w:r w:rsidRPr="00810E23">
        <w:rPr>
          <w:rFonts w:asciiTheme="majorHAnsi" w:hAnsiTheme="majorHAnsi" w:cstheme="majorHAnsi"/>
          <w:sz w:val="22"/>
          <w:szCs w:val="22"/>
        </w:rPr>
        <w:t>na wykonaną usługę, licząc od daty sporządzenia protokołu zdawczo – odbiorczego.</w:t>
      </w:r>
    </w:p>
    <w:p w14:paraId="56F72BCE" w14:textId="36587197" w:rsidR="00810E23" w:rsidRPr="00810E23" w:rsidRDefault="00810E23" w:rsidP="00810E23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810E23">
        <w:rPr>
          <w:rFonts w:asciiTheme="majorHAnsi" w:hAnsiTheme="majorHAnsi" w:cstheme="majorHAnsi"/>
          <w:sz w:val="22"/>
          <w:szCs w:val="22"/>
        </w:rPr>
        <w:t>Termin płatności: 60 dni</w:t>
      </w:r>
    </w:p>
    <w:p w14:paraId="414C76A4" w14:textId="77777777" w:rsidR="00810E23" w:rsidRPr="00810E23" w:rsidRDefault="00810E23" w:rsidP="00810E23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810E23">
        <w:rPr>
          <w:rFonts w:asciiTheme="majorHAnsi" w:hAnsiTheme="majorHAnsi" w:cstheme="majorHAnsi"/>
          <w:sz w:val="22"/>
          <w:szCs w:val="22"/>
        </w:rPr>
        <w:t>Oświadczamy, że zapoznaliśmy się z przedmiotem zamówienia  i przyjmujemy wykonanie usługi bez zastrzeżeń (zgodnie ze szczegółowym opisem przedmiotu zamówienia określonym w zapytaniu ofertowym).</w:t>
      </w:r>
    </w:p>
    <w:p w14:paraId="46C480CB" w14:textId="77777777" w:rsidR="00810E23" w:rsidRDefault="00810E23" w:rsidP="00810E23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810E23">
        <w:rPr>
          <w:rFonts w:asciiTheme="majorHAnsi" w:hAnsiTheme="majorHAnsi" w:cstheme="majorHAnsi"/>
          <w:sz w:val="22"/>
          <w:szCs w:val="22"/>
        </w:rPr>
        <w:t>Oświadczamy, że cena podana w ofercie obejmuje wszystkie koszty i składniki związane z wykonaniem przedmiotu zamówienia.</w:t>
      </w:r>
    </w:p>
    <w:p w14:paraId="406AB36E" w14:textId="3271A754" w:rsidR="00810E23" w:rsidRDefault="00810E23" w:rsidP="00810E23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810E23">
        <w:rPr>
          <w:rFonts w:asciiTheme="majorHAnsi" w:hAnsiTheme="majorHAnsi" w:cstheme="majorHAnsi"/>
          <w:sz w:val="22"/>
          <w:szCs w:val="22"/>
        </w:rPr>
        <w:t xml:space="preserve">Oświadczamy, że usługa zostanie wykonana zgodnie z normami branżowymi, aktualną wiedzą techniczną oraz obowiązującymi przepisami, przez osoby posiadające uprawnienia do wykonywania tych prac oraz zgodnie z obowiązującymi normami, przepisami BHP oraz ppoż. </w:t>
      </w:r>
    </w:p>
    <w:p w14:paraId="0A216D0F" w14:textId="77777777" w:rsidR="00810E23" w:rsidRDefault="00810E23" w:rsidP="00810E23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810E23">
        <w:rPr>
          <w:rFonts w:asciiTheme="majorHAnsi" w:hAnsiTheme="majorHAnsi" w:cstheme="majorHAnsi"/>
          <w:sz w:val="22"/>
          <w:szCs w:val="22"/>
        </w:rPr>
        <w:t>Zamówienie zrealizujemy w terminie wskazanym przez Zamawiającego.</w:t>
      </w:r>
    </w:p>
    <w:p w14:paraId="74919A16" w14:textId="77777777" w:rsidR="00810E23" w:rsidRDefault="00810E23" w:rsidP="00810E23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810E23">
        <w:rPr>
          <w:rFonts w:asciiTheme="majorHAnsi" w:hAnsiTheme="majorHAnsi" w:cstheme="majorHAnsi"/>
          <w:sz w:val="22"/>
          <w:szCs w:val="22"/>
        </w:rPr>
        <w:t xml:space="preserve">Zapłata za dostarczony towar nastąpi w formie przelewu na konto Wykonawcy          ………………………………………………………………………………………….. </w:t>
      </w:r>
      <w:r w:rsidRPr="00810E23">
        <w:rPr>
          <w:rFonts w:asciiTheme="majorHAnsi" w:hAnsiTheme="majorHAnsi" w:cstheme="majorHAnsi"/>
          <w:sz w:val="22"/>
          <w:szCs w:val="22"/>
        </w:rPr>
        <w:br/>
        <w:t xml:space="preserve">     (proszę podać numer konta bankowego),</w:t>
      </w:r>
    </w:p>
    <w:p w14:paraId="3E04ED46" w14:textId="77777777" w:rsidR="00810E23" w:rsidRDefault="00810E23" w:rsidP="00810E23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810E23">
        <w:rPr>
          <w:rFonts w:asciiTheme="majorHAnsi" w:hAnsiTheme="majorHAnsi" w:cstheme="majorHAnsi"/>
          <w:sz w:val="22"/>
          <w:szCs w:val="22"/>
        </w:rPr>
        <w:t>Oświadczam, że wypełniłem obowiązki informacyjne przewidziane w art. 13 lub art. 14 RODO wobec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10E23">
        <w:rPr>
          <w:rFonts w:asciiTheme="majorHAnsi" w:hAnsiTheme="majorHAnsi" w:cstheme="majorHAnsi"/>
          <w:sz w:val="22"/>
          <w:szCs w:val="22"/>
        </w:rPr>
        <w:t>osób fizycznych, od których dane osobowe bezpośrednio lub pośrednio pozyskałem w celu ubiegania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10E23">
        <w:rPr>
          <w:rFonts w:asciiTheme="majorHAnsi" w:hAnsiTheme="majorHAnsi" w:cstheme="majorHAnsi"/>
          <w:sz w:val="22"/>
          <w:szCs w:val="22"/>
        </w:rPr>
        <w:t>się o udzielenie zamówienia w niniejszym postępowaniu.</w:t>
      </w:r>
    </w:p>
    <w:p w14:paraId="21D9F167" w14:textId="77777777" w:rsidR="00810E23" w:rsidRDefault="00810E23" w:rsidP="00810E23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810E23">
        <w:rPr>
          <w:rFonts w:asciiTheme="majorHAnsi" w:hAnsiTheme="majorHAnsi" w:cstheme="majorHAnsi"/>
          <w:sz w:val="22"/>
          <w:szCs w:val="22"/>
        </w:rPr>
        <w:t>Oświadczamy, że zamierzamy powierzyć podwykonawcom wykonanie zamówienia w następującym zakresie  ..............................................................................................*</w:t>
      </w:r>
      <w:r w:rsidRPr="00810E23">
        <w:rPr>
          <w:rFonts w:asciiTheme="majorHAnsi" w:hAnsiTheme="majorHAnsi" w:cstheme="majorHAnsi"/>
          <w:sz w:val="22"/>
          <w:szCs w:val="22"/>
        </w:rPr>
        <w:br/>
        <w:t>(*</w:t>
      </w:r>
      <w:r w:rsidRPr="00810E23">
        <w:rPr>
          <w:rFonts w:asciiTheme="majorHAnsi" w:hAnsiTheme="majorHAnsi" w:cstheme="majorHAnsi"/>
          <w:i/>
          <w:sz w:val="22"/>
          <w:szCs w:val="22"/>
        </w:rPr>
        <w:t>jeżeli Wykonawca nie poda żadnych informacji , zamawiający potraktuje to jak informację, że nie zamierza powierzyć wykonania żadnej części zamówienia podwykonawcom.</w:t>
      </w:r>
      <w:r w:rsidRPr="00810E23">
        <w:rPr>
          <w:rFonts w:asciiTheme="majorHAnsi" w:hAnsiTheme="majorHAnsi" w:cstheme="majorHAnsi"/>
          <w:sz w:val="22"/>
          <w:szCs w:val="22"/>
        </w:rPr>
        <w:t>).</w:t>
      </w:r>
    </w:p>
    <w:p w14:paraId="55F55D66" w14:textId="77777777" w:rsidR="001D2F2B" w:rsidRDefault="001D2F2B" w:rsidP="00810E23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56F51E6D" w14:textId="77777777" w:rsidR="003133FB" w:rsidRDefault="003133FB" w:rsidP="00810E23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6CA7B4B0" w14:textId="3B6FD36A" w:rsidR="003133FB" w:rsidRDefault="003133FB" w:rsidP="00810E23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601A1296" w14:textId="77777777" w:rsidR="003133FB" w:rsidRPr="00810E23" w:rsidRDefault="003133FB" w:rsidP="00810E23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F69B595" w14:textId="4637F719" w:rsidR="00CE13C5" w:rsidRPr="00810E23" w:rsidRDefault="00CE13C5" w:rsidP="00810E23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Theme="majorHAnsi" w:hAnsiTheme="majorHAnsi" w:cstheme="majorHAnsi"/>
          <w:sz w:val="22"/>
          <w:szCs w:val="22"/>
          <w:u w:val="dotted"/>
        </w:rPr>
      </w:pPr>
      <w:r w:rsidRPr="00810E23">
        <w:rPr>
          <w:rFonts w:asciiTheme="majorHAnsi" w:hAnsiTheme="majorHAnsi" w:cstheme="majorHAnsi"/>
          <w:sz w:val="22"/>
          <w:szCs w:val="22"/>
          <w:u w:val="dotted"/>
        </w:rPr>
        <w:tab/>
      </w:r>
      <w:r w:rsidRPr="00810E23">
        <w:rPr>
          <w:rFonts w:asciiTheme="majorHAnsi" w:hAnsiTheme="majorHAnsi" w:cstheme="majorHAnsi"/>
          <w:sz w:val="22"/>
          <w:szCs w:val="22"/>
        </w:rPr>
        <w:t xml:space="preserve"> dnia </w:t>
      </w:r>
      <w:r w:rsidRPr="00810E23">
        <w:rPr>
          <w:rFonts w:asciiTheme="majorHAnsi" w:hAnsiTheme="majorHAnsi" w:cstheme="majorHAnsi"/>
          <w:sz w:val="22"/>
          <w:szCs w:val="22"/>
          <w:u w:val="dotted"/>
        </w:rPr>
        <w:tab/>
      </w:r>
      <w:r w:rsidRPr="00810E23">
        <w:rPr>
          <w:rFonts w:asciiTheme="majorHAnsi" w:hAnsiTheme="majorHAnsi" w:cstheme="majorHAnsi"/>
          <w:sz w:val="22"/>
          <w:szCs w:val="22"/>
        </w:rPr>
        <w:tab/>
      </w:r>
      <w:r w:rsidRPr="00810E23">
        <w:rPr>
          <w:rFonts w:asciiTheme="majorHAnsi" w:hAnsiTheme="majorHAnsi" w:cstheme="majorHAnsi"/>
          <w:sz w:val="22"/>
          <w:szCs w:val="22"/>
          <w:u w:val="dotted"/>
        </w:rPr>
        <w:tab/>
      </w:r>
    </w:p>
    <w:p w14:paraId="25680466" w14:textId="77777777" w:rsidR="00CE13C5" w:rsidRPr="00810E23" w:rsidRDefault="00CE13C5" w:rsidP="00810E23">
      <w:pPr>
        <w:ind w:left="5529"/>
        <w:jc w:val="both"/>
        <w:rPr>
          <w:rFonts w:asciiTheme="majorHAnsi" w:hAnsiTheme="majorHAnsi" w:cstheme="majorHAnsi"/>
          <w:sz w:val="22"/>
          <w:szCs w:val="22"/>
        </w:rPr>
      </w:pPr>
      <w:r w:rsidRPr="00810E23">
        <w:rPr>
          <w:rFonts w:asciiTheme="majorHAnsi" w:hAnsiTheme="majorHAnsi" w:cstheme="majorHAnsi"/>
          <w:sz w:val="22"/>
          <w:szCs w:val="22"/>
          <w:vertAlign w:val="superscript"/>
        </w:rPr>
        <w:t>pieczątka i podpis osoby uprawnionej do składania oświadczeń woli w imieniu Wykonawcy</w:t>
      </w:r>
    </w:p>
    <w:sectPr w:rsidR="00CE13C5" w:rsidRPr="00810E23" w:rsidSect="00F80E04">
      <w:headerReference w:type="default" r:id="rId7"/>
      <w:footerReference w:type="default" r:id="rId8"/>
      <w:pgSz w:w="11906" w:h="16838"/>
      <w:pgMar w:top="1418" w:right="1134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1C46F" w14:textId="77777777" w:rsidR="00F80E04" w:rsidRDefault="00F80E04">
      <w:r>
        <w:separator/>
      </w:r>
    </w:p>
  </w:endnote>
  <w:endnote w:type="continuationSeparator" w:id="0">
    <w:p w14:paraId="7BAD504A" w14:textId="77777777" w:rsidR="00F80E04" w:rsidRDefault="00F8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2EEF" w14:textId="3BB4EE4E" w:rsidR="00E15C69" w:rsidRDefault="00E15C69">
    <w:pPr>
      <w:pStyle w:val="Stopka"/>
    </w:pPr>
    <w:r>
      <w:t>*Wypełnia Wykonawca</w:t>
    </w:r>
  </w:p>
  <w:p w14:paraId="57459E02" w14:textId="36C819F2" w:rsidR="008C3612" w:rsidRDefault="008C36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88CB2" w14:textId="77777777" w:rsidR="00F80E04" w:rsidRDefault="00F80E04">
      <w:r>
        <w:separator/>
      </w:r>
    </w:p>
  </w:footnote>
  <w:footnote w:type="continuationSeparator" w:id="0">
    <w:p w14:paraId="32F75F2C" w14:textId="77777777" w:rsidR="00F80E04" w:rsidRDefault="00F80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B3BC" w14:textId="264C34A9" w:rsidR="008C3612" w:rsidRDefault="00CD75E8">
    <w:pPr>
      <w:pStyle w:val="Nagwek"/>
    </w:pPr>
    <w:bookmarkStart w:id="0" w:name="_Hlk160531794"/>
    <w:bookmarkStart w:id="1" w:name="_Hlk160531795"/>
    <w:bookmarkStart w:id="2" w:name="_Hlk160531796"/>
    <w:bookmarkStart w:id="3" w:name="_Hlk160531797"/>
    <w:r w:rsidRPr="00FA0AD5">
      <w:rPr>
        <w:color w:val="000000" w:themeColor="text1"/>
        <w:sz w:val="22"/>
        <w:szCs w:val="22"/>
      </w:rPr>
      <w:t>Znak</w:t>
    </w:r>
    <w:r w:rsidR="00E75886" w:rsidRPr="00FA0AD5">
      <w:rPr>
        <w:color w:val="000000" w:themeColor="text1"/>
        <w:sz w:val="22"/>
        <w:szCs w:val="22"/>
      </w:rPr>
      <w:t xml:space="preserve"> sprawy</w:t>
    </w:r>
    <w:r w:rsidR="00043780">
      <w:rPr>
        <w:color w:val="000000" w:themeColor="text1"/>
        <w:sz w:val="22"/>
        <w:szCs w:val="22"/>
      </w:rPr>
      <w:t>:</w:t>
    </w:r>
    <w:r w:rsidR="00B071DB">
      <w:rPr>
        <w:b/>
        <w:bCs/>
        <w:sz w:val="22"/>
        <w:szCs w:val="22"/>
      </w:rPr>
      <w:t xml:space="preserve"> </w:t>
    </w:r>
    <w:r w:rsidR="003133FB">
      <w:rPr>
        <w:b/>
        <w:bCs/>
        <w:sz w:val="22"/>
        <w:szCs w:val="22"/>
      </w:rPr>
      <w:t>46</w:t>
    </w:r>
    <w:r w:rsidR="00B071DB">
      <w:rPr>
        <w:b/>
        <w:bCs/>
        <w:sz w:val="22"/>
        <w:szCs w:val="22"/>
      </w:rPr>
      <w:t>/ZP/</w:t>
    </w:r>
    <w:r w:rsidR="003133FB">
      <w:rPr>
        <w:b/>
        <w:bCs/>
        <w:sz w:val="22"/>
        <w:szCs w:val="22"/>
      </w:rPr>
      <w:t>N</w:t>
    </w:r>
    <w:r w:rsidR="00B071DB">
      <w:rPr>
        <w:b/>
        <w:bCs/>
        <w:sz w:val="22"/>
        <w:szCs w:val="22"/>
      </w:rPr>
      <w:t>/202</w:t>
    </w:r>
    <w:r w:rsidR="00810E23">
      <w:rPr>
        <w:b/>
        <w:bCs/>
        <w:sz w:val="22"/>
        <w:szCs w:val="22"/>
      </w:rPr>
      <w:t>5</w:t>
    </w:r>
    <w:r w:rsidR="00831BBC">
      <w:tab/>
    </w:r>
    <w:r w:rsidR="00831BBC">
      <w:tab/>
    </w:r>
    <w:r w:rsidR="008C3612">
      <w:t>Załącznik Nr</w:t>
    </w:r>
    <w:r w:rsidR="000B39EB">
      <w:t xml:space="preserve">  </w:t>
    </w:r>
    <w:r w:rsidR="00A11A47">
      <w:t>1</w:t>
    </w:r>
    <w:r w:rsidR="00B071DB">
      <w:t>- Oferta Wykonawcy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0043"/>
    <w:multiLevelType w:val="hybridMultilevel"/>
    <w:tmpl w:val="655CFF7E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1F1669"/>
    <w:multiLevelType w:val="hybridMultilevel"/>
    <w:tmpl w:val="D9DA2EC2"/>
    <w:lvl w:ilvl="0" w:tplc="0B5AD9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C145AE5"/>
    <w:multiLevelType w:val="hybridMultilevel"/>
    <w:tmpl w:val="73286804"/>
    <w:lvl w:ilvl="0" w:tplc="0B5AD9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40F0A"/>
    <w:multiLevelType w:val="hybridMultilevel"/>
    <w:tmpl w:val="51244D1A"/>
    <w:lvl w:ilvl="0" w:tplc="0B5AD9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3213F"/>
    <w:multiLevelType w:val="hybridMultilevel"/>
    <w:tmpl w:val="04CEB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454"/>
    <w:multiLevelType w:val="hybridMultilevel"/>
    <w:tmpl w:val="844E1122"/>
    <w:lvl w:ilvl="0" w:tplc="32AEB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687A27"/>
    <w:multiLevelType w:val="singleLevel"/>
    <w:tmpl w:val="9A8437D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color w:val="auto"/>
        <w:sz w:val="22"/>
        <w:szCs w:val="22"/>
      </w:rPr>
    </w:lvl>
  </w:abstractNum>
  <w:num w:numId="1" w16cid:durableId="1347443696">
    <w:abstractNumId w:val="0"/>
  </w:num>
  <w:num w:numId="2" w16cid:durableId="1473326029">
    <w:abstractNumId w:val="1"/>
  </w:num>
  <w:num w:numId="3" w16cid:durableId="2007591088">
    <w:abstractNumId w:val="6"/>
  </w:num>
  <w:num w:numId="4" w16cid:durableId="1660384989">
    <w:abstractNumId w:val="3"/>
  </w:num>
  <w:num w:numId="5" w16cid:durableId="1500195333">
    <w:abstractNumId w:val="2"/>
  </w:num>
  <w:num w:numId="6" w16cid:durableId="296767839">
    <w:abstractNumId w:val="4"/>
  </w:num>
  <w:num w:numId="7" w16cid:durableId="211223726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5D"/>
    <w:rsid w:val="00033006"/>
    <w:rsid w:val="00043780"/>
    <w:rsid w:val="00060BDF"/>
    <w:rsid w:val="00076B69"/>
    <w:rsid w:val="00087DDA"/>
    <w:rsid w:val="000A6F5E"/>
    <w:rsid w:val="000B35DF"/>
    <w:rsid w:val="000B39EB"/>
    <w:rsid w:val="000B3D3D"/>
    <w:rsid w:val="000E30D2"/>
    <w:rsid w:val="000E69EB"/>
    <w:rsid w:val="000E7B15"/>
    <w:rsid w:val="00110C86"/>
    <w:rsid w:val="001121D4"/>
    <w:rsid w:val="001138B6"/>
    <w:rsid w:val="00132C1E"/>
    <w:rsid w:val="00134B81"/>
    <w:rsid w:val="001930D6"/>
    <w:rsid w:val="001A5EE3"/>
    <w:rsid w:val="001C5E97"/>
    <w:rsid w:val="001D2242"/>
    <w:rsid w:val="001D2F2B"/>
    <w:rsid w:val="001D74D5"/>
    <w:rsid w:val="001E1C40"/>
    <w:rsid w:val="00243C5F"/>
    <w:rsid w:val="00246297"/>
    <w:rsid w:val="00264DE8"/>
    <w:rsid w:val="00272DD0"/>
    <w:rsid w:val="002746D4"/>
    <w:rsid w:val="00274B2C"/>
    <w:rsid w:val="00284A5C"/>
    <w:rsid w:val="002933B8"/>
    <w:rsid w:val="002B3945"/>
    <w:rsid w:val="002B5EFC"/>
    <w:rsid w:val="002C62C5"/>
    <w:rsid w:val="002C7061"/>
    <w:rsid w:val="002D1F1C"/>
    <w:rsid w:val="002F79B2"/>
    <w:rsid w:val="003062AC"/>
    <w:rsid w:val="003067D9"/>
    <w:rsid w:val="003133FB"/>
    <w:rsid w:val="00317D66"/>
    <w:rsid w:val="00325CF5"/>
    <w:rsid w:val="0036453B"/>
    <w:rsid w:val="00395C93"/>
    <w:rsid w:val="003C0032"/>
    <w:rsid w:val="003D4F94"/>
    <w:rsid w:val="003E158F"/>
    <w:rsid w:val="003E161A"/>
    <w:rsid w:val="003E2214"/>
    <w:rsid w:val="004078CA"/>
    <w:rsid w:val="00426A83"/>
    <w:rsid w:val="00433D0E"/>
    <w:rsid w:val="00437058"/>
    <w:rsid w:val="00474020"/>
    <w:rsid w:val="00487128"/>
    <w:rsid w:val="00494826"/>
    <w:rsid w:val="00495E04"/>
    <w:rsid w:val="004A2202"/>
    <w:rsid w:val="004B18CE"/>
    <w:rsid w:val="004C6D7D"/>
    <w:rsid w:val="004D7E4A"/>
    <w:rsid w:val="004E2C98"/>
    <w:rsid w:val="004F4FF5"/>
    <w:rsid w:val="00520D22"/>
    <w:rsid w:val="00521CF9"/>
    <w:rsid w:val="00527F4A"/>
    <w:rsid w:val="00530E77"/>
    <w:rsid w:val="00530F74"/>
    <w:rsid w:val="00532A40"/>
    <w:rsid w:val="0053759B"/>
    <w:rsid w:val="00553BB0"/>
    <w:rsid w:val="00571669"/>
    <w:rsid w:val="005757C8"/>
    <w:rsid w:val="00581C10"/>
    <w:rsid w:val="00595BAE"/>
    <w:rsid w:val="00596B71"/>
    <w:rsid w:val="005A0F52"/>
    <w:rsid w:val="005B0F6D"/>
    <w:rsid w:val="005C0B55"/>
    <w:rsid w:val="005C0C4F"/>
    <w:rsid w:val="005D59E5"/>
    <w:rsid w:val="005D7024"/>
    <w:rsid w:val="005E549B"/>
    <w:rsid w:val="005F5D92"/>
    <w:rsid w:val="00600469"/>
    <w:rsid w:val="006062D6"/>
    <w:rsid w:val="006062F4"/>
    <w:rsid w:val="006104F2"/>
    <w:rsid w:val="00626715"/>
    <w:rsid w:val="00641507"/>
    <w:rsid w:val="006908DB"/>
    <w:rsid w:val="006A2A38"/>
    <w:rsid w:val="006A36A0"/>
    <w:rsid w:val="006A3B69"/>
    <w:rsid w:val="006B195C"/>
    <w:rsid w:val="006B253E"/>
    <w:rsid w:val="00704023"/>
    <w:rsid w:val="00704F06"/>
    <w:rsid w:val="00721D95"/>
    <w:rsid w:val="00741980"/>
    <w:rsid w:val="007449C7"/>
    <w:rsid w:val="00756C65"/>
    <w:rsid w:val="0075789A"/>
    <w:rsid w:val="0076549A"/>
    <w:rsid w:val="007727C1"/>
    <w:rsid w:val="00783431"/>
    <w:rsid w:val="007A41B4"/>
    <w:rsid w:val="007A4391"/>
    <w:rsid w:val="007B3ABD"/>
    <w:rsid w:val="007B3CBB"/>
    <w:rsid w:val="007B4582"/>
    <w:rsid w:val="007B734A"/>
    <w:rsid w:val="007C5E41"/>
    <w:rsid w:val="007D5121"/>
    <w:rsid w:val="007E5ABF"/>
    <w:rsid w:val="007E5EC5"/>
    <w:rsid w:val="007F4B87"/>
    <w:rsid w:val="00801281"/>
    <w:rsid w:val="00804C80"/>
    <w:rsid w:val="00805132"/>
    <w:rsid w:val="00810E23"/>
    <w:rsid w:val="0082119C"/>
    <w:rsid w:val="00823389"/>
    <w:rsid w:val="00831BBC"/>
    <w:rsid w:val="008320F4"/>
    <w:rsid w:val="00840767"/>
    <w:rsid w:val="00844434"/>
    <w:rsid w:val="008531E2"/>
    <w:rsid w:val="008814AB"/>
    <w:rsid w:val="00885BC5"/>
    <w:rsid w:val="008A16F1"/>
    <w:rsid w:val="008A43CC"/>
    <w:rsid w:val="008C3612"/>
    <w:rsid w:val="008D0062"/>
    <w:rsid w:val="008D5E19"/>
    <w:rsid w:val="008F294C"/>
    <w:rsid w:val="008F7C39"/>
    <w:rsid w:val="00907FF7"/>
    <w:rsid w:val="009261F5"/>
    <w:rsid w:val="00931B73"/>
    <w:rsid w:val="009405F7"/>
    <w:rsid w:val="0095234C"/>
    <w:rsid w:val="00955D89"/>
    <w:rsid w:val="00971754"/>
    <w:rsid w:val="009717AB"/>
    <w:rsid w:val="00993A0E"/>
    <w:rsid w:val="009B641F"/>
    <w:rsid w:val="009B6E44"/>
    <w:rsid w:val="009D12FA"/>
    <w:rsid w:val="009E6859"/>
    <w:rsid w:val="009E6927"/>
    <w:rsid w:val="009E7802"/>
    <w:rsid w:val="00A01FD4"/>
    <w:rsid w:val="00A02D7D"/>
    <w:rsid w:val="00A04F74"/>
    <w:rsid w:val="00A11A47"/>
    <w:rsid w:val="00A213EF"/>
    <w:rsid w:val="00A21955"/>
    <w:rsid w:val="00A27C35"/>
    <w:rsid w:val="00A35550"/>
    <w:rsid w:val="00A40114"/>
    <w:rsid w:val="00A7714B"/>
    <w:rsid w:val="00A86126"/>
    <w:rsid w:val="00A944AB"/>
    <w:rsid w:val="00AA270A"/>
    <w:rsid w:val="00AB0782"/>
    <w:rsid w:val="00AB1B07"/>
    <w:rsid w:val="00AB7CCC"/>
    <w:rsid w:val="00AC2369"/>
    <w:rsid w:val="00AD28D3"/>
    <w:rsid w:val="00AD4F7F"/>
    <w:rsid w:val="00AD7099"/>
    <w:rsid w:val="00B02EB3"/>
    <w:rsid w:val="00B071DB"/>
    <w:rsid w:val="00B11B10"/>
    <w:rsid w:val="00B263C0"/>
    <w:rsid w:val="00B416CF"/>
    <w:rsid w:val="00B51A9E"/>
    <w:rsid w:val="00B51B46"/>
    <w:rsid w:val="00B542DD"/>
    <w:rsid w:val="00B54AD3"/>
    <w:rsid w:val="00B55305"/>
    <w:rsid w:val="00B8051F"/>
    <w:rsid w:val="00B828F9"/>
    <w:rsid w:val="00B92E5F"/>
    <w:rsid w:val="00B94523"/>
    <w:rsid w:val="00BA52C2"/>
    <w:rsid w:val="00BB2BF8"/>
    <w:rsid w:val="00BB4742"/>
    <w:rsid w:val="00BC48D9"/>
    <w:rsid w:val="00BC7AA9"/>
    <w:rsid w:val="00BC7DA1"/>
    <w:rsid w:val="00BD0D90"/>
    <w:rsid w:val="00C366A7"/>
    <w:rsid w:val="00C43841"/>
    <w:rsid w:val="00C527FE"/>
    <w:rsid w:val="00C55F6D"/>
    <w:rsid w:val="00C61DDF"/>
    <w:rsid w:val="00C70803"/>
    <w:rsid w:val="00C71059"/>
    <w:rsid w:val="00C71AE0"/>
    <w:rsid w:val="00C7227E"/>
    <w:rsid w:val="00C83394"/>
    <w:rsid w:val="00CB45A4"/>
    <w:rsid w:val="00CB7D6E"/>
    <w:rsid w:val="00CC06C0"/>
    <w:rsid w:val="00CD75E8"/>
    <w:rsid w:val="00CE13C5"/>
    <w:rsid w:val="00D01DC5"/>
    <w:rsid w:val="00D04B0A"/>
    <w:rsid w:val="00D06FF0"/>
    <w:rsid w:val="00D15773"/>
    <w:rsid w:val="00D16F86"/>
    <w:rsid w:val="00D537A3"/>
    <w:rsid w:val="00D54899"/>
    <w:rsid w:val="00D733D4"/>
    <w:rsid w:val="00D9765D"/>
    <w:rsid w:val="00DC537B"/>
    <w:rsid w:val="00DC647C"/>
    <w:rsid w:val="00DE1AB9"/>
    <w:rsid w:val="00DF04EB"/>
    <w:rsid w:val="00E028CE"/>
    <w:rsid w:val="00E15C69"/>
    <w:rsid w:val="00E337C9"/>
    <w:rsid w:val="00E52C76"/>
    <w:rsid w:val="00E54386"/>
    <w:rsid w:val="00E75886"/>
    <w:rsid w:val="00E75B79"/>
    <w:rsid w:val="00E82A62"/>
    <w:rsid w:val="00E92A7B"/>
    <w:rsid w:val="00E94047"/>
    <w:rsid w:val="00E95A8A"/>
    <w:rsid w:val="00EA49A4"/>
    <w:rsid w:val="00EC1293"/>
    <w:rsid w:val="00EC65A4"/>
    <w:rsid w:val="00ED4071"/>
    <w:rsid w:val="00EF3C93"/>
    <w:rsid w:val="00F80E04"/>
    <w:rsid w:val="00F818B1"/>
    <w:rsid w:val="00F82AC4"/>
    <w:rsid w:val="00F92893"/>
    <w:rsid w:val="00F97690"/>
    <w:rsid w:val="00FA0800"/>
    <w:rsid w:val="00FA0AD5"/>
    <w:rsid w:val="00FC1E9E"/>
    <w:rsid w:val="00FC4196"/>
    <w:rsid w:val="00FC67AD"/>
    <w:rsid w:val="00FC6D29"/>
    <w:rsid w:val="00FD2CAE"/>
    <w:rsid w:val="00FD38F0"/>
    <w:rsid w:val="00FE4D88"/>
    <w:rsid w:val="00FE5775"/>
    <w:rsid w:val="00FE6A62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B7A57"/>
  <w15:docId w15:val="{D7699B53-C14D-429E-8654-B8625977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789A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1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758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758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E13C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E337C9"/>
  </w:style>
  <w:style w:type="character" w:customStyle="1" w:styleId="TekstprzypisudolnegoZnak">
    <w:name w:val="Tekst przypisu dolnego Znak"/>
    <w:basedOn w:val="Domylnaczcionkaakapitu"/>
    <w:link w:val="Tekstprzypisudolnego"/>
    <w:rsid w:val="00E337C9"/>
  </w:style>
  <w:style w:type="character" w:styleId="Odwoanieprzypisudolnego">
    <w:name w:val="footnote reference"/>
    <w:uiPriority w:val="99"/>
    <w:unhideWhenUsed/>
    <w:rsid w:val="00E337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263C0"/>
    <w:rPr>
      <w:color w:val="0563C1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E15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IEROW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Dział Zamówień Publicznych</dc:creator>
  <cp:keywords/>
  <dc:description/>
  <cp:lastModifiedBy>Gabriela Godyń</cp:lastModifiedBy>
  <cp:revision>2</cp:revision>
  <cp:lastPrinted>2025-03-12T08:05:00Z</cp:lastPrinted>
  <dcterms:created xsi:type="dcterms:W3CDTF">2025-10-06T10:14:00Z</dcterms:created>
  <dcterms:modified xsi:type="dcterms:W3CDTF">2025-10-06T10:14:00Z</dcterms:modified>
</cp:coreProperties>
</file>