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Pr="0070337F" w:rsidRDefault="001930D6" w:rsidP="003E221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0337F">
        <w:rPr>
          <w:rFonts w:asciiTheme="majorHAnsi" w:hAnsiTheme="majorHAnsi" w:cstheme="majorHAnsi"/>
          <w:b/>
          <w:sz w:val="22"/>
          <w:szCs w:val="22"/>
        </w:rPr>
        <w:t xml:space="preserve"> FORMULARZ OFERT</w:t>
      </w:r>
      <w:r w:rsidR="00A40114" w:rsidRPr="0070337F">
        <w:rPr>
          <w:rFonts w:asciiTheme="majorHAnsi" w:hAnsiTheme="majorHAnsi" w:cstheme="majorHAnsi"/>
          <w:b/>
          <w:sz w:val="22"/>
          <w:szCs w:val="22"/>
        </w:rPr>
        <w:t>OWY</w:t>
      </w:r>
      <w:r w:rsidRPr="0070337F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70337F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70337F" w:rsidRDefault="00E337C9" w:rsidP="00E337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B4B5D" w14:textId="77777777" w:rsidR="00E337C9" w:rsidRPr="0070337F" w:rsidRDefault="00E337C9" w:rsidP="00E337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70337F" w14:paraId="1CE376C9" w14:textId="77777777" w:rsidTr="00E337C9">
        <w:tc>
          <w:tcPr>
            <w:tcW w:w="4190" w:type="dxa"/>
          </w:tcPr>
          <w:p w14:paraId="35D98B08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Adres (siedziba) Wykonawcy / województwo/ kod NUTS</w:t>
            </w:r>
          </w:p>
        </w:tc>
        <w:tc>
          <w:tcPr>
            <w:tcW w:w="5875" w:type="dxa"/>
          </w:tcPr>
          <w:p w14:paraId="75B787D9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70337F" w14:paraId="57A85339" w14:textId="77777777" w:rsidTr="00E337C9">
        <w:tc>
          <w:tcPr>
            <w:tcW w:w="4190" w:type="dxa"/>
          </w:tcPr>
          <w:p w14:paraId="5D50C6AC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70337F" w14:paraId="5C8264C6" w14:textId="77777777" w:rsidTr="00E337C9">
        <w:tc>
          <w:tcPr>
            <w:tcW w:w="4190" w:type="dxa"/>
          </w:tcPr>
          <w:p w14:paraId="6F8DA22C" w14:textId="77777777" w:rsidR="00E337C9" w:rsidRPr="0070337F" w:rsidRDefault="00E337C9" w:rsidP="00E337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Adres zamieszkania Przedsiębiorcy (</w:t>
            </w:r>
            <w:r w:rsidRPr="0070337F">
              <w:rPr>
                <w:rFonts w:asciiTheme="majorHAnsi" w:hAnsiTheme="majorHAnsi" w:cstheme="majorHAnsi"/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70337F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993B67B" w:rsidR="00E337C9" w:rsidRPr="0070337F" w:rsidRDefault="00E337C9" w:rsidP="00E337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Wysokość kapitału zakładowego</w:t>
            </w:r>
            <w:r w:rsidR="00953558" w:rsidRPr="0070337F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0337F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70337F" w:rsidRDefault="00E337C9" w:rsidP="00E337C9">
            <w:pPr>
              <w:spacing w:line="252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337C9" w:rsidRPr="0070337F" w14:paraId="12927A4B" w14:textId="77777777" w:rsidTr="00E337C9">
        <w:tc>
          <w:tcPr>
            <w:tcW w:w="4190" w:type="dxa"/>
          </w:tcPr>
          <w:p w14:paraId="5265CFAF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NIP:                                         REGON:</w:t>
            </w:r>
          </w:p>
        </w:tc>
      </w:tr>
      <w:tr w:rsidR="00E337C9" w:rsidRPr="0070337F" w14:paraId="68E2C2BE" w14:textId="77777777" w:rsidTr="00E337C9">
        <w:tc>
          <w:tcPr>
            <w:tcW w:w="4190" w:type="dxa"/>
          </w:tcPr>
          <w:p w14:paraId="186A536F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Tel:                                          FAX:</w:t>
            </w:r>
          </w:p>
        </w:tc>
      </w:tr>
      <w:tr w:rsidR="00E337C9" w:rsidRPr="0070337F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70337F" w:rsidRDefault="00E337C9" w:rsidP="00E337C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0337F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</w:tbl>
    <w:p w14:paraId="7DC96FDC" w14:textId="77777777" w:rsidR="00AA6182" w:rsidRPr="0070337F" w:rsidRDefault="00AA6182" w:rsidP="001D2F2B">
      <w:pPr>
        <w:rPr>
          <w:rFonts w:asciiTheme="majorHAnsi" w:hAnsiTheme="majorHAnsi" w:cstheme="majorHAnsi"/>
          <w:sz w:val="22"/>
          <w:szCs w:val="22"/>
        </w:rPr>
      </w:pPr>
    </w:p>
    <w:p w14:paraId="6584723C" w14:textId="23D51E94" w:rsidR="00655315" w:rsidRPr="0070337F" w:rsidRDefault="005F5D92" w:rsidP="0070337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70337F">
        <w:rPr>
          <w:rFonts w:asciiTheme="majorHAnsi" w:hAnsiTheme="majorHAnsi" w:cstheme="majorHAnsi"/>
          <w:sz w:val="22"/>
          <w:szCs w:val="22"/>
        </w:rPr>
        <w:t>zapytania ofertowego</w:t>
      </w:r>
      <w:r w:rsidRPr="0070337F">
        <w:rPr>
          <w:rFonts w:asciiTheme="majorHAnsi" w:hAnsiTheme="majorHAnsi" w:cstheme="majorHAnsi"/>
          <w:sz w:val="22"/>
          <w:szCs w:val="22"/>
        </w:rPr>
        <w:t xml:space="preserve"> na:</w:t>
      </w:r>
      <w:r w:rsidR="001D2F2B" w:rsidRPr="0070337F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Hlk39733915"/>
      <w:r w:rsidR="00314FAD" w:rsidRPr="0070337F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„</w:t>
      </w:r>
      <w:bookmarkEnd w:id="0"/>
      <w:r w:rsidR="0070337F" w:rsidRPr="0070337F">
        <w:rPr>
          <w:rFonts w:asciiTheme="majorHAnsi" w:hAnsiTheme="majorHAnsi" w:cstheme="majorHAnsi"/>
          <w:b/>
          <w:bCs/>
          <w:sz w:val="22"/>
          <w:szCs w:val="22"/>
        </w:rPr>
        <w:t>Świadczenie usług kompleksowego zabezpieczenia łączności telefonicznej stacjonarnej dla Szpitala Miejskiego Specjalistycznego im. Gabriela Narutowicza w Krakowie, z siedzibą  przy ul. Prądnickiej 35-37; 31-201 Kraków</w:t>
      </w:r>
      <w:r w:rsidR="00E43C27" w:rsidRPr="0070337F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”</w:t>
      </w:r>
      <w:r w:rsidR="00655315" w:rsidRPr="0070337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9875D72" w14:textId="77777777" w:rsidR="00DE2930" w:rsidRPr="0070337F" w:rsidRDefault="00DE2930" w:rsidP="00B263C0">
      <w:pPr>
        <w:rPr>
          <w:rFonts w:asciiTheme="majorHAnsi" w:hAnsiTheme="majorHAnsi" w:cstheme="majorHAnsi"/>
          <w:sz w:val="22"/>
          <w:szCs w:val="22"/>
        </w:rPr>
      </w:pPr>
    </w:p>
    <w:p w14:paraId="1F5AB636" w14:textId="56D789E5" w:rsidR="0075789A" w:rsidRPr="0070337F" w:rsidRDefault="0075789A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Oferujemy wykonanie przedmiotu zamówienia za cenę netto* ........................................ zł</w:t>
      </w:r>
    </w:p>
    <w:p w14:paraId="760CF108" w14:textId="15CCA423" w:rsidR="0075789A" w:rsidRPr="0070337F" w:rsidRDefault="0075789A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</w:t>
      </w:r>
    </w:p>
    <w:p w14:paraId="6987C1AE" w14:textId="05536DA8" w:rsidR="0075789A" w:rsidRPr="0070337F" w:rsidRDefault="0075789A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Do ceny netto zostanie doliczony podatek VAT*……..% w kwocie*: ............................................. zł, </w:t>
      </w:r>
    </w:p>
    <w:p w14:paraId="181E2121" w14:textId="4011FAA3" w:rsidR="0075789A" w:rsidRPr="0070337F" w:rsidRDefault="0075789A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</w:t>
      </w:r>
    </w:p>
    <w:p w14:paraId="56E9BE90" w14:textId="2E1F78CA" w:rsidR="0075789A" w:rsidRPr="0070337F" w:rsidRDefault="0075789A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Cena przedmiotu zamówienia brutto wyniesie*  ................................................................ zł, </w:t>
      </w:r>
    </w:p>
    <w:p w14:paraId="60407067" w14:textId="1DF6248E" w:rsidR="0075789A" w:rsidRPr="0070337F" w:rsidRDefault="0075789A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..................................................................................................................</w:t>
      </w:r>
      <w:r w:rsidR="0070337F" w:rsidRPr="0070337F">
        <w:rPr>
          <w:rFonts w:asciiTheme="majorHAnsi" w:hAnsiTheme="majorHAnsi" w:cstheme="majorHAnsi"/>
          <w:sz w:val="22"/>
          <w:szCs w:val="22"/>
        </w:rPr>
        <w:t>.</w:t>
      </w:r>
    </w:p>
    <w:p w14:paraId="3E71D9E2" w14:textId="487BAAEC" w:rsidR="0070337F" w:rsidRPr="0070337F" w:rsidRDefault="0070337F" w:rsidP="0070337F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Wartość netto w zł/ m-c ………………………………………………………………</w:t>
      </w:r>
    </w:p>
    <w:p w14:paraId="06F6B891" w14:textId="55CBBD96" w:rsidR="0070337F" w:rsidRPr="0070337F" w:rsidRDefault="0070337F" w:rsidP="0075789A">
      <w:pPr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Wartość brutto w zł/m-c ………………………………………………………………</w:t>
      </w:r>
    </w:p>
    <w:p w14:paraId="7137AE31" w14:textId="7C6DD3FB" w:rsidR="00B94523" w:rsidRPr="0070337F" w:rsidRDefault="00B94523" w:rsidP="003E0CAC">
      <w:pPr>
        <w:jc w:val="both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termin płatności: </w:t>
      </w:r>
      <w:r w:rsidRPr="0070337F">
        <w:rPr>
          <w:rFonts w:asciiTheme="majorHAnsi" w:hAnsiTheme="majorHAnsi" w:cstheme="majorHAnsi"/>
          <w:b/>
          <w:bCs/>
          <w:sz w:val="22"/>
          <w:szCs w:val="22"/>
        </w:rPr>
        <w:t>60</w:t>
      </w:r>
      <w:r w:rsidRPr="0070337F">
        <w:rPr>
          <w:rFonts w:asciiTheme="majorHAnsi" w:hAnsiTheme="majorHAnsi" w:cstheme="majorHAnsi"/>
          <w:sz w:val="22"/>
          <w:szCs w:val="22"/>
        </w:rPr>
        <w:t xml:space="preserve"> dni</w:t>
      </w:r>
      <w:r w:rsidR="0070337F" w:rsidRPr="0070337F">
        <w:rPr>
          <w:rFonts w:asciiTheme="majorHAnsi" w:hAnsiTheme="majorHAnsi" w:cstheme="majorHAnsi"/>
          <w:sz w:val="22"/>
          <w:szCs w:val="22"/>
        </w:rPr>
        <w:t xml:space="preserve"> - niezmienność cen przez okres trwania umowy</w:t>
      </w:r>
    </w:p>
    <w:p w14:paraId="2EBDF961" w14:textId="77777777" w:rsidR="00261CCE" w:rsidRPr="00261CCE" w:rsidRDefault="00261CCE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261CCE">
        <w:rPr>
          <w:rFonts w:asciiTheme="majorHAnsi" w:hAnsiTheme="majorHAnsi" w:cstheme="majorHAnsi"/>
          <w:sz w:val="22"/>
          <w:szCs w:val="22"/>
        </w:rPr>
        <w:t xml:space="preserve">Usługi objęte niniejszą umową świadczone będą w okresie od dnia </w:t>
      </w:r>
      <w:r w:rsidRPr="00261CCE">
        <w:rPr>
          <w:rFonts w:asciiTheme="majorHAnsi" w:hAnsiTheme="majorHAnsi" w:cstheme="majorHAnsi"/>
          <w:b/>
          <w:bCs/>
          <w:sz w:val="22"/>
          <w:szCs w:val="22"/>
        </w:rPr>
        <w:t>21 listopada 2025 roku  do  dnia 20  listopada 2026 roku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1908E33" w14:textId="21F77E88" w:rsidR="001D2F2B" w:rsidRPr="0070337F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Zapłata za wykonaną usługę nastąpi w formie przelewu na konto Wykonawcy ………………………………………………………………………. </w:t>
      </w:r>
    </w:p>
    <w:p w14:paraId="56CE50BF" w14:textId="77777777" w:rsidR="001D2F2B" w:rsidRPr="0070337F" w:rsidRDefault="001D2F2B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            (proszę podać numer konta bankowego),</w:t>
      </w:r>
    </w:p>
    <w:p w14:paraId="35DA0350" w14:textId="0CC71774" w:rsidR="001D2F2B" w:rsidRPr="0070337F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Oświadczamy, że cena podana w ofercie obejmuje wszystkie koszty i składniki związane z wykonaniem przedmiotu zamówienia.</w:t>
      </w:r>
    </w:p>
    <w:p w14:paraId="1C1B7653" w14:textId="4F5A4D0C" w:rsidR="001D2F2B" w:rsidRPr="0070337F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Oświadczamy, że zapoznaliśmy się z przedmiotem zamówienia i przyjmujemy wykonanie usługi bez zastrzeżeń (zgodnie ze szczegółowym opisem przedmiotu zamówienia określonym w zapytaniu ofertowym).</w:t>
      </w:r>
    </w:p>
    <w:p w14:paraId="0D2683A8" w14:textId="56253773" w:rsidR="00CC55B5" w:rsidRPr="0070337F" w:rsidRDefault="00CC55B5" w:rsidP="00CC55B5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7C6A457C" w14:textId="595ACC0C" w:rsidR="0070337F" w:rsidRPr="0070337F" w:rsidRDefault="00CC55B5" w:rsidP="0070337F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13F89D09" w14:textId="67236715" w:rsidR="0070337F" w:rsidRPr="0070337F" w:rsidRDefault="0070337F" w:rsidP="0070337F">
      <w:pPr>
        <w:pStyle w:val="Akapitzlist"/>
        <w:numPr>
          <w:ilvl w:val="0"/>
          <w:numId w:val="2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6CFFF1E8" w14:textId="521309AB" w:rsidR="0070337F" w:rsidRPr="0070337F" w:rsidRDefault="0070337F" w:rsidP="0070337F">
      <w:pPr>
        <w:pStyle w:val="Akapitzlist"/>
        <w:numPr>
          <w:ilvl w:val="0"/>
          <w:numId w:val="2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Oświadczamy, że zamierzamy powierzyć podwykonawcom wykonanie zamówienia w następującym zakresie  ..............................................................................................*</w:t>
      </w:r>
      <w:r w:rsidRPr="0070337F">
        <w:rPr>
          <w:rFonts w:asciiTheme="majorHAnsi" w:hAnsiTheme="majorHAnsi" w:cstheme="majorHAnsi"/>
          <w:sz w:val="22"/>
          <w:szCs w:val="22"/>
        </w:rPr>
        <w:br/>
      </w:r>
      <w:r w:rsidRPr="0070337F">
        <w:rPr>
          <w:rFonts w:asciiTheme="majorHAnsi" w:hAnsiTheme="majorHAnsi" w:cstheme="majorHAnsi"/>
          <w:sz w:val="22"/>
          <w:szCs w:val="22"/>
        </w:rPr>
        <w:lastRenderedPageBreak/>
        <w:t>(*</w:t>
      </w:r>
      <w:r w:rsidRPr="0070337F">
        <w:rPr>
          <w:rFonts w:asciiTheme="majorHAnsi" w:hAnsiTheme="majorHAnsi" w:cstheme="majorHAnsi"/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Pr="0070337F">
        <w:rPr>
          <w:rFonts w:asciiTheme="majorHAnsi" w:hAnsiTheme="majorHAnsi" w:cstheme="majorHAnsi"/>
          <w:sz w:val="22"/>
          <w:szCs w:val="22"/>
        </w:rPr>
        <w:t>).</w:t>
      </w:r>
    </w:p>
    <w:p w14:paraId="5196575A" w14:textId="77777777" w:rsidR="0070337F" w:rsidRPr="0070337F" w:rsidRDefault="0070337F" w:rsidP="0070337F">
      <w:pPr>
        <w:pStyle w:val="Akapitzlist"/>
        <w:spacing w:before="120"/>
        <w:ind w:left="644"/>
        <w:jc w:val="both"/>
        <w:rPr>
          <w:rFonts w:asciiTheme="majorHAnsi" w:hAnsiTheme="majorHAnsi" w:cstheme="majorHAnsi"/>
          <w:sz w:val="22"/>
          <w:szCs w:val="22"/>
        </w:rPr>
      </w:pPr>
    </w:p>
    <w:p w14:paraId="31F04E90" w14:textId="69799A9B" w:rsidR="0070337F" w:rsidRPr="0070337F" w:rsidRDefault="0070337F" w:rsidP="0070337F">
      <w:pPr>
        <w:pStyle w:val="Akapitzlist"/>
        <w:numPr>
          <w:ilvl w:val="0"/>
          <w:numId w:val="2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dane niezbędne do podpisania umowy:</w:t>
      </w:r>
    </w:p>
    <w:p w14:paraId="6B02B8C3" w14:textId="0AE63469" w:rsidR="0070337F" w:rsidRPr="0070337F" w:rsidRDefault="0070337F" w:rsidP="0070337F">
      <w:pPr>
        <w:pStyle w:val="Akapitzlist"/>
        <w:spacing w:before="120"/>
        <w:ind w:left="644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* dane osoby podpisującej umowę  ze strony Wykonawcy: ………………………………</w:t>
      </w:r>
    </w:p>
    <w:p w14:paraId="6276F17F" w14:textId="193BB2FC" w:rsidR="0070337F" w:rsidRPr="0070337F" w:rsidRDefault="0070337F" w:rsidP="0070337F">
      <w:pPr>
        <w:pStyle w:val="Akapitzlist"/>
        <w:spacing w:before="120"/>
        <w:ind w:left="644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 xml:space="preserve">  (proszę podać funkcję – zgodnie z KRS, jeżeli Pełnomocnik dołączyć pełnomocnictwo do oferty)</w:t>
      </w:r>
    </w:p>
    <w:p w14:paraId="28B3046B" w14:textId="5590B19B" w:rsidR="0070337F" w:rsidRPr="0070337F" w:rsidRDefault="0070337F" w:rsidP="0070337F">
      <w:pPr>
        <w:pStyle w:val="Akapitzlist"/>
        <w:spacing w:before="120"/>
        <w:ind w:left="644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</w:rPr>
        <w:t>* dane osoby odpowiedzialnej za realizację umowy po stronie Wykonawcy ………………… …………………………………………………………………………………………………..</w:t>
      </w:r>
    </w:p>
    <w:p w14:paraId="44461393" w14:textId="5F4E4224" w:rsidR="00CE13C5" w:rsidRPr="0070337F" w:rsidRDefault="00CE13C5" w:rsidP="00E43C27">
      <w:pPr>
        <w:pStyle w:val="Akapitzlist"/>
        <w:tabs>
          <w:tab w:val="left" w:pos="1985"/>
          <w:tab w:val="left" w:pos="4820"/>
          <w:tab w:val="left" w:pos="5387"/>
          <w:tab w:val="left" w:pos="8931"/>
        </w:tabs>
        <w:ind w:left="644"/>
        <w:rPr>
          <w:rFonts w:asciiTheme="majorHAnsi" w:hAnsiTheme="majorHAnsi" w:cstheme="majorHAnsi"/>
          <w:sz w:val="22"/>
          <w:szCs w:val="22"/>
        </w:rPr>
      </w:pPr>
    </w:p>
    <w:p w14:paraId="55F55D66" w14:textId="77777777" w:rsidR="001D2F2B" w:rsidRPr="0070337F" w:rsidRDefault="001D2F2B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D70ABB6" w14:textId="77777777" w:rsidR="003E0CAC" w:rsidRPr="0070337F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19FE7AE8" w14:textId="77777777" w:rsidR="00CC55B5" w:rsidRPr="0070337F" w:rsidRDefault="00CC55B5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62F1FA87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AFF3AAC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6B9929F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0E45222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C143851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BF64C19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3456A6C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114E032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4682808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B3DF3D3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0D92DF72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8E12FC9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6F4E7BE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D3BEA7A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67584BCD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DBA5429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6BFB035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1C507584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67C2554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44774995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A797726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59FE181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62E620CE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67CF46AB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1F20A00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7950CC9F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06AF0DFC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AF17284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06C8D2C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321F21F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6DFB4C14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634A7253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0512C5E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05A6C60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7ECE17A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E629B3F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304E8CC4" w14:textId="77777777" w:rsidR="0070337F" w:rsidRPr="0070337F" w:rsidRDefault="0070337F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4AEA234C" w14:textId="77777777" w:rsidR="003E0CAC" w:rsidRPr="0070337F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54F4A4FA" w14:textId="77777777" w:rsidR="003E0CAC" w:rsidRPr="0070337F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22A98B3B" w14:textId="77777777" w:rsidR="003E0CAC" w:rsidRPr="0070337F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</w:p>
    <w:p w14:paraId="4F69B595" w14:textId="4637F719" w:rsidR="00CE13C5" w:rsidRPr="0070337F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  <w:u w:val="dotted"/>
        </w:rPr>
      </w:pPr>
      <w:r w:rsidRPr="0070337F">
        <w:rPr>
          <w:rFonts w:asciiTheme="majorHAnsi" w:hAnsiTheme="majorHAnsi" w:cstheme="majorHAnsi"/>
          <w:sz w:val="22"/>
          <w:szCs w:val="22"/>
          <w:u w:val="dotted"/>
        </w:rPr>
        <w:tab/>
      </w:r>
      <w:r w:rsidRPr="0070337F">
        <w:rPr>
          <w:rFonts w:asciiTheme="majorHAnsi" w:hAnsiTheme="majorHAnsi" w:cstheme="majorHAnsi"/>
          <w:sz w:val="22"/>
          <w:szCs w:val="22"/>
        </w:rPr>
        <w:t xml:space="preserve"> dnia </w:t>
      </w:r>
      <w:r w:rsidRPr="0070337F">
        <w:rPr>
          <w:rFonts w:asciiTheme="majorHAnsi" w:hAnsiTheme="majorHAnsi" w:cstheme="majorHAnsi"/>
          <w:sz w:val="22"/>
          <w:szCs w:val="22"/>
          <w:u w:val="dotted"/>
        </w:rPr>
        <w:tab/>
      </w:r>
      <w:r w:rsidRPr="0070337F">
        <w:rPr>
          <w:rFonts w:asciiTheme="majorHAnsi" w:hAnsiTheme="majorHAnsi" w:cstheme="majorHAnsi"/>
          <w:sz w:val="22"/>
          <w:szCs w:val="22"/>
        </w:rPr>
        <w:tab/>
      </w:r>
      <w:r w:rsidRPr="0070337F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70337F" w:rsidRDefault="00CE13C5" w:rsidP="006908DB">
      <w:pPr>
        <w:ind w:left="5529"/>
        <w:jc w:val="center"/>
        <w:rPr>
          <w:rFonts w:asciiTheme="majorHAnsi" w:hAnsiTheme="majorHAnsi" w:cstheme="majorHAnsi"/>
          <w:sz w:val="22"/>
          <w:szCs w:val="22"/>
        </w:rPr>
      </w:pPr>
      <w:r w:rsidRPr="0070337F">
        <w:rPr>
          <w:rFonts w:asciiTheme="majorHAnsi" w:hAnsiTheme="majorHAnsi" w:cstheme="majorHAnsi"/>
          <w:sz w:val="22"/>
          <w:szCs w:val="22"/>
          <w:vertAlign w:val="superscript"/>
        </w:rPr>
        <w:lastRenderedPageBreak/>
        <w:t>pieczątka i podpis osoby uprawnionej do składania oświadczeń woli w imieniu Wykonawcy</w:t>
      </w:r>
    </w:p>
    <w:sectPr w:rsidR="00CE13C5" w:rsidRPr="0070337F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C080" w14:textId="77777777" w:rsidR="00F132AD" w:rsidRDefault="00F132AD">
      <w:r>
        <w:separator/>
      </w:r>
    </w:p>
  </w:endnote>
  <w:endnote w:type="continuationSeparator" w:id="0">
    <w:p w14:paraId="763A18AC" w14:textId="77777777" w:rsidR="00F132AD" w:rsidRDefault="00F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7B67" w14:textId="77777777" w:rsidR="00F132AD" w:rsidRDefault="00F132AD">
      <w:r>
        <w:separator/>
      </w:r>
    </w:p>
  </w:footnote>
  <w:footnote w:type="continuationSeparator" w:id="0">
    <w:p w14:paraId="4CF8E7A0" w14:textId="77777777" w:rsidR="00F132AD" w:rsidRDefault="00F1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0BA98BCA" w:rsidR="008C3612" w:rsidRPr="0070337F" w:rsidRDefault="00CD75E8">
    <w:pPr>
      <w:pStyle w:val="Nagwek"/>
      <w:rPr>
        <w:rFonts w:asciiTheme="majorHAnsi" w:hAnsiTheme="majorHAnsi" w:cstheme="majorHAnsi"/>
        <w:b/>
        <w:bCs/>
        <w:sz w:val="22"/>
        <w:szCs w:val="22"/>
      </w:rPr>
    </w:pPr>
    <w:bookmarkStart w:id="1" w:name="_Hlk160531794"/>
    <w:bookmarkStart w:id="2" w:name="_Hlk160531795"/>
    <w:bookmarkStart w:id="3" w:name="_Hlk160531796"/>
    <w:bookmarkStart w:id="4" w:name="_Hlk160531797"/>
    <w:r w:rsidRPr="0070337F">
      <w:rPr>
        <w:rFonts w:asciiTheme="majorHAnsi" w:hAnsiTheme="majorHAnsi" w:cstheme="majorHAnsi"/>
        <w:color w:val="000000" w:themeColor="text1"/>
        <w:sz w:val="22"/>
        <w:szCs w:val="22"/>
      </w:rPr>
      <w:t>Znak</w:t>
    </w:r>
    <w:r w:rsidR="00E75886" w:rsidRPr="0070337F">
      <w:rPr>
        <w:rFonts w:asciiTheme="majorHAnsi" w:hAnsiTheme="majorHAnsi" w:cstheme="majorHAnsi"/>
        <w:color w:val="000000" w:themeColor="text1"/>
        <w:sz w:val="22"/>
        <w:szCs w:val="22"/>
      </w:rPr>
      <w:t xml:space="preserve"> sprawy</w:t>
    </w:r>
    <w:r w:rsidR="00043780" w:rsidRPr="0070337F">
      <w:rPr>
        <w:rFonts w:asciiTheme="majorHAnsi" w:hAnsiTheme="majorHAnsi" w:cstheme="majorHAnsi"/>
        <w:color w:val="000000" w:themeColor="text1"/>
        <w:sz w:val="22"/>
        <w:szCs w:val="22"/>
      </w:rPr>
      <w:t>:</w:t>
    </w:r>
    <w:r w:rsidR="0070337F" w:rsidRPr="0070337F">
      <w:rPr>
        <w:rFonts w:asciiTheme="majorHAnsi" w:hAnsiTheme="majorHAnsi" w:cstheme="majorHAnsi"/>
        <w:b/>
        <w:bCs/>
        <w:sz w:val="22"/>
        <w:szCs w:val="22"/>
      </w:rPr>
      <w:t xml:space="preserve"> 205</w:t>
    </w:r>
    <w:r w:rsidR="00B5135D" w:rsidRPr="0070337F">
      <w:rPr>
        <w:rFonts w:asciiTheme="majorHAnsi" w:hAnsiTheme="majorHAnsi" w:cstheme="majorHAnsi"/>
        <w:b/>
        <w:bCs/>
        <w:sz w:val="22"/>
        <w:szCs w:val="22"/>
      </w:rPr>
      <w:t>/</w:t>
    </w:r>
    <w:r w:rsidR="00B071DB" w:rsidRPr="0070337F">
      <w:rPr>
        <w:rFonts w:asciiTheme="majorHAnsi" w:hAnsiTheme="majorHAnsi" w:cstheme="majorHAnsi"/>
        <w:b/>
        <w:bCs/>
        <w:sz w:val="22"/>
        <w:szCs w:val="22"/>
      </w:rPr>
      <w:t>ZP/DT/202</w:t>
    </w:r>
    <w:r w:rsidR="00655315" w:rsidRPr="0070337F">
      <w:rPr>
        <w:rFonts w:asciiTheme="majorHAnsi" w:hAnsiTheme="majorHAnsi" w:cstheme="majorHAnsi"/>
        <w:b/>
        <w:bCs/>
        <w:sz w:val="22"/>
        <w:szCs w:val="22"/>
      </w:rPr>
      <w:t>5</w:t>
    </w:r>
    <w:r w:rsidR="00831BBC" w:rsidRPr="0070337F">
      <w:rPr>
        <w:rFonts w:asciiTheme="majorHAnsi" w:hAnsiTheme="majorHAnsi" w:cstheme="majorHAnsi"/>
      </w:rPr>
      <w:tab/>
    </w:r>
    <w:r w:rsidR="00831BBC" w:rsidRPr="0070337F">
      <w:rPr>
        <w:rFonts w:asciiTheme="majorHAnsi" w:hAnsiTheme="majorHAnsi" w:cstheme="majorHAnsi"/>
      </w:rPr>
      <w:tab/>
    </w:r>
    <w:r w:rsidR="008C3612" w:rsidRPr="0070337F">
      <w:rPr>
        <w:rFonts w:asciiTheme="majorHAnsi" w:hAnsiTheme="majorHAnsi" w:cstheme="majorHAnsi"/>
      </w:rPr>
      <w:t>Załącznik Nr</w:t>
    </w:r>
    <w:r w:rsidR="000B39EB" w:rsidRPr="0070337F">
      <w:rPr>
        <w:rFonts w:asciiTheme="majorHAnsi" w:hAnsiTheme="majorHAnsi" w:cstheme="majorHAnsi"/>
      </w:rPr>
      <w:t xml:space="preserve">  </w:t>
    </w:r>
    <w:r w:rsidR="00E43C27" w:rsidRPr="0070337F">
      <w:rPr>
        <w:rFonts w:asciiTheme="majorHAnsi" w:hAnsiTheme="majorHAnsi" w:cstheme="majorHAnsi"/>
      </w:rPr>
      <w:t>1</w:t>
    </w:r>
    <w:r w:rsidR="00B071DB" w:rsidRPr="0070337F">
      <w:rPr>
        <w:rFonts w:asciiTheme="majorHAnsi" w:hAnsiTheme="majorHAnsi" w:cstheme="majorHAnsi"/>
      </w:rPr>
      <w:t>- Oferta Wykonawcy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2828AA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eastAsia="Times New Roman" w:hAnsi="Calibri Light" w:cs="Calibri Light"/>
        <w:b w:val="0"/>
        <w:bCs w:val="0"/>
        <w:kern w:val="0"/>
        <w:sz w:val="22"/>
        <w:szCs w:val="2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67BC3"/>
    <w:multiLevelType w:val="hybridMultilevel"/>
    <w:tmpl w:val="7984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1"/>
  </w:num>
  <w:num w:numId="2" w16cid:durableId="1473326029">
    <w:abstractNumId w:val="2"/>
  </w:num>
  <w:num w:numId="3" w16cid:durableId="2007591088">
    <w:abstractNumId w:val="6"/>
  </w:num>
  <w:num w:numId="4" w16cid:durableId="1660384989">
    <w:abstractNumId w:val="5"/>
  </w:num>
  <w:num w:numId="5" w16cid:durableId="1500195333">
    <w:abstractNumId w:val="4"/>
  </w:num>
  <w:num w:numId="6" w16cid:durableId="515769412">
    <w:abstractNumId w:val="3"/>
  </w:num>
  <w:num w:numId="7" w16cid:durableId="138733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942D4"/>
    <w:rsid w:val="000A6F5E"/>
    <w:rsid w:val="000B35DF"/>
    <w:rsid w:val="000B39EB"/>
    <w:rsid w:val="000B3D3D"/>
    <w:rsid w:val="000E30D2"/>
    <w:rsid w:val="000E3456"/>
    <w:rsid w:val="000E69EB"/>
    <w:rsid w:val="000E7B15"/>
    <w:rsid w:val="00110C86"/>
    <w:rsid w:val="001121D4"/>
    <w:rsid w:val="001138B6"/>
    <w:rsid w:val="00132C1E"/>
    <w:rsid w:val="00134B81"/>
    <w:rsid w:val="00176F06"/>
    <w:rsid w:val="001930D6"/>
    <w:rsid w:val="001A5EE3"/>
    <w:rsid w:val="001C5E97"/>
    <w:rsid w:val="001D2242"/>
    <w:rsid w:val="001D2F2B"/>
    <w:rsid w:val="001D74D5"/>
    <w:rsid w:val="001E1C40"/>
    <w:rsid w:val="00224C71"/>
    <w:rsid w:val="00243C5F"/>
    <w:rsid w:val="002460C1"/>
    <w:rsid w:val="00246297"/>
    <w:rsid w:val="00256594"/>
    <w:rsid w:val="00261CCE"/>
    <w:rsid w:val="00264DE8"/>
    <w:rsid w:val="00272DD0"/>
    <w:rsid w:val="002746D4"/>
    <w:rsid w:val="00274B2C"/>
    <w:rsid w:val="00277CC8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4FAD"/>
    <w:rsid w:val="00317D66"/>
    <w:rsid w:val="00325CF5"/>
    <w:rsid w:val="003566E5"/>
    <w:rsid w:val="0036453B"/>
    <w:rsid w:val="00395C93"/>
    <w:rsid w:val="003C0032"/>
    <w:rsid w:val="003D4F94"/>
    <w:rsid w:val="003E0CAC"/>
    <w:rsid w:val="003E158F"/>
    <w:rsid w:val="003E161A"/>
    <w:rsid w:val="003E2214"/>
    <w:rsid w:val="004078CA"/>
    <w:rsid w:val="00426A83"/>
    <w:rsid w:val="00433D0E"/>
    <w:rsid w:val="00474020"/>
    <w:rsid w:val="00487128"/>
    <w:rsid w:val="00494826"/>
    <w:rsid w:val="00495E04"/>
    <w:rsid w:val="004A2202"/>
    <w:rsid w:val="004B18CE"/>
    <w:rsid w:val="004B70A6"/>
    <w:rsid w:val="004C6D7D"/>
    <w:rsid w:val="004D7E4A"/>
    <w:rsid w:val="004E2C98"/>
    <w:rsid w:val="004F4FF5"/>
    <w:rsid w:val="00516691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C0B55"/>
    <w:rsid w:val="005C0C4F"/>
    <w:rsid w:val="005D59E5"/>
    <w:rsid w:val="005D7024"/>
    <w:rsid w:val="005E2DF9"/>
    <w:rsid w:val="005E549B"/>
    <w:rsid w:val="005F5D92"/>
    <w:rsid w:val="00600469"/>
    <w:rsid w:val="006062D6"/>
    <w:rsid w:val="006062F4"/>
    <w:rsid w:val="006104F2"/>
    <w:rsid w:val="00614B44"/>
    <w:rsid w:val="00626715"/>
    <w:rsid w:val="00641507"/>
    <w:rsid w:val="00655315"/>
    <w:rsid w:val="00682C0C"/>
    <w:rsid w:val="006908DB"/>
    <w:rsid w:val="006A2A38"/>
    <w:rsid w:val="006A36A0"/>
    <w:rsid w:val="006A3B69"/>
    <w:rsid w:val="006B195C"/>
    <w:rsid w:val="006B253E"/>
    <w:rsid w:val="0070337F"/>
    <w:rsid w:val="00704023"/>
    <w:rsid w:val="00704F06"/>
    <w:rsid w:val="00721D95"/>
    <w:rsid w:val="00741980"/>
    <w:rsid w:val="007449C7"/>
    <w:rsid w:val="00756C65"/>
    <w:rsid w:val="0075789A"/>
    <w:rsid w:val="007727C1"/>
    <w:rsid w:val="00783431"/>
    <w:rsid w:val="007A41B4"/>
    <w:rsid w:val="007A4391"/>
    <w:rsid w:val="007B3ABD"/>
    <w:rsid w:val="007B3CBB"/>
    <w:rsid w:val="007B4582"/>
    <w:rsid w:val="007B734A"/>
    <w:rsid w:val="007B7AAE"/>
    <w:rsid w:val="007C5E41"/>
    <w:rsid w:val="007D1528"/>
    <w:rsid w:val="007D5121"/>
    <w:rsid w:val="007E5ABF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0767"/>
    <w:rsid w:val="00844434"/>
    <w:rsid w:val="008531E2"/>
    <w:rsid w:val="008A16F1"/>
    <w:rsid w:val="008A3053"/>
    <w:rsid w:val="008A43CC"/>
    <w:rsid w:val="008B012F"/>
    <w:rsid w:val="008C3612"/>
    <w:rsid w:val="008D0062"/>
    <w:rsid w:val="008D5E19"/>
    <w:rsid w:val="008F294C"/>
    <w:rsid w:val="008F3C29"/>
    <w:rsid w:val="008F7C39"/>
    <w:rsid w:val="00907FF7"/>
    <w:rsid w:val="009261F5"/>
    <w:rsid w:val="00931B73"/>
    <w:rsid w:val="009405F7"/>
    <w:rsid w:val="009442EE"/>
    <w:rsid w:val="0095234C"/>
    <w:rsid w:val="00953558"/>
    <w:rsid w:val="00955D89"/>
    <w:rsid w:val="00971754"/>
    <w:rsid w:val="009717AB"/>
    <w:rsid w:val="00993A0E"/>
    <w:rsid w:val="009B641F"/>
    <w:rsid w:val="009B6E44"/>
    <w:rsid w:val="009C1A80"/>
    <w:rsid w:val="009D12FA"/>
    <w:rsid w:val="009E6859"/>
    <w:rsid w:val="009E6927"/>
    <w:rsid w:val="009E7235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637BC"/>
    <w:rsid w:val="00A7714B"/>
    <w:rsid w:val="00A86126"/>
    <w:rsid w:val="00AA270A"/>
    <w:rsid w:val="00AA6182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63C0"/>
    <w:rsid w:val="00B416CF"/>
    <w:rsid w:val="00B5135D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BF02BD"/>
    <w:rsid w:val="00C07D98"/>
    <w:rsid w:val="00C366A7"/>
    <w:rsid w:val="00C43841"/>
    <w:rsid w:val="00C527FE"/>
    <w:rsid w:val="00C535F9"/>
    <w:rsid w:val="00C55F6D"/>
    <w:rsid w:val="00C61DDF"/>
    <w:rsid w:val="00C70803"/>
    <w:rsid w:val="00C71059"/>
    <w:rsid w:val="00C71AE0"/>
    <w:rsid w:val="00C7227E"/>
    <w:rsid w:val="00CA06A2"/>
    <w:rsid w:val="00CB45A4"/>
    <w:rsid w:val="00CB7D6E"/>
    <w:rsid w:val="00CC06C0"/>
    <w:rsid w:val="00CC55B5"/>
    <w:rsid w:val="00CD75E8"/>
    <w:rsid w:val="00CE13C5"/>
    <w:rsid w:val="00D04B0A"/>
    <w:rsid w:val="00D06FF0"/>
    <w:rsid w:val="00D15773"/>
    <w:rsid w:val="00D16F86"/>
    <w:rsid w:val="00D537A3"/>
    <w:rsid w:val="00D54899"/>
    <w:rsid w:val="00D733D4"/>
    <w:rsid w:val="00D85058"/>
    <w:rsid w:val="00D9765D"/>
    <w:rsid w:val="00DC537B"/>
    <w:rsid w:val="00DC647C"/>
    <w:rsid w:val="00DE05D3"/>
    <w:rsid w:val="00DE1AB9"/>
    <w:rsid w:val="00DE2930"/>
    <w:rsid w:val="00DF04EB"/>
    <w:rsid w:val="00E028CE"/>
    <w:rsid w:val="00E15C69"/>
    <w:rsid w:val="00E337C9"/>
    <w:rsid w:val="00E43C27"/>
    <w:rsid w:val="00E52C76"/>
    <w:rsid w:val="00E54386"/>
    <w:rsid w:val="00E70301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E4562"/>
    <w:rsid w:val="00EF3C93"/>
    <w:rsid w:val="00F132AD"/>
    <w:rsid w:val="00F4141D"/>
    <w:rsid w:val="00F80E04"/>
    <w:rsid w:val="00F82AC4"/>
    <w:rsid w:val="00F92893"/>
    <w:rsid w:val="00F97690"/>
    <w:rsid w:val="00FA0800"/>
    <w:rsid w:val="00FA0AD5"/>
    <w:rsid w:val="00FC1E9E"/>
    <w:rsid w:val="00FC4196"/>
    <w:rsid w:val="00FC5DF2"/>
    <w:rsid w:val="00FC67AD"/>
    <w:rsid w:val="00FC6D29"/>
    <w:rsid w:val="00FD2CAE"/>
    <w:rsid w:val="00FD38F0"/>
    <w:rsid w:val="00FD4000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Gabriela Godyń</cp:lastModifiedBy>
  <cp:revision>3</cp:revision>
  <cp:lastPrinted>2024-12-13T07:45:00Z</cp:lastPrinted>
  <dcterms:created xsi:type="dcterms:W3CDTF">2025-11-06T12:06:00Z</dcterms:created>
  <dcterms:modified xsi:type="dcterms:W3CDTF">2025-11-06T12:08:00Z</dcterms:modified>
</cp:coreProperties>
</file>