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18F0F612" w:rsidR="001930D6" w:rsidRPr="00810E23" w:rsidRDefault="001930D6" w:rsidP="00C83394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810E23">
        <w:rPr>
          <w:rFonts w:asciiTheme="majorHAnsi" w:hAnsiTheme="majorHAnsi" w:cstheme="majorHAnsi"/>
          <w:b/>
          <w:sz w:val="22"/>
          <w:szCs w:val="22"/>
        </w:rPr>
        <w:t>FORMULARZ OFERT</w:t>
      </w:r>
      <w:r w:rsidR="00A40114" w:rsidRPr="00810E23">
        <w:rPr>
          <w:rFonts w:asciiTheme="majorHAnsi" w:hAnsiTheme="majorHAnsi" w:cstheme="majorHAnsi"/>
          <w:b/>
          <w:sz w:val="22"/>
          <w:szCs w:val="22"/>
        </w:rPr>
        <w:t>OWY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810E23" w14:paraId="4E44861B" w14:textId="77777777" w:rsidTr="00E337C9">
        <w:tc>
          <w:tcPr>
            <w:tcW w:w="4190" w:type="dxa"/>
            <w:vAlign w:val="center"/>
          </w:tcPr>
          <w:p w14:paraId="2F59CDD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3B4B5D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1CE376C9" w14:textId="77777777" w:rsidTr="00E337C9">
        <w:tc>
          <w:tcPr>
            <w:tcW w:w="4190" w:type="dxa"/>
          </w:tcPr>
          <w:p w14:paraId="35D98B08" w14:textId="795155FA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(siedziba) Wykonawcy/ województwo/ kod NUTS</w:t>
            </w:r>
          </w:p>
        </w:tc>
        <w:tc>
          <w:tcPr>
            <w:tcW w:w="5875" w:type="dxa"/>
          </w:tcPr>
          <w:p w14:paraId="75B787D9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57A85339" w14:textId="77777777" w:rsidTr="00E337C9">
        <w:tc>
          <w:tcPr>
            <w:tcW w:w="4190" w:type="dxa"/>
          </w:tcPr>
          <w:p w14:paraId="5D50C6A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5C8264C6" w14:textId="77777777" w:rsidTr="00E337C9">
        <w:tc>
          <w:tcPr>
            <w:tcW w:w="4190" w:type="dxa"/>
          </w:tcPr>
          <w:p w14:paraId="6F8DA22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zamieszkania Przedsiębiorcy (</w:t>
            </w: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4209BA3F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 xml:space="preserve">Wysokość kapitału </w:t>
            </w:r>
            <w:proofErr w:type="gramStart"/>
            <w:r w:rsidRPr="00810E23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zakładowego(</w:t>
            </w:r>
            <w:proofErr w:type="gramEnd"/>
            <w:r w:rsidRPr="00810E23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810E23" w:rsidRDefault="00E337C9" w:rsidP="00810E23">
            <w:pPr>
              <w:spacing w:line="252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E337C9" w:rsidRPr="00810E23" w14:paraId="12927A4B" w14:textId="77777777" w:rsidTr="00E337C9">
        <w:tc>
          <w:tcPr>
            <w:tcW w:w="4190" w:type="dxa"/>
          </w:tcPr>
          <w:p w14:paraId="5265CFAF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NIP:   </w:t>
            </w:r>
            <w:proofErr w:type="gramEnd"/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                      REGON:</w:t>
            </w:r>
          </w:p>
        </w:tc>
      </w:tr>
      <w:tr w:rsidR="00E337C9" w:rsidRPr="00810E23" w14:paraId="68E2C2BE" w14:textId="77777777" w:rsidTr="00E337C9">
        <w:tc>
          <w:tcPr>
            <w:tcW w:w="4190" w:type="dxa"/>
          </w:tcPr>
          <w:p w14:paraId="186A536F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TELEFON / FAX</w:t>
            </w:r>
          </w:p>
        </w:tc>
        <w:tc>
          <w:tcPr>
            <w:tcW w:w="5875" w:type="dxa"/>
          </w:tcPr>
          <w:p w14:paraId="420F880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Tel:   </w:t>
            </w:r>
            <w:proofErr w:type="gramEnd"/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                       FAX:</w:t>
            </w:r>
          </w:p>
        </w:tc>
      </w:tr>
      <w:tr w:rsidR="00E337C9" w:rsidRPr="00810E23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imię i nazwisko:</w:t>
            </w:r>
          </w:p>
          <w:p w14:paraId="648DDE69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telefon / fax:</w:t>
            </w:r>
          </w:p>
          <w:p w14:paraId="319A3EC2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e-mail:</w:t>
            </w:r>
          </w:p>
        </w:tc>
      </w:tr>
    </w:tbl>
    <w:p w14:paraId="6EAA7CC9" w14:textId="77777777" w:rsidR="003133FB" w:rsidRDefault="005F5D92" w:rsidP="003133FB">
      <w:pPr>
        <w:jc w:val="center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Nawiązując do </w:t>
      </w:r>
      <w:r w:rsidR="008F294C" w:rsidRPr="00810E23">
        <w:rPr>
          <w:rFonts w:asciiTheme="majorHAnsi" w:hAnsiTheme="majorHAnsi" w:cstheme="majorHAnsi"/>
          <w:sz w:val="22"/>
          <w:szCs w:val="22"/>
        </w:rPr>
        <w:t>zapytania ofertowego</w:t>
      </w:r>
      <w:r w:rsidRPr="00810E23">
        <w:rPr>
          <w:rFonts w:asciiTheme="majorHAnsi" w:hAnsiTheme="majorHAnsi" w:cstheme="majorHAnsi"/>
          <w:sz w:val="22"/>
          <w:szCs w:val="22"/>
        </w:rPr>
        <w:t xml:space="preserve"> na:</w:t>
      </w:r>
      <w:r w:rsidR="001D2F2B"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="003133FB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 xml:space="preserve">„Wykonanie przejścia w sekretariacie Oddziału Neurologii” </w:t>
      </w:r>
      <w:r w:rsidR="001930D6" w:rsidRPr="00810E23">
        <w:rPr>
          <w:rFonts w:asciiTheme="majorHAnsi" w:hAnsiTheme="majorHAnsi" w:cstheme="majorHAnsi"/>
          <w:sz w:val="22"/>
          <w:szCs w:val="22"/>
        </w:rPr>
        <w:t>oferujemy wykonanie przedmiotu zamówienia</w:t>
      </w:r>
      <w:r w:rsidR="001E1C40"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="003133FB">
        <w:rPr>
          <w:rFonts w:asciiTheme="majorHAnsi" w:hAnsiTheme="majorHAnsi" w:cstheme="majorHAnsi"/>
          <w:sz w:val="22"/>
          <w:szCs w:val="22"/>
        </w:rPr>
        <w:t>zgodnie z załączonym przedmiarem</w:t>
      </w:r>
    </w:p>
    <w:p w14:paraId="1F5AB636" w14:textId="08959CBC" w:rsidR="0075789A" w:rsidRPr="00810E23" w:rsidRDefault="0075789A" w:rsidP="003133FB">
      <w:pPr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Oferujemy wykonanie przedmiotu zamówienia za cenę netto* ....................</w:t>
      </w:r>
      <w:r w:rsidR="00810E23" w:rsidRPr="00810E23">
        <w:rPr>
          <w:rFonts w:asciiTheme="majorHAnsi" w:hAnsiTheme="majorHAnsi" w:cstheme="majorHAnsi"/>
          <w:sz w:val="22"/>
          <w:szCs w:val="22"/>
        </w:rPr>
        <w:t>.....</w:t>
      </w:r>
      <w:r w:rsidRPr="00810E23">
        <w:rPr>
          <w:rFonts w:asciiTheme="majorHAnsi" w:hAnsiTheme="majorHAnsi" w:cstheme="majorHAnsi"/>
          <w:sz w:val="22"/>
          <w:szCs w:val="22"/>
        </w:rPr>
        <w:t>.................... zł</w:t>
      </w:r>
    </w:p>
    <w:p w14:paraId="760CF108" w14:textId="15CCA423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</w:t>
      </w:r>
      <w:proofErr w:type="gramStart"/>
      <w:r w:rsidRPr="00810E23">
        <w:rPr>
          <w:rFonts w:asciiTheme="majorHAnsi" w:hAnsiTheme="majorHAnsi" w:cstheme="majorHAnsi"/>
          <w:sz w:val="22"/>
          <w:szCs w:val="22"/>
        </w:rPr>
        <w:t>* :</w:t>
      </w:r>
      <w:proofErr w:type="gramEnd"/>
      <w:r w:rsidRPr="00810E23">
        <w:rPr>
          <w:rFonts w:asciiTheme="majorHAnsi" w:hAnsiTheme="majorHAnsi" w:cstheme="majorHAnsi"/>
          <w:sz w:val="22"/>
          <w:szCs w:val="22"/>
        </w:rPr>
        <w:t xml:space="preserve"> ..............................................................................................................</w:t>
      </w:r>
    </w:p>
    <w:p w14:paraId="6987C1AE" w14:textId="05536DA8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Do ceny netto zostanie doliczony podatek VAT*</w:t>
      </w:r>
      <w:proofErr w:type="gramStart"/>
      <w:r w:rsidRPr="00810E23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810E23">
        <w:rPr>
          <w:rFonts w:asciiTheme="majorHAnsi" w:hAnsiTheme="majorHAnsi" w:cstheme="majorHAnsi"/>
          <w:sz w:val="22"/>
          <w:szCs w:val="22"/>
        </w:rPr>
        <w:t xml:space="preserve">.% w kwocie*: ............................................. zł, </w:t>
      </w:r>
    </w:p>
    <w:p w14:paraId="181E2121" w14:textId="4011FAA3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</w:t>
      </w:r>
      <w:proofErr w:type="gramStart"/>
      <w:r w:rsidRPr="00810E23">
        <w:rPr>
          <w:rFonts w:asciiTheme="majorHAnsi" w:hAnsiTheme="majorHAnsi" w:cstheme="majorHAnsi"/>
          <w:sz w:val="22"/>
          <w:szCs w:val="22"/>
        </w:rPr>
        <w:t>* :</w:t>
      </w:r>
      <w:proofErr w:type="gramEnd"/>
      <w:r w:rsidRPr="00810E23">
        <w:rPr>
          <w:rFonts w:asciiTheme="majorHAnsi" w:hAnsiTheme="majorHAnsi" w:cstheme="majorHAnsi"/>
          <w:sz w:val="22"/>
          <w:szCs w:val="22"/>
        </w:rPr>
        <w:t xml:space="preserve"> .....................................................................................</w:t>
      </w:r>
    </w:p>
    <w:p w14:paraId="56E9BE90" w14:textId="2E1F78CA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Cena przedmiotu zamówienia brutto wyniesie</w:t>
      </w:r>
      <w:proofErr w:type="gramStart"/>
      <w:r w:rsidRPr="00810E23">
        <w:rPr>
          <w:rFonts w:asciiTheme="majorHAnsi" w:hAnsiTheme="majorHAnsi" w:cstheme="majorHAnsi"/>
          <w:sz w:val="22"/>
          <w:szCs w:val="22"/>
        </w:rPr>
        <w:t>*  ................................................................</w:t>
      </w:r>
      <w:proofErr w:type="gramEnd"/>
      <w:r w:rsidRPr="00810E23">
        <w:rPr>
          <w:rFonts w:asciiTheme="majorHAnsi" w:hAnsiTheme="majorHAnsi" w:cstheme="majorHAnsi"/>
          <w:sz w:val="22"/>
          <w:szCs w:val="22"/>
        </w:rPr>
        <w:t xml:space="preserve"> zł, </w:t>
      </w:r>
    </w:p>
    <w:p w14:paraId="60407067" w14:textId="15B1D4B5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</w:t>
      </w:r>
      <w:proofErr w:type="gramStart"/>
      <w:r w:rsidRPr="00810E23">
        <w:rPr>
          <w:rFonts w:asciiTheme="majorHAnsi" w:hAnsiTheme="majorHAnsi" w:cstheme="majorHAnsi"/>
          <w:sz w:val="22"/>
          <w:szCs w:val="22"/>
        </w:rPr>
        <w:t>* :</w:t>
      </w:r>
      <w:proofErr w:type="gramEnd"/>
      <w:r w:rsidRPr="00810E23">
        <w:rPr>
          <w:rFonts w:asciiTheme="majorHAnsi" w:hAnsiTheme="majorHAnsi" w:cstheme="majorHAnsi"/>
          <w:sz w:val="22"/>
          <w:szCs w:val="22"/>
        </w:rPr>
        <w:t xml:space="preserve"> ..................................................................................................................</w:t>
      </w:r>
    </w:p>
    <w:p w14:paraId="11E17F87" w14:textId="254DBDA8" w:rsidR="008A16F1" w:rsidRPr="00810E23" w:rsidRDefault="008A16F1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Wykonawca udziela Zamawiającemu </w:t>
      </w:r>
      <w:r w:rsidR="003133FB">
        <w:rPr>
          <w:rFonts w:asciiTheme="majorHAnsi" w:hAnsiTheme="majorHAnsi" w:cstheme="majorHAnsi"/>
          <w:b/>
          <w:bCs/>
          <w:sz w:val="22"/>
          <w:szCs w:val="22"/>
        </w:rPr>
        <w:t>24</w:t>
      </w:r>
      <w:r w:rsidRPr="00810E23">
        <w:rPr>
          <w:rFonts w:asciiTheme="majorHAnsi" w:hAnsiTheme="majorHAnsi" w:cstheme="majorHAnsi"/>
          <w:b/>
          <w:bCs/>
          <w:sz w:val="22"/>
          <w:szCs w:val="22"/>
        </w:rPr>
        <w:t xml:space="preserve"> miesięcznej</w:t>
      </w:r>
      <w:r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b/>
          <w:sz w:val="22"/>
          <w:szCs w:val="22"/>
        </w:rPr>
        <w:t xml:space="preserve">gwarancji </w:t>
      </w:r>
      <w:r w:rsidRPr="00810E23">
        <w:rPr>
          <w:rFonts w:asciiTheme="majorHAnsi" w:hAnsiTheme="majorHAnsi" w:cstheme="majorHAnsi"/>
          <w:sz w:val="22"/>
          <w:szCs w:val="22"/>
        </w:rPr>
        <w:t xml:space="preserve">na wykonaną usługę, </w:t>
      </w:r>
      <w:bookmarkStart w:id="0" w:name="_Hlk219114836"/>
      <w:r w:rsidRPr="00810E23">
        <w:rPr>
          <w:rFonts w:asciiTheme="majorHAnsi" w:hAnsiTheme="majorHAnsi" w:cstheme="majorHAnsi"/>
          <w:sz w:val="22"/>
          <w:szCs w:val="22"/>
        </w:rPr>
        <w:t>licząc od daty sporządzenia protokołu zdawczo – odbiorczego.</w:t>
      </w:r>
      <w:bookmarkEnd w:id="0"/>
    </w:p>
    <w:p w14:paraId="56F72BCE" w14:textId="36587197" w:rsidR="00810E23" w:rsidRP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219114860"/>
      <w:r w:rsidRPr="00810E23">
        <w:rPr>
          <w:rFonts w:asciiTheme="majorHAnsi" w:hAnsiTheme="majorHAnsi" w:cstheme="majorHAnsi"/>
          <w:sz w:val="22"/>
          <w:szCs w:val="22"/>
        </w:rPr>
        <w:t xml:space="preserve">Termin płatności: </w:t>
      </w:r>
      <w:r w:rsidRPr="00E8656F">
        <w:rPr>
          <w:rFonts w:asciiTheme="majorHAnsi" w:hAnsiTheme="majorHAnsi" w:cstheme="majorHAnsi"/>
          <w:b/>
          <w:bCs/>
          <w:sz w:val="22"/>
          <w:szCs w:val="22"/>
        </w:rPr>
        <w:t>60 dni</w:t>
      </w:r>
    </w:p>
    <w:bookmarkEnd w:id="1"/>
    <w:p w14:paraId="414C76A4" w14:textId="436692FA" w:rsidR="00810E23" w:rsidRPr="00810E23" w:rsidRDefault="00810E23" w:rsidP="00810E23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zapoznaliśmy się z przedmiotem zamówienia i przyjmujemy wykonanie usługi bez zastrzeżeń (zgodnie ze szczegółowym opisem przedmiotu zamówienia określonym w zapytaniu ofertowym).</w:t>
      </w:r>
    </w:p>
    <w:p w14:paraId="46C480CB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cena podana w ofercie obejmuje wszystkie koszty i składniki związane z wykonaniem przedmiotu zamówienia.</w:t>
      </w:r>
    </w:p>
    <w:p w14:paraId="406AB36E" w14:textId="3271A754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Oświadczamy, że usługa zostanie wykonana zgodnie z normami branżowymi, aktualną wiedzą techniczną oraz obowiązującymi przepisami, przez osoby posiadające uprawnienia do wykonywania tych prac oraz zgodnie z obowiązującymi normami, przepisami BHP oraz ppoż. </w:t>
      </w:r>
    </w:p>
    <w:p w14:paraId="0A216D0F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Zamówienie zrealizujemy w terminie wskazanym przez Zamawiającego.</w:t>
      </w:r>
    </w:p>
    <w:p w14:paraId="74919A16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Zapłata za dostarczony towar nastąpi w formie przelewu na konto Wykonawcy          ……………………………………………………………………………………</w:t>
      </w:r>
      <w:proofErr w:type="gramStart"/>
      <w:r w:rsidRPr="00810E23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810E23">
        <w:rPr>
          <w:rFonts w:asciiTheme="majorHAnsi" w:hAnsiTheme="majorHAnsi" w:cstheme="majorHAnsi"/>
          <w:sz w:val="22"/>
          <w:szCs w:val="22"/>
        </w:rPr>
        <w:t xml:space="preserve">. </w:t>
      </w:r>
      <w:r w:rsidRPr="00810E23">
        <w:rPr>
          <w:rFonts w:asciiTheme="majorHAnsi" w:hAnsiTheme="majorHAnsi" w:cstheme="majorHAnsi"/>
          <w:sz w:val="22"/>
          <w:szCs w:val="22"/>
        </w:rPr>
        <w:br/>
        <w:t xml:space="preserve">     (proszę podać numer konta bankowego),</w:t>
      </w:r>
    </w:p>
    <w:p w14:paraId="3E04ED46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Oświadczam, że wypełniłem obowiązki informacyjne przewidziane w art. 13 lub art. 14 RODO wobec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sz w:val="22"/>
          <w:szCs w:val="22"/>
        </w:rPr>
        <w:t>osób fizycznych, od których dane osobowe bezpośrednio lub pośrednio pozyskałem w celu ubiegania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sz w:val="22"/>
          <w:szCs w:val="22"/>
        </w:rPr>
        <w:t>się o udzielenie zamówienia w niniejszym postępowaniu.</w:t>
      </w:r>
    </w:p>
    <w:p w14:paraId="21D9F167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zamierzamy powierzyć podwykonawcom wykonanie zamówienia w następującym </w:t>
      </w:r>
      <w:proofErr w:type="gramStart"/>
      <w:r w:rsidRPr="00810E23">
        <w:rPr>
          <w:rFonts w:asciiTheme="majorHAnsi" w:hAnsiTheme="majorHAnsi" w:cstheme="majorHAnsi"/>
          <w:sz w:val="22"/>
          <w:szCs w:val="22"/>
        </w:rPr>
        <w:t>zakresie  ..............................................................................................</w:t>
      </w:r>
      <w:proofErr w:type="gramEnd"/>
      <w:r w:rsidRPr="00810E23">
        <w:rPr>
          <w:rFonts w:asciiTheme="majorHAnsi" w:hAnsiTheme="majorHAnsi" w:cstheme="majorHAnsi"/>
          <w:sz w:val="22"/>
          <w:szCs w:val="22"/>
        </w:rPr>
        <w:t>*</w:t>
      </w:r>
      <w:r w:rsidRPr="00810E23">
        <w:rPr>
          <w:rFonts w:asciiTheme="majorHAnsi" w:hAnsiTheme="majorHAnsi" w:cstheme="majorHAnsi"/>
          <w:sz w:val="22"/>
          <w:szCs w:val="22"/>
        </w:rPr>
        <w:br/>
        <w:t>(*</w:t>
      </w:r>
      <w:r w:rsidRPr="00810E23">
        <w:rPr>
          <w:rFonts w:asciiTheme="majorHAnsi" w:hAnsiTheme="majorHAnsi" w:cstheme="majorHAnsi"/>
          <w:i/>
          <w:sz w:val="22"/>
          <w:szCs w:val="22"/>
        </w:rPr>
        <w:t xml:space="preserve">jeżeli Wykonawca nie poda żadnych </w:t>
      </w:r>
      <w:proofErr w:type="gramStart"/>
      <w:r w:rsidRPr="00810E23">
        <w:rPr>
          <w:rFonts w:asciiTheme="majorHAnsi" w:hAnsiTheme="majorHAnsi" w:cstheme="majorHAnsi"/>
          <w:i/>
          <w:sz w:val="22"/>
          <w:szCs w:val="22"/>
        </w:rPr>
        <w:t>informacji ,</w:t>
      </w:r>
      <w:proofErr w:type="gramEnd"/>
      <w:r w:rsidRPr="00810E23">
        <w:rPr>
          <w:rFonts w:asciiTheme="majorHAnsi" w:hAnsiTheme="majorHAnsi" w:cstheme="majorHAnsi"/>
          <w:i/>
          <w:sz w:val="22"/>
          <w:szCs w:val="22"/>
        </w:rPr>
        <w:t xml:space="preserve"> zamawiający potraktuje to jak informację, że nie zamierza powierzyć wykonania żadnej części zamówienia podwykonawcom.</w:t>
      </w:r>
      <w:r w:rsidRPr="00810E23">
        <w:rPr>
          <w:rFonts w:asciiTheme="majorHAnsi" w:hAnsiTheme="majorHAnsi" w:cstheme="majorHAnsi"/>
          <w:sz w:val="22"/>
          <w:szCs w:val="22"/>
        </w:rPr>
        <w:t>).</w:t>
      </w:r>
    </w:p>
    <w:p w14:paraId="55F55D66" w14:textId="77777777" w:rsidR="001D2F2B" w:rsidRDefault="001D2F2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56F51E6D" w14:textId="77777777" w:rsidR="003133FB" w:rsidRDefault="003133F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CA7B4B0" w14:textId="3B6FD36A" w:rsidR="003133FB" w:rsidRDefault="003133F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01A1296" w14:textId="77777777" w:rsidR="003133FB" w:rsidRPr="00810E23" w:rsidRDefault="003133F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69B595" w14:textId="4637F719" w:rsidR="00CE13C5" w:rsidRPr="00810E23" w:rsidRDefault="00CE13C5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  <w:u w:val="dotted"/>
        </w:rPr>
      </w:pP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  <w:r w:rsidRPr="00810E23">
        <w:rPr>
          <w:rFonts w:asciiTheme="majorHAnsi" w:hAnsiTheme="majorHAnsi" w:cstheme="majorHAnsi"/>
          <w:sz w:val="22"/>
          <w:szCs w:val="22"/>
        </w:rPr>
        <w:t xml:space="preserve"> dnia </w:t>
      </w: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  <w:r w:rsidRPr="00810E23">
        <w:rPr>
          <w:rFonts w:asciiTheme="majorHAnsi" w:hAnsiTheme="majorHAnsi" w:cstheme="majorHAnsi"/>
          <w:sz w:val="22"/>
          <w:szCs w:val="22"/>
        </w:rPr>
        <w:tab/>
      </w: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</w:p>
    <w:p w14:paraId="25680466" w14:textId="77777777" w:rsidR="00CE13C5" w:rsidRPr="00810E23" w:rsidRDefault="00CE13C5" w:rsidP="00810E23">
      <w:pPr>
        <w:ind w:left="5529"/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810E23" w:rsidSect="00F80E04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C46F" w14:textId="77777777" w:rsidR="00F80E04" w:rsidRDefault="00F80E04">
      <w:r>
        <w:separator/>
      </w:r>
    </w:p>
  </w:endnote>
  <w:endnote w:type="continuationSeparator" w:id="0">
    <w:p w14:paraId="7BAD504A" w14:textId="77777777" w:rsidR="00F80E04" w:rsidRDefault="00F8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EEF" w14:textId="3BB4EE4E" w:rsidR="00E15C69" w:rsidRDefault="00E15C69">
    <w:pPr>
      <w:pStyle w:val="Stopka"/>
    </w:pPr>
    <w:r>
      <w:t>*Wypełnia Wykonawca</w:t>
    </w:r>
  </w:p>
  <w:p w14:paraId="57459E02" w14:textId="36C819F2" w:rsidR="008C3612" w:rsidRDefault="008C361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8CB2" w14:textId="77777777" w:rsidR="00F80E04" w:rsidRDefault="00F80E04">
      <w:r>
        <w:separator/>
      </w:r>
    </w:p>
  </w:footnote>
  <w:footnote w:type="continuationSeparator" w:id="0">
    <w:p w14:paraId="32F75F2C" w14:textId="77777777" w:rsidR="00F80E04" w:rsidRDefault="00F8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264C34A9" w:rsidR="008C3612" w:rsidRDefault="00CD75E8">
    <w:pPr>
      <w:pStyle w:val="Nagwek"/>
    </w:pPr>
    <w:bookmarkStart w:id="2" w:name="_Hlk160531794"/>
    <w:bookmarkStart w:id="3" w:name="_Hlk160531795"/>
    <w:bookmarkStart w:id="4" w:name="_Hlk160531796"/>
    <w:bookmarkStart w:id="5" w:name="_Hlk160531797"/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B071DB">
      <w:rPr>
        <w:b/>
        <w:bCs/>
        <w:sz w:val="22"/>
        <w:szCs w:val="22"/>
      </w:rPr>
      <w:t xml:space="preserve"> </w:t>
    </w:r>
    <w:r w:rsidR="003133FB">
      <w:rPr>
        <w:b/>
        <w:bCs/>
        <w:sz w:val="22"/>
        <w:szCs w:val="22"/>
      </w:rPr>
      <w:t>46</w:t>
    </w:r>
    <w:r w:rsidR="00B071DB">
      <w:rPr>
        <w:b/>
        <w:bCs/>
        <w:sz w:val="22"/>
        <w:szCs w:val="22"/>
      </w:rPr>
      <w:t>/ZP/</w:t>
    </w:r>
    <w:r w:rsidR="003133FB">
      <w:rPr>
        <w:b/>
        <w:bCs/>
        <w:sz w:val="22"/>
        <w:szCs w:val="22"/>
      </w:rPr>
      <w:t>N</w:t>
    </w:r>
    <w:r w:rsidR="00B071DB">
      <w:rPr>
        <w:b/>
        <w:bCs/>
        <w:sz w:val="22"/>
        <w:szCs w:val="22"/>
      </w:rPr>
      <w:t>/202</w:t>
    </w:r>
    <w:r w:rsidR="00810E23">
      <w:rPr>
        <w:b/>
        <w:bCs/>
        <w:sz w:val="22"/>
        <w:szCs w:val="22"/>
      </w:rPr>
      <w:t>5</w:t>
    </w:r>
    <w:r w:rsidR="00831BBC">
      <w:tab/>
    </w:r>
    <w:r w:rsidR="00831BBC">
      <w:tab/>
    </w:r>
    <w:r w:rsidR="008C3612">
      <w:t xml:space="preserve">Załącznik </w:t>
    </w:r>
    <w:proofErr w:type="gramStart"/>
    <w:r w:rsidR="008C3612">
      <w:t>Nr</w:t>
    </w:r>
    <w:r w:rsidR="000B39EB">
      <w:t xml:space="preserve">  </w:t>
    </w:r>
    <w:r w:rsidR="00A11A47">
      <w:t>1</w:t>
    </w:r>
    <w:proofErr w:type="gramEnd"/>
    <w:r w:rsidR="00B071DB">
      <w:t>- Oferta Wykonawcy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1F1669"/>
    <w:multiLevelType w:val="hybridMultilevel"/>
    <w:tmpl w:val="D9DA2EC2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145AE5"/>
    <w:multiLevelType w:val="hybridMultilevel"/>
    <w:tmpl w:val="73286804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40F0A"/>
    <w:multiLevelType w:val="hybridMultilevel"/>
    <w:tmpl w:val="51244D1A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3213F"/>
    <w:multiLevelType w:val="hybridMultilevel"/>
    <w:tmpl w:val="04CEB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454"/>
    <w:multiLevelType w:val="hybridMultilevel"/>
    <w:tmpl w:val="844E1122"/>
    <w:lvl w:ilvl="0" w:tplc="32AEB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687A27"/>
    <w:multiLevelType w:val="singleLevel"/>
    <w:tmpl w:val="9A8437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color w:val="auto"/>
        <w:sz w:val="22"/>
        <w:szCs w:val="22"/>
      </w:rPr>
    </w:lvl>
  </w:abstractNum>
  <w:num w:numId="1" w16cid:durableId="1347443696">
    <w:abstractNumId w:val="0"/>
  </w:num>
  <w:num w:numId="2" w16cid:durableId="1473326029">
    <w:abstractNumId w:val="1"/>
  </w:num>
  <w:num w:numId="3" w16cid:durableId="2007591088">
    <w:abstractNumId w:val="6"/>
  </w:num>
  <w:num w:numId="4" w16cid:durableId="1660384989">
    <w:abstractNumId w:val="3"/>
  </w:num>
  <w:num w:numId="5" w16cid:durableId="1500195333">
    <w:abstractNumId w:val="2"/>
  </w:num>
  <w:num w:numId="6" w16cid:durableId="296767839">
    <w:abstractNumId w:val="4"/>
  </w:num>
  <w:num w:numId="7" w16cid:durableId="211223726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E30D2"/>
    <w:rsid w:val="000E69EB"/>
    <w:rsid w:val="000E7B15"/>
    <w:rsid w:val="00110C86"/>
    <w:rsid w:val="001121D4"/>
    <w:rsid w:val="001138B6"/>
    <w:rsid w:val="00132C1E"/>
    <w:rsid w:val="00134B81"/>
    <w:rsid w:val="001930D6"/>
    <w:rsid w:val="001A5EE3"/>
    <w:rsid w:val="001C5E97"/>
    <w:rsid w:val="001D2242"/>
    <w:rsid w:val="001D2F2B"/>
    <w:rsid w:val="001D74D5"/>
    <w:rsid w:val="001E1C40"/>
    <w:rsid w:val="00243C5F"/>
    <w:rsid w:val="00246297"/>
    <w:rsid w:val="00264DE8"/>
    <w:rsid w:val="00272DD0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62AC"/>
    <w:rsid w:val="003067D9"/>
    <w:rsid w:val="003133FB"/>
    <w:rsid w:val="00317D66"/>
    <w:rsid w:val="00325CF5"/>
    <w:rsid w:val="0036453B"/>
    <w:rsid w:val="00395C93"/>
    <w:rsid w:val="003C0032"/>
    <w:rsid w:val="003D4F94"/>
    <w:rsid w:val="003E158F"/>
    <w:rsid w:val="003E161A"/>
    <w:rsid w:val="003E2214"/>
    <w:rsid w:val="004078CA"/>
    <w:rsid w:val="00426A83"/>
    <w:rsid w:val="00433D0E"/>
    <w:rsid w:val="00437058"/>
    <w:rsid w:val="00474020"/>
    <w:rsid w:val="00487128"/>
    <w:rsid w:val="00494826"/>
    <w:rsid w:val="00495E04"/>
    <w:rsid w:val="004A2202"/>
    <w:rsid w:val="004B18CE"/>
    <w:rsid w:val="004C6D7D"/>
    <w:rsid w:val="004D7E4A"/>
    <w:rsid w:val="004E2C98"/>
    <w:rsid w:val="004F4FF5"/>
    <w:rsid w:val="00520D2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5BAE"/>
    <w:rsid w:val="00596B71"/>
    <w:rsid w:val="005A0F52"/>
    <w:rsid w:val="005B0F6D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5789A"/>
    <w:rsid w:val="0076549A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D5121"/>
    <w:rsid w:val="007E5ABF"/>
    <w:rsid w:val="007E5EC5"/>
    <w:rsid w:val="007F4B87"/>
    <w:rsid w:val="00801281"/>
    <w:rsid w:val="00804C80"/>
    <w:rsid w:val="00805132"/>
    <w:rsid w:val="00810E23"/>
    <w:rsid w:val="0082119C"/>
    <w:rsid w:val="00823389"/>
    <w:rsid w:val="00831BBC"/>
    <w:rsid w:val="008320F4"/>
    <w:rsid w:val="00840767"/>
    <w:rsid w:val="00844434"/>
    <w:rsid w:val="008531E2"/>
    <w:rsid w:val="008814AB"/>
    <w:rsid w:val="00885BC5"/>
    <w:rsid w:val="008A16F1"/>
    <w:rsid w:val="008A43CC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55D89"/>
    <w:rsid w:val="00971754"/>
    <w:rsid w:val="009717AB"/>
    <w:rsid w:val="00993A0E"/>
    <w:rsid w:val="009B641F"/>
    <w:rsid w:val="009B6E44"/>
    <w:rsid w:val="009D12FA"/>
    <w:rsid w:val="009E6859"/>
    <w:rsid w:val="009E6927"/>
    <w:rsid w:val="009E7802"/>
    <w:rsid w:val="00A01FD4"/>
    <w:rsid w:val="00A02D7D"/>
    <w:rsid w:val="00A04F74"/>
    <w:rsid w:val="00A11A47"/>
    <w:rsid w:val="00A213EF"/>
    <w:rsid w:val="00A21955"/>
    <w:rsid w:val="00A27C35"/>
    <w:rsid w:val="00A35550"/>
    <w:rsid w:val="00A40114"/>
    <w:rsid w:val="00A7714B"/>
    <w:rsid w:val="00A86126"/>
    <w:rsid w:val="00A944AB"/>
    <w:rsid w:val="00AA270A"/>
    <w:rsid w:val="00AB0782"/>
    <w:rsid w:val="00AB1B07"/>
    <w:rsid w:val="00AB7CCC"/>
    <w:rsid w:val="00AC2369"/>
    <w:rsid w:val="00AD28D3"/>
    <w:rsid w:val="00AD4F7F"/>
    <w:rsid w:val="00AD7099"/>
    <w:rsid w:val="00B02EB3"/>
    <w:rsid w:val="00B0592E"/>
    <w:rsid w:val="00B071DB"/>
    <w:rsid w:val="00B11B10"/>
    <w:rsid w:val="00B263C0"/>
    <w:rsid w:val="00B416CF"/>
    <w:rsid w:val="00B467F5"/>
    <w:rsid w:val="00B51A9E"/>
    <w:rsid w:val="00B51B46"/>
    <w:rsid w:val="00B542DD"/>
    <w:rsid w:val="00B54AD3"/>
    <w:rsid w:val="00B55305"/>
    <w:rsid w:val="00B8051F"/>
    <w:rsid w:val="00B828F9"/>
    <w:rsid w:val="00B92E5F"/>
    <w:rsid w:val="00B94523"/>
    <w:rsid w:val="00BA52C2"/>
    <w:rsid w:val="00BB2BF8"/>
    <w:rsid w:val="00BB4742"/>
    <w:rsid w:val="00BC48D9"/>
    <w:rsid w:val="00BC7AA9"/>
    <w:rsid w:val="00BC7DA1"/>
    <w:rsid w:val="00BD0D90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83394"/>
    <w:rsid w:val="00CB45A4"/>
    <w:rsid w:val="00CB7D6E"/>
    <w:rsid w:val="00CC06C0"/>
    <w:rsid w:val="00CD75E8"/>
    <w:rsid w:val="00CE13C5"/>
    <w:rsid w:val="00D01DC5"/>
    <w:rsid w:val="00D04B0A"/>
    <w:rsid w:val="00D06FF0"/>
    <w:rsid w:val="00D15773"/>
    <w:rsid w:val="00D16F86"/>
    <w:rsid w:val="00D537A3"/>
    <w:rsid w:val="00D54899"/>
    <w:rsid w:val="00D733D4"/>
    <w:rsid w:val="00D9765D"/>
    <w:rsid w:val="00DC537B"/>
    <w:rsid w:val="00DC647C"/>
    <w:rsid w:val="00DE1AB9"/>
    <w:rsid w:val="00DF04EB"/>
    <w:rsid w:val="00E028CE"/>
    <w:rsid w:val="00E15C69"/>
    <w:rsid w:val="00E337C9"/>
    <w:rsid w:val="00E52C76"/>
    <w:rsid w:val="00E54386"/>
    <w:rsid w:val="00E75886"/>
    <w:rsid w:val="00E75B79"/>
    <w:rsid w:val="00E82A62"/>
    <w:rsid w:val="00E8656F"/>
    <w:rsid w:val="00E92A7B"/>
    <w:rsid w:val="00E94047"/>
    <w:rsid w:val="00E95A8A"/>
    <w:rsid w:val="00EA49A4"/>
    <w:rsid w:val="00EC1293"/>
    <w:rsid w:val="00EC65A4"/>
    <w:rsid w:val="00ED4071"/>
    <w:rsid w:val="00EF3C93"/>
    <w:rsid w:val="00F80E04"/>
    <w:rsid w:val="00F818B1"/>
    <w:rsid w:val="00F82AC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4D88"/>
    <w:rsid w:val="00FE5775"/>
    <w:rsid w:val="00FE6A62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7A57"/>
  <w15:docId w15:val="{D7699B53-C14D-429E-8654-B8625977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789A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63C0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E1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25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dc:description/>
  <cp:lastModifiedBy>Marcin Kowalski</cp:lastModifiedBy>
  <cp:revision>3</cp:revision>
  <cp:lastPrinted>2025-03-12T08:05:00Z</cp:lastPrinted>
  <dcterms:created xsi:type="dcterms:W3CDTF">2025-10-06T10:14:00Z</dcterms:created>
  <dcterms:modified xsi:type="dcterms:W3CDTF">2026-01-12T11:56:00Z</dcterms:modified>
</cp:coreProperties>
</file>