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4EE9DF24" w:rsidR="001930D6" w:rsidRPr="002F79B2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>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2BDAC4AE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>Nazwa Wykonawcy: ............................................................................................................</w:t>
      </w:r>
    </w:p>
    <w:p w14:paraId="02B80D20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>Adres Wykonawcy: ..............................................................................................................</w:t>
      </w:r>
    </w:p>
    <w:p w14:paraId="69DC23CB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>Adres korespondencyjny: ………………………………………………………………….</w:t>
      </w:r>
    </w:p>
    <w:p w14:paraId="3D56122B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 xml:space="preserve">Adres zamieszkania przedsiębiorcy (jeżeli </w:t>
      </w:r>
      <w:proofErr w:type="gramStart"/>
      <w:r>
        <w:rPr>
          <w:sz w:val="22"/>
          <w:szCs w:val="22"/>
        </w:rPr>
        <w:t>dotyczy)…</w:t>
      </w:r>
      <w:proofErr w:type="gramEnd"/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</w:t>
      </w:r>
    </w:p>
    <w:p w14:paraId="2A03C9EC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 xml:space="preserve">NIP: ...................................            </w:t>
      </w:r>
      <w:proofErr w:type="gramStart"/>
      <w:r>
        <w:rPr>
          <w:sz w:val="22"/>
          <w:szCs w:val="22"/>
        </w:rPr>
        <w:t>REGON:........................................................................</w:t>
      </w:r>
      <w:proofErr w:type="gramEnd"/>
    </w:p>
    <w:p w14:paraId="6E663574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>Wysokość kapitału zakładowego (jeżeli dotyczy):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21D915C" w14:textId="77777777" w:rsidR="00484F5B" w:rsidRPr="00C71AE0" w:rsidRDefault="00484F5B" w:rsidP="00484F5B">
      <w:pPr>
        <w:rPr>
          <w:sz w:val="22"/>
          <w:szCs w:val="22"/>
          <w:lang w:val="en-US"/>
        </w:rPr>
      </w:pPr>
      <w:r w:rsidRPr="00C71AE0">
        <w:rPr>
          <w:sz w:val="22"/>
          <w:szCs w:val="22"/>
          <w:lang w:val="en-US"/>
        </w:rPr>
        <w:t>Tel. ..............................................................            Fax: ......................................................</w:t>
      </w:r>
    </w:p>
    <w:p w14:paraId="235E57C1" w14:textId="77777777" w:rsidR="00484F5B" w:rsidRPr="00C71AE0" w:rsidRDefault="00484F5B" w:rsidP="00484F5B">
      <w:pPr>
        <w:rPr>
          <w:sz w:val="22"/>
          <w:szCs w:val="22"/>
          <w:lang w:val="en-US"/>
        </w:rPr>
      </w:pPr>
      <w:r w:rsidRPr="00C71AE0">
        <w:rPr>
          <w:sz w:val="22"/>
          <w:szCs w:val="22"/>
          <w:lang w:val="en-US"/>
        </w:rPr>
        <w:t>e-mail: ....................................................... www. …………………………………………</w:t>
      </w:r>
    </w:p>
    <w:p w14:paraId="75595F13" w14:textId="77777777" w:rsidR="00484F5B" w:rsidRDefault="00484F5B" w:rsidP="00484F5B">
      <w:pPr>
        <w:rPr>
          <w:sz w:val="22"/>
          <w:szCs w:val="22"/>
        </w:rPr>
      </w:pPr>
      <w:r>
        <w:rPr>
          <w:sz w:val="22"/>
          <w:szCs w:val="22"/>
        </w:rPr>
        <w:t>Reklamowany towar należy składać na adres: ………………………………………………………</w:t>
      </w:r>
    </w:p>
    <w:p w14:paraId="00A1658D" w14:textId="77777777" w:rsidR="00484F5B" w:rsidRPr="002F79B2" w:rsidRDefault="00484F5B" w:rsidP="00484F5B">
      <w:pPr>
        <w:rPr>
          <w:sz w:val="22"/>
          <w:szCs w:val="22"/>
        </w:rPr>
      </w:pPr>
    </w:p>
    <w:p w14:paraId="696261CA" w14:textId="5BBE42F6" w:rsidR="005F5D9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2D1BAE83" w14:textId="77777777" w:rsidR="00682AA1" w:rsidRPr="00A3680D" w:rsidRDefault="00682AA1" w:rsidP="003C0032">
      <w:pPr>
        <w:rPr>
          <w:sz w:val="22"/>
          <w:szCs w:val="22"/>
        </w:rPr>
      </w:pPr>
    </w:p>
    <w:p w14:paraId="1FDE60C0" w14:textId="7580DAEB" w:rsidR="002F79B2" w:rsidRPr="000B41B2" w:rsidRDefault="00A3680D" w:rsidP="00043780">
      <w:pPr>
        <w:ind w:left="180"/>
        <w:jc w:val="center"/>
        <w:rPr>
          <w:b/>
          <w:sz w:val="22"/>
          <w:szCs w:val="22"/>
        </w:rPr>
      </w:pPr>
      <w:r w:rsidRPr="000B41B2">
        <w:rPr>
          <w:b/>
          <w:bCs/>
          <w:sz w:val="22"/>
          <w:szCs w:val="22"/>
          <w:lang w:val="x-none"/>
        </w:rPr>
        <w:t xml:space="preserve">Zakup odczynników do uzdatniania wody w </w:t>
      </w:r>
      <w:bookmarkStart w:id="0" w:name="_Hlk112233886"/>
      <w:r w:rsidRPr="000B41B2">
        <w:rPr>
          <w:b/>
          <w:bCs/>
          <w:sz w:val="22"/>
          <w:szCs w:val="22"/>
          <w:lang w:val="x-none"/>
        </w:rPr>
        <w:t>generatorze dwutlenku chloru</w:t>
      </w:r>
      <w:bookmarkEnd w:id="0"/>
      <w:r w:rsidRPr="000B41B2">
        <w:rPr>
          <w:b/>
          <w:bCs/>
          <w:sz w:val="22"/>
          <w:szCs w:val="22"/>
          <w:lang w:val="x-none"/>
        </w:rPr>
        <w:t xml:space="preserve"> OXCL-01 EuroClean: kwas solny 9%, Chloryn sodu 12,5% oraz podchlorynu sodu do uzdatniania wody w studni głębinowej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proofErr w:type="gramStart"/>
      <w:r w:rsidRPr="00C71AE0">
        <w:t>zamówienia</w:t>
      </w:r>
      <w:r w:rsidR="001E1C40" w:rsidRPr="00C71AE0">
        <w:t xml:space="preserve"> :</w:t>
      </w:r>
      <w:proofErr w:type="gramEnd"/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723"/>
        <w:gridCol w:w="1530"/>
        <w:gridCol w:w="1530"/>
        <w:gridCol w:w="1418"/>
        <w:gridCol w:w="1333"/>
        <w:gridCol w:w="2097"/>
      </w:tblGrid>
      <w:tr w:rsidR="00A3680D" w:rsidRPr="00FC6D29" w14:paraId="0DBDE2B4" w14:textId="77777777" w:rsidTr="00A65493">
        <w:trPr>
          <w:trHeight w:val="559"/>
        </w:trPr>
        <w:tc>
          <w:tcPr>
            <w:tcW w:w="2723" w:type="dxa"/>
            <w:vAlign w:val="center"/>
          </w:tcPr>
          <w:p w14:paraId="7755EC8B" w14:textId="2D3EAA4C" w:rsidR="00A3680D" w:rsidRPr="00484F5B" w:rsidRDefault="00A65493" w:rsidP="00A6549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Towar</w:t>
            </w:r>
          </w:p>
        </w:tc>
        <w:tc>
          <w:tcPr>
            <w:tcW w:w="1530" w:type="dxa"/>
            <w:vAlign w:val="center"/>
          </w:tcPr>
          <w:p w14:paraId="15089B38" w14:textId="600036E2" w:rsidR="00A3680D" w:rsidRPr="00060BDF" w:rsidRDefault="00A3680D" w:rsidP="009E555C">
            <w:pPr>
              <w:jc w:val="center"/>
              <w:rPr>
                <w:b/>
              </w:rPr>
            </w:pPr>
            <w:r>
              <w:rPr>
                <w:b/>
              </w:rPr>
              <w:t>Ilość w kg</w:t>
            </w:r>
          </w:p>
        </w:tc>
        <w:tc>
          <w:tcPr>
            <w:tcW w:w="1530" w:type="dxa"/>
            <w:vAlign w:val="center"/>
          </w:tcPr>
          <w:p w14:paraId="366094E5" w14:textId="4812D1D4" w:rsidR="00A3680D" w:rsidRPr="00060BDF" w:rsidRDefault="00A3680D" w:rsidP="009E555C">
            <w:pPr>
              <w:jc w:val="center"/>
              <w:rPr>
                <w:b/>
              </w:rPr>
            </w:pPr>
            <w:r w:rsidRPr="00060BDF">
              <w:rPr>
                <w:b/>
              </w:rPr>
              <w:t>Wartość   netto w zł</w:t>
            </w:r>
          </w:p>
        </w:tc>
        <w:tc>
          <w:tcPr>
            <w:tcW w:w="1418" w:type="dxa"/>
            <w:vAlign w:val="center"/>
          </w:tcPr>
          <w:p w14:paraId="323CED88" w14:textId="56F18B9C" w:rsidR="00A3680D" w:rsidRPr="00060BDF" w:rsidRDefault="00A3680D" w:rsidP="009E555C">
            <w:pPr>
              <w:jc w:val="center"/>
              <w:rPr>
                <w:b/>
              </w:rPr>
            </w:pPr>
            <w:r w:rsidRPr="00060BDF">
              <w:rPr>
                <w:b/>
              </w:rPr>
              <w:t xml:space="preserve">Podatek (VAT) </w:t>
            </w:r>
            <w:proofErr w:type="gramStart"/>
            <w:r w:rsidRPr="00060BDF">
              <w:rPr>
                <w:b/>
              </w:rPr>
              <w:t>w  %</w:t>
            </w:r>
            <w:proofErr w:type="gramEnd"/>
            <w:r>
              <w:rPr>
                <w:b/>
              </w:rPr>
              <w:br/>
            </w:r>
            <w:r w:rsidRPr="00060BDF">
              <w:rPr>
                <w:b/>
              </w:rPr>
              <w:t xml:space="preserve"> i w zł</w:t>
            </w:r>
          </w:p>
        </w:tc>
        <w:tc>
          <w:tcPr>
            <w:tcW w:w="1333" w:type="dxa"/>
            <w:vAlign w:val="center"/>
          </w:tcPr>
          <w:p w14:paraId="66715A2A" w14:textId="727F48CC" w:rsidR="00A3680D" w:rsidRPr="00060BDF" w:rsidRDefault="00A3680D" w:rsidP="009E555C">
            <w:pPr>
              <w:jc w:val="center"/>
              <w:rPr>
                <w:b/>
              </w:rPr>
            </w:pPr>
            <w:r w:rsidRPr="00060BDF">
              <w:rPr>
                <w:b/>
              </w:rPr>
              <w:t>Wartość brutto w zł</w:t>
            </w:r>
          </w:p>
        </w:tc>
        <w:tc>
          <w:tcPr>
            <w:tcW w:w="2097" w:type="dxa"/>
            <w:vAlign w:val="center"/>
          </w:tcPr>
          <w:p w14:paraId="259CDC58" w14:textId="20D94B82" w:rsidR="00A3680D" w:rsidRPr="00060BDF" w:rsidRDefault="00A3680D" w:rsidP="009E555C">
            <w:pPr>
              <w:jc w:val="center"/>
              <w:rPr>
                <w:b/>
              </w:rPr>
            </w:pPr>
            <w:r w:rsidRPr="00060BDF">
              <w:rPr>
                <w:b/>
              </w:rPr>
              <w:t xml:space="preserve">Słownie </w:t>
            </w:r>
            <w:proofErr w:type="gramStart"/>
            <w:r w:rsidRPr="00060BDF">
              <w:rPr>
                <w:b/>
              </w:rPr>
              <w:t>wartość  brutto</w:t>
            </w:r>
            <w:proofErr w:type="gramEnd"/>
            <w:r w:rsidRPr="00060BDF">
              <w:rPr>
                <w:b/>
              </w:rPr>
              <w:t xml:space="preserve"> w zł</w:t>
            </w:r>
          </w:p>
        </w:tc>
      </w:tr>
      <w:tr w:rsidR="00A3680D" w:rsidRPr="00FC6D29" w14:paraId="39CD2120" w14:textId="77777777" w:rsidTr="00A3680D">
        <w:trPr>
          <w:trHeight w:val="994"/>
        </w:trPr>
        <w:tc>
          <w:tcPr>
            <w:tcW w:w="2723" w:type="dxa"/>
            <w:vAlign w:val="center"/>
          </w:tcPr>
          <w:p w14:paraId="163875CD" w14:textId="66A10245" w:rsidR="00A3680D" w:rsidRPr="00A3680D" w:rsidRDefault="00A3680D" w:rsidP="00A3680D">
            <w:pPr>
              <w:spacing w:before="120"/>
              <w:jc w:val="center"/>
              <w:rPr>
                <w:bCs/>
              </w:rPr>
            </w:pPr>
            <w:r w:rsidRPr="00A3680D">
              <w:rPr>
                <w:bCs/>
              </w:rPr>
              <w:t>Chloryn sodu 12,5%</w:t>
            </w:r>
          </w:p>
        </w:tc>
        <w:tc>
          <w:tcPr>
            <w:tcW w:w="1530" w:type="dxa"/>
            <w:vAlign w:val="center"/>
          </w:tcPr>
          <w:p w14:paraId="1692D669" w14:textId="609B555C" w:rsidR="00A3680D" w:rsidRPr="00A3680D" w:rsidRDefault="00A3680D" w:rsidP="00A3680D">
            <w:pPr>
              <w:jc w:val="center"/>
              <w:rPr>
                <w:bCs/>
              </w:rPr>
            </w:pPr>
            <w:r w:rsidRPr="00A3680D">
              <w:rPr>
                <w:bCs/>
              </w:rPr>
              <w:t>1064</w:t>
            </w:r>
          </w:p>
        </w:tc>
        <w:tc>
          <w:tcPr>
            <w:tcW w:w="1530" w:type="dxa"/>
          </w:tcPr>
          <w:p w14:paraId="0F0BF8F1" w14:textId="063767B9" w:rsidR="00A3680D" w:rsidRPr="00060BDF" w:rsidRDefault="00A3680D" w:rsidP="009E555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959E341" w14:textId="77777777" w:rsidR="00A3680D" w:rsidRPr="00060BDF" w:rsidRDefault="00A3680D" w:rsidP="009E555C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14:paraId="68702D2C" w14:textId="77777777" w:rsidR="00A3680D" w:rsidRPr="00060BDF" w:rsidRDefault="00A3680D" w:rsidP="009E555C">
            <w:pPr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3281D4CA" w14:textId="77777777" w:rsidR="00A3680D" w:rsidRPr="00060BDF" w:rsidRDefault="00A3680D" w:rsidP="009E555C">
            <w:pPr>
              <w:jc w:val="center"/>
              <w:rPr>
                <w:b/>
              </w:rPr>
            </w:pPr>
          </w:p>
        </w:tc>
      </w:tr>
      <w:tr w:rsidR="00A3680D" w:rsidRPr="00FC6D29" w14:paraId="4C03A069" w14:textId="77777777" w:rsidTr="00A3680D">
        <w:trPr>
          <w:trHeight w:val="915"/>
        </w:trPr>
        <w:tc>
          <w:tcPr>
            <w:tcW w:w="2723" w:type="dxa"/>
            <w:vAlign w:val="center"/>
          </w:tcPr>
          <w:p w14:paraId="3FD1C4A3" w14:textId="4DBCED12" w:rsidR="00A3680D" w:rsidRPr="00A3680D" w:rsidRDefault="00A3680D" w:rsidP="00A3680D">
            <w:pPr>
              <w:spacing w:before="120"/>
              <w:jc w:val="center"/>
              <w:rPr>
                <w:bCs/>
              </w:rPr>
            </w:pPr>
            <w:r w:rsidRPr="00A3680D">
              <w:rPr>
                <w:bCs/>
              </w:rPr>
              <w:t>Kwas solny</w:t>
            </w:r>
          </w:p>
        </w:tc>
        <w:tc>
          <w:tcPr>
            <w:tcW w:w="1530" w:type="dxa"/>
            <w:vAlign w:val="center"/>
          </w:tcPr>
          <w:p w14:paraId="7C401022" w14:textId="42E18E3D" w:rsidR="00A3680D" w:rsidRPr="00A3680D" w:rsidRDefault="00A3680D" w:rsidP="00A3680D">
            <w:pPr>
              <w:jc w:val="center"/>
              <w:rPr>
                <w:bCs/>
              </w:rPr>
            </w:pPr>
            <w:r w:rsidRPr="00A3680D">
              <w:rPr>
                <w:bCs/>
              </w:rPr>
              <w:t>1600</w:t>
            </w:r>
          </w:p>
        </w:tc>
        <w:tc>
          <w:tcPr>
            <w:tcW w:w="1530" w:type="dxa"/>
          </w:tcPr>
          <w:p w14:paraId="6D717DF9" w14:textId="1A384872" w:rsidR="00A3680D" w:rsidRPr="00060BDF" w:rsidRDefault="00A3680D" w:rsidP="009E555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5FAB4B7" w14:textId="77777777" w:rsidR="00A3680D" w:rsidRPr="00060BDF" w:rsidRDefault="00A3680D" w:rsidP="009E555C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14:paraId="6DF3A2AD" w14:textId="77777777" w:rsidR="00A3680D" w:rsidRPr="00060BDF" w:rsidRDefault="00A3680D" w:rsidP="009E555C">
            <w:pPr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36B4AAA7" w14:textId="77777777" w:rsidR="00A3680D" w:rsidRPr="00060BDF" w:rsidRDefault="00A3680D" w:rsidP="009E555C">
            <w:pPr>
              <w:jc w:val="center"/>
              <w:rPr>
                <w:b/>
              </w:rPr>
            </w:pPr>
          </w:p>
        </w:tc>
      </w:tr>
      <w:tr w:rsidR="000B41B2" w:rsidRPr="00FC6D29" w14:paraId="60DD2CCF" w14:textId="77777777" w:rsidTr="00A3680D">
        <w:trPr>
          <w:trHeight w:val="915"/>
        </w:trPr>
        <w:tc>
          <w:tcPr>
            <w:tcW w:w="2723" w:type="dxa"/>
            <w:vAlign w:val="center"/>
          </w:tcPr>
          <w:p w14:paraId="1123F1A9" w14:textId="6E952816" w:rsidR="000B41B2" w:rsidRPr="00A3680D" w:rsidRDefault="000B41B2" w:rsidP="000B41B2">
            <w:pPr>
              <w:spacing w:before="120"/>
              <w:jc w:val="center"/>
              <w:rPr>
                <w:bCs/>
              </w:rPr>
            </w:pPr>
            <w:r w:rsidRPr="00A3680D">
              <w:rPr>
                <w:bCs/>
              </w:rPr>
              <w:t>Podchloryn sodu</w:t>
            </w:r>
          </w:p>
        </w:tc>
        <w:tc>
          <w:tcPr>
            <w:tcW w:w="1530" w:type="dxa"/>
            <w:vAlign w:val="center"/>
          </w:tcPr>
          <w:p w14:paraId="2AFA9931" w14:textId="6B2FCF19" w:rsidR="000B41B2" w:rsidRPr="00A3680D" w:rsidRDefault="000B41B2" w:rsidP="000B41B2">
            <w:pPr>
              <w:jc w:val="center"/>
              <w:rPr>
                <w:bCs/>
              </w:rPr>
            </w:pPr>
            <w:r w:rsidRPr="00A3680D">
              <w:rPr>
                <w:bCs/>
              </w:rPr>
              <w:t>420</w:t>
            </w:r>
          </w:p>
        </w:tc>
        <w:tc>
          <w:tcPr>
            <w:tcW w:w="1530" w:type="dxa"/>
          </w:tcPr>
          <w:p w14:paraId="6AD3BA80" w14:textId="77777777" w:rsidR="000B41B2" w:rsidRPr="00060BDF" w:rsidRDefault="000B41B2" w:rsidP="000B41B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A6A833" w14:textId="77777777" w:rsidR="000B41B2" w:rsidRPr="00060BDF" w:rsidRDefault="000B41B2" w:rsidP="000B41B2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14:paraId="2F8F955A" w14:textId="77777777" w:rsidR="000B41B2" w:rsidRPr="00060BDF" w:rsidRDefault="000B41B2" w:rsidP="000B41B2">
            <w:pPr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32617BF5" w14:textId="77777777" w:rsidR="000B41B2" w:rsidRPr="00060BDF" w:rsidRDefault="000B41B2" w:rsidP="000B41B2">
            <w:pPr>
              <w:jc w:val="center"/>
              <w:rPr>
                <w:b/>
              </w:rPr>
            </w:pPr>
          </w:p>
        </w:tc>
      </w:tr>
      <w:tr w:rsidR="00A65493" w:rsidRPr="00FC6D29" w14:paraId="2E537D90" w14:textId="77777777" w:rsidTr="00A3680D">
        <w:trPr>
          <w:trHeight w:val="915"/>
        </w:trPr>
        <w:tc>
          <w:tcPr>
            <w:tcW w:w="2723" w:type="dxa"/>
            <w:vAlign w:val="center"/>
          </w:tcPr>
          <w:p w14:paraId="750CE968" w14:textId="17D3D38E" w:rsidR="00A65493" w:rsidRPr="00A65493" w:rsidRDefault="00A65493" w:rsidP="000B41B2">
            <w:pPr>
              <w:spacing w:before="120"/>
              <w:jc w:val="center"/>
              <w:rPr>
                <w:b/>
              </w:rPr>
            </w:pPr>
            <w:r w:rsidRPr="00A65493">
              <w:rPr>
                <w:b/>
              </w:rPr>
              <w:t>RAZEM</w:t>
            </w:r>
          </w:p>
        </w:tc>
        <w:tc>
          <w:tcPr>
            <w:tcW w:w="1530" w:type="dxa"/>
            <w:vAlign w:val="center"/>
          </w:tcPr>
          <w:p w14:paraId="0B6325C8" w14:textId="23869F1A" w:rsidR="00A65493" w:rsidRPr="00A3680D" w:rsidRDefault="00A65493" w:rsidP="000B41B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30" w:type="dxa"/>
          </w:tcPr>
          <w:p w14:paraId="75AD2BD1" w14:textId="77777777" w:rsidR="00A65493" w:rsidRPr="00060BDF" w:rsidRDefault="00A65493" w:rsidP="000B41B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F76D9AE" w14:textId="77777777" w:rsidR="00A65493" w:rsidRPr="00060BDF" w:rsidRDefault="00A65493" w:rsidP="000B41B2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14:paraId="5D89994A" w14:textId="77777777" w:rsidR="00A65493" w:rsidRPr="00060BDF" w:rsidRDefault="00A65493" w:rsidP="000B41B2">
            <w:pPr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02CA84C0" w14:textId="77777777" w:rsidR="00A65493" w:rsidRPr="00060BDF" w:rsidRDefault="00A65493" w:rsidP="000B41B2">
            <w:pPr>
              <w:jc w:val="center"/>
              <w:rPr>
                <w:b/>
              </w:rPr>
            </w:pPr>
          </w:p>
        </w:tc>
      </w:tr>
    </w:tbl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387C822B" w14:textId="77777777" w:rsidR="000B41B2" w:rsidRDefault="000B41B2" w:rsidP="00CE13C5">
      <w:pPr>
        <w:jc w:val="both"/>
        <w:rPr>
          <w:sz w:val="22"/>
          <w:szCs w:val="22"/>
        </w:rPr>
      </w:pPr>
    </w:p>
    <w:p w14:paraId="132F83D5" w14:textId="77777777" w:rsidR="000B41B2" w:rsidRDefault="000B41B2" w:rsidP="00CE13C5">
      <w:pPr>
        <w:jc w:val="both"/>
        <w:rPr>
          <w:sz w:val="22"/>
          <w:szCs w:val="22"/>
        </w:rPr>
      </w:pPr>
    </w:p>
    <w:p w14:paraId="21F7F488" w14:textId="4A0C5183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Pr="00B51A9E">
        <w:rPr>
          <w:sz w:val="22"/>
          <w:szCs w:val="22"/>
        </w:rPr>
        <w:t>termin płatności: 60 dni</w:t>
      </w:r>
      <w:r w:rsidR="00A3680D">
        <w:rPr>
          <w:sz w:val="22"/>
          <w:szCs w:val="22"/>
        </w:rPr>
        <w:t xml:space="preserve"> po każdej dostawie</w:t>
      </w:r>
    </w:p>
    <w:p w14:paraId="406CD86D" w14:textId="77777777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 niezmienność cen przez okres trwania umowy.</w:t>
      </w:r>
    </w:p>
    <w:p w14:paraId="2AB7B154" w14:textId="584A6E97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>3) Okres ważności: min. 1</w:t>
      </w:r>
      <w:r w:rsidR="009E555C">
        <w:rPr>
          <w:sz w:val="22"/>
          <w:szCs w:val="22"/>
        </w:rPr>
        <w:t>2</w:t>
      </w:r>
      <w:r w:rsidRPr="00B51A9E">
        <w:rPr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Pr="00B51A9E">
        <w:rPr>
          <w:sz w:val="22"/>
          <w:szCs w:val="22"/>
        </w:rPr>
        <w:t xml:space="preserve"> </w:t>
      </w:r>
    </w:p>
    <w:p w14:paraId="641AB449" w14:textId="3BF3BC83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4) Oświadczamy, że </w:t>
      </w:r>
      <w:r w:rsidR="000B41B2">
        <w:rPr>
          <w:sz w:val="22"/>
          <w:szCs w:val="22"/>
        </w:rPr>
        <w:t xml:space="preserve">sukcesywne </w:t>
      </w:r>
      <w:r w:rsidRPr="00B51A9E">
        <w:rPr>
          <w:sz w:val="22"/>
          <w:szCs w:val="22"/>
        </w:rPr>
        <w:t>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Pr="007B734A">
        <w:rPr>
          <w:b/>
          <w:bCs/>
          <w:sz w:val="22"/>
          <w:szCs w:val="22"/>
        </w:rPr>
        <w:t xml:space="preserve"> miesięcy</w:t>
      </w:r>
      <w:r w:rsidR="000B41B2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>liczonych od dnia zawarcia umowy</w:t>
      </w:r>
      <w:r w:rsidR="00A3680D">
        <w:rPr>
          <w:sz w:val="22"/>
          <w:szCs w:val="22"/>
        </w:rPr>
        <w:t xml:space="preserve"> lub do wyczerpania </w:t>
      </w:r>
      <w:r w:rsidR="000B41B2">
        <w:rPr>
          <w:sz w:val="22"/>
          <w:szCs w:val="22"/>
        </w:rPr>
        <w:t>kwoty brutto umowy.</w:t>
      </w:r>
    </w:p>
    <w:p w14:paraId="6F834D60" w14:textId="2B1F90DB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 xml:space="preserve">) Oświadczamy, że zapoznaliśmy się z treścią załączonego do zapytania wzoru umowy i w przypadku wyboru naszej oferty zawrzemy z Zamawiającym umowę sporządzoną na podstawie tego wzoru </w:t>
      </w:r>
      <w:r w:rsidR="009E555C"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w miejscu i terminie wyznaczonym przez Zamawiającego.</w:t>
      </w:r>
    </w:p>
    <w:p w14:paraId="1B3C5B8E" w14:textId="030E449F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</w:t>
      </w:r>
      <w:r w:rsidR="00A65493">
        <w:rPr>
          <w:sz w:val="22"/>
          <w:szCs w:val="22"/>
        </w:rPr>
        <w:t>, oraz przy każdej dostawie dostarczymy świadectwo jakości.</w:t>
      </w:r>
    </w:p>
    <w:p w14:paraId="75911DD7" w14:textId="33AAA692" w:rsidR="00CE13C5" w:rsidRPr="00B51A9E" w:rsidRDefault="00C70803" w:rsidP="00CE13C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484F5B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Wykonawcy</w:t>
      </w:r>
      <w:r w:rsidR="00484F5B">
        <w:rPr>
          <w:sz w:val="22"/>
          <w:szCs w:val="22"/>
        </w:rPr>
        <w:t xml:space="preserve">          </w:t>
      </w:r>
      <w:r w:rsidR="00CE13C5" w:rsidRPr="00B51A9E">
        <w:rPr>
          <w:sz w:val="22"/>
          <w:szCs w:val="22"/>
        </w:rPr>
        <w:t>……………………………………………………………………</w:t>
      </w:r>
      <w:r w:rsidR="00484F5B">
        <w:rPr>
          <w:sz w:val="22"/>
          <w:szCs w:val="22"/>
        </w:rPr>
        <w:t>………………</w:t>
      </w:r>
      <w:proofErr w:type="gramStart"/>
      <w:r w:rsidR="00484F5B">
        <w:rPr>
          <w:sz w:val="22"/>
          <w:szCs w:val="22"/>
        </w:rPr>
        <w:t>…….</w:t>
      </w:r>
      <w:proofErr w:type="gramEnd"/>
      <w:r w:rsidR="00484F5B">
        <w:rPr>
          <w:sz w:val="22"/>
          <w:szCs w:val="22"/>
        </w:rPr>
        <w:t>.</w:t>
      </w:r>
      <w:r w:rsidR="00CE13C5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3B076B9" w14:textId="20AF780D" w:rsidR="006908DB" w:rsidRDefault="00C70803" w:rsidP="00495E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1C34D7CB" w14:textId="1B2ABA8F" w:rsidR="00484F5B" w:rsidRDefault="000B35DF" w:rsidP="00484F5B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 xml:space="preserve">) </w:t>
      </w:r>
      <w:r w:rsidR="00484F5B" w:rsidRPr="00B51A9E">
        <w:rPr>
          <w:sz w:val="22"/>
          <w:szCs w:val="22"/>
        </w:rPr>
        <w:t>Oświadczamy, że zamierzamy powierzyć podwykonawcom wykonanie zamówienia w następującym </w:t>
      </w:r>
      <w:proofErr w:type="gramStart"/>
      <w:r w:rsidR="00484F5B" w:rsidRPr="00B51A9E">
        <w:rPr>
          <w:sz w:val="22"/>
          <w:szCs w:val="22"/>
        </w:rPr>
        <w:t>zakresie  ..............................................................................................</w:t>
      </w:r>
      <w:proofErr w:type="gramEnd"/>
      <w:r w:rsidR="00484F5B" w:rsidRPr="00B51A9E">
        <w:rPr>
          <w:sz w:val="22"/>
          <w:szCs w:val="22"/>
        </w:rPr>
        <w:t>*</w:t>
      </w:r>
      <w:r w:rsidR="00484F5B">
        <w:rPr>
          <w:sz w:val="22"/>
          <w:szCs w:val="22"/>
        </w:rPr>
        <w:br/>
      </w:r>
      <w:r w:rsidR="00484F5B" w:rsidRPr="00B51A9E">
        <w:rPr>
          <w:sz w:val="22"/>
          <w:szCs w:val="22"/>
        </w:rPr>
        <w:lastRenderedPageBreak/>
        <w:t>(*</w:t>
      </w:r>
      <w:r w:rsidR="00484F5B" w:rsidRPr="00B51A9E">
        <w:rPr>
          <w:i/>
          <w:sz w:val="22"/>
          <w:szCs w:val="22"/>
        </w:rPr>
        <w:t xml:space="preserve">jeżeli Wykonawca nie poda żadnych </w:t>
      </w:r>
      <w:proofErr w:type="gramStart"/>
      <w:r w:rsidR="00484F5B" w:rsidRPr="00B51A9E">
        <w:rPr>
          <w:i/>
          <w:sz w:val="22"/>
          <w:szCs w:val="22"/>
        </w:rPr>
        <w:t>informacji ,</w:t>
      </w:r>
      <w:proofErr w:type="gramEnd"/>
      <w:r w:rsidR="00484F5B" w:rsidRPr="00B51A9E">
        <w:rPr>
          <w:i/>
          <w:sz w:val="22"/>
          <w:szCs w:val="22"/>
        </w:rPr>
        <w:t xml:space="preserve"> zamawiający potraktuje to jak informację, że nie zamierza powierzyć wykonania żadnej części zamówienia podwykonawcom.</w:t>
      </w:r>
      <w:r w:rsidR="00484F5B" w:rsidRPr="00B51A9E">
        <w:rPr>
          <w:sz w:val="22"/>
          <w:szCs w:val="22"/>
        </w:rPr>
        <w:t>).</w:t>
      </w:r>
    </w:p>
    <w:p w14:paraId="63C7632F" w14:textId="75DDF563" w:rsidR="00CE13C5" w:rsidRPr="00B51A9E" w:rsidRDefault="00484F5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</w:t>
      </w:r>
      <w:r w:rsidR="00CE13C5" w:rsidRPr="00B51A9E">
        <w:rPr>
          <w:sz w:val="22"/>
          <w:szCs w:val="22"/>
        </w:rPr>
        <w:t>dane niezbędne do podpisania umowy:</w:t>
      </w:r>
    </w:p>
    <w:p w14:paraId="7334E2F4" w14:textId="0295D6F4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51E7CA3B" w14:textId="1A029496" w:rsidR="00CE13C5" w:rsidRDefault="00CE13C5" w:rsidP="00484F5B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proofErr w:type="gramStart"/>
      <w:r w:rsidR="00CB45A4">
        <w:rPr>
          <w:sz w:val="22"/>
          <w:szCs w:val="22"/>
        </w:rPr>
        <w:t>( imię</w:t>
      </w:r>
      <w:proofErr w:type="gramEnd"/>
      <w:r w:rsidR="00CB45A4">
        <w:rPr>
          <w:sz w:val="22"/>
          <w:szCs w:val="22"/>
        </w:rPr>
        <w:t xml:space="preserve">, nazwisko, nr tel., adres </w:t>
      </w:r>
      <w:proofErr w:type="gramStart"/>
      <w:r w:rsidR="00CB45A4">
        <w:rPr>
          <w:sz w:val="22"/>
          <w:szCs w:val="22"/>
        </w:rPr>
        <w:t>e-mail)</w:t>
      </w:r>
      <w:r w:rsidR="00682AA1">
        <w:rPr>
          <w:sz w:val="22"/>
          <w:szCs w:val="22"/>
        </w:rPr>
        <w:t>…</w:t>
      </w:r>
      <w:proofErr w:type="gramEnd"/>
      <w:r w:rsidRPr="00A9671B">
        <w:rPr>
          <w:sz w:val="22"/>
          <w:szCs w:val="22"/>
        </w:rPr>
        <w:t>…………………………………………………………………………………………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25680466" w14:textId="77777777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626715">
      <w:headerReference w:type="default" r:id="rId7"/>
      <w:footerReference w:type="default" r:id="rId8"/>
      <w:pgSz w:w="11906" w:h="16838"/>
      <w:pgMar w:top="1134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77B51DAC" w:rsidR="008C3612" w:rsidRDefault="00CD75E8">
    <w:pPr>
      <w:pStyle w:val="Nagwek"/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A3680D">
      <w:rPr>
        <w:b/>
        <w:bCs/>
        <w:sz w:val="22"/>
        <w:szCs w:val="22"/>
      </w:rPr>
      <w:t>15</w:t>
    </w:r>
    <w:r w:rsidR="00F97690">
      <w:rPr>
        <w:b/>
        <w:bCs/>
        <w:sz w:val="22"/>
        <w:szCs w:val="22"/>
      </w:rPr>
      <w:t>/</w:t>
    </w:r>
    <w:r w:rsidR="00A3680D">
      <w:rPr>
        <w:b/>
        <w:bCs/>
        <w:sz w:val="22"/>
        <w:szCs w:val="22"/>
      </w:rPr>
      <w:t>ZP/DT/2026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A3680D">
      <w:t>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12451142">
    <w:abstractNumId w:val="17"/>
  </w:num>
  <w:num w:numId="2" w16cid:durableId="1264073688">
    <w:abstractNumId w:val="14"/>
  </w:num>
  <w:num w:numId="3" w16cid:durableId="642664108">
    <w:abstractNumId w:val="27"/>
  </w:num>
  <w:num w:numId="4" w16cid:durableId="2102874735">
    <w:abstractNumId w:val="31"/>
  </w:num>
  <w:num w:numId="5" w16cid:durableId="1822229907">
    <w:abstractNumId w:val="8"/>
  </w:num>
  <w:num w:numId="6" w16cid:durableId="26101016">
    <w:abstractNumId w:val="35"/>
  </w:num>
  <w:num w:numId="7" w16cid:durableId="226763505">
    <w:abstractNumId w:val="10"/>
  </w:num>
  <w:num w:numId="8" w16cid:durableId="219942645">
    <w:abstractNumId w:val="11"/>
  </w:num>
  <w:num w:numId="9" w16cid:durableId="2112116992">
    <w:abstractNumId w:val="41"/>
  </w:num>
  <w:num w:numId="10" w16cid:durableId="1688629111">
    <w:abstractNumId w:val="5"/>
  </w:num>
  <w:num w:numId="11" w16cid:durableId="952705933">
    <w:abstractNumId w:val="38"/>
  </w:num>
  <w:num w:numId="12" w16cid:durableId="384451301">
    <w:abstractNumId w:val="19"/>
  </w:num>
  <w:num w:numId="13" w16cid:durableId="2071297164">
    <w:abstractNumId w:val="22"/>
  </w:num>
  <w:num w:numId="14" w16cid:durableId="1201169227">
    <w:abstractNumId w:val="46"/>
  </w:num>
  <w:num w:numId="15" w16cid:durableId="1802529941">
    <w:abstractNumId w:val="32"/>
  </w:num>
  <w:num w:numId="16" w16cid:durableId="951519638">
    <w:abstractNumId w:val="47"/>
  </w:num>
  <w:num w:numId="17" w16cid:durableId="1360160175">
    <w:abstractNumId w:val="30"/>
  </w:num>
  <w:num w:numId="18" w16cid:durableId="1531650142">
    <w:abstractNumId w:val="45"/>
  </w:num>
  <w:num w:numId="19" w16cid:durableId="1163400522">
    <w:abstractNumId w:val="15"/>
  </w:num>
  <w:num w:numId="20" w16cid:durableId="1785147679">
    <w:abstractNumId w:val="23"/>
  </w:num>
  <w:num w:numId="21" w16cid:durableId="1077551513">
    <w:abstractNumId w:val="44"/>
  </w:num>
  <w:num w:numId="22" w16cid:durableId="695934242">
    <w:abstractNumId w:val="26"/>
  </w:num>
  <w:num w:numId="23" w16cid:durableId="1963031576">
    <w:abstractNumId w:val="43"/>
  </w:num>
  <w:num w:numId="24" w16cid:durableId="1860316427">
    <w:abstractNumId w:val="20"/>
  </w:num>
  <w:num w:numId="25" w16cid:durableId="1854874229">
    <w:abstractNumId w:val="0"/>
  </w:num>
  <w:num w:numId="26" w16cid:durableId="2041347029">
    <w:abstractNumId w:val="12"/>
  </w:num>
  <w:num w:numId="27" w16cid:durableId="1037585084">
    <w:abstractNumId w:val="24"/>
  </w:num>
  <w:num w:numId="28" w16cid:durableId="1242250182">
    <w:abstractNumId w:val="37"/>
  </w:num>
  <w:num w:numId="29" w16cid:durableId="1027487874">
    <w:abstractNumId w:val="36"/>
  </w:num>
  <w:num w:numId="30" w16cid:durableId="1178958099">
    <w:abstractNumId w:val="6"/>
  </w:num>
  <w:num w:numId="31" w16cid:durableId="748425595">
    <w:abstractNumId w:val="18"/>
  </w:num>
  <w:num w:numId="32" w16cid:durableId="554312839">
    <w:abstractNumId w:val="40"/>
  </w:num>
  <w:num w:numId="33" w16cid:durableId="250742520">
    <w:abstractNumId w:val="39"/>
  </w:num>
  <w:num w:numId="34" w16cid:durableId="645668502">
    <w:abstractNumId w:val="3"/>
  </w:num>
  <w:num w:numId="35" w16cid:durableId="1472743734">
    <w:abstractNumId w:val="29"/>
  </w:num>
  <w:num w:numId="36" w16cid:durableId="2039043010">
    <w:abstractNumId w:val="2"/>
  </w:num>
  <w:num w:numId="37" w16cid:durableId="1917086515">
    <w:abstractNumId w:val="42"/>
  </w:num>
  <w:num w:numId="38" w16cid:durableId="2026666508">
    <w:abstractNumId w:val="34"/>
  </w:num>
  <w:num w:numId="39" w16cid:durableId="1500802396">
    <w:abstractNumId w:val="4"/>
  </w:num>
  <w:num w:numId="40" w16cid:durableId="1254389646">
    <w:abstractNumId w:val="21"/>
  </w:num>
  <w:num w:numId="41" w16cid:durableId="1488671783">
    <w:abstractNumId w:val="7"/>
  </w:num>
  <w:num w:numId="42" w16cid:durableId="561256067">
    <w:abstractNumId w:val="25"/>
  </w:num>
  <w:num w:numId="43" w16cid:durableId="288901686">
    <w:abstractNumId w:val="33"/>
  </w:num>
  <w:num w:numId="44" w16cid:durableId="488910750">
    <w:abstractNumId w:val="28"/>
  </w:num>
  <w:num w:numId="45" w16cid:durableId="2047170039">
    <w:abstractNumId w:val="1"/>
  </w:num>
  <w:num w:numId="46" w16cid:durableId="1926187750">
    <w:abstractNumId w:val="16"/>
  </w:num>
  <w:num w:numId="47" w16cid:durableId="629944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65339180">
    <w:abstractNumId w:val="48"/>
  </w:num>
  <w:num w:numId="49" w16cid:durableId="1449205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33EA0"/>
    <w:rsid w:val="00043780"/>
    <w:rsid w:val="00060BDF"/>
    <w:rsid w:val="00076B69"/>
    <w:rsid w:val="00087DDA"/>
    <w:rsid w:val="000A6F5E"/>
    <w:rsid w:val="000B35DF"/>
    <w:rsid w:val="000B39EB"/>
    <w:rsid w:val="000B3D3D"/>
    <w:rsid w:val="000B41B2"/>
    <w:rsid w:val="000E7B15"/>
    <w:rsid w:val="00110C86"/>
    <w:rsid w:val="001121D4"/>
    <w:rsid w:val="001138B6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7D66"/>
    <w:rsid w:val="00325CF5"/>
    <w:rsid w:val="003339BE"/>
    <w:rsid w:val="0036453B"/>
    <w:rsid w:val="00395C93"/>
    <w:rsid w:val="003C0032"/>
    <w:rsid w:val="003D4F94"/>
    <w:rsid w:val="003E2214"/>
    <w:rsid w:val="004078CA"/>
    <w:rsid w:val="0042376F"/>
    <w:rsid w:val="00426A83"/>
    <w:rsid w:val="00433D0E"/>
    <w:rsid w:val="00484F5B"/>
    <w:rsid w:val="00494826"/>
    <w:rsid w:val="00495E04"/>
    <w:rsid w:val="004C6D7D"/>
    <w:rsid w:val="004D1542"/>
    <w:rsid w:val="004D7E4A"/>
    <w:rsid w:val="004E2C98"/>
    <w:rsid w:val="004F4FF5"/>
    <w:rsid w:val="00520497"/>
    <w:rsid w:val="00521CF9"/>
    <w:rsid w:val="00527F4A"/>
    <w:rsid w:val="00530E77"/>
    <w:rsid w:val="00530F74"/>
    <w:rsid w:val="00532A40"/>
    <w:rsid w:val="0053759B"/>
    <w:rsid w:val="00553BB0"/>
    <w:rsid w:val="005757C8"/>
    <w:rsid w:val="00581C10"/>
    <w:rsid w:val="00596B71"/>
    <w:rsid w:val="005A0F52"/>
    <w:rsid w:val="005B20A8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82AA1"/>
    <w:rsid w:val="006908DB"/>
    <w:rsid w:val="006A2A38"/>
    <w:rsid w:val="006A36A0"/>
    <w:rsid w:val="006A3B69"/>
    <w:rsid w:val="006B195C"/>
    <w:rsid w:val="006B253E"/>
    <w:rsid w:val="006F25DF"/>
    <w:rsid w:val="00704023"/>
    <w:rsid w:val="00704F06"/>
    <w:rsid w:val="00741980"/>
    <w:rsid w:val="007449C7"/>
    <w:rsid w:val="00750314"/>
    <w:rsid w:val="00756C65"/>
    <w:rsid w:val="007727C1"/>
    <w:rsid w:val="00783431"/>
    <w:rsid w:val="007A41B4"/>
    <w:rsid w:val="007A4391"/>
    <w:rsid w:val="007B3ABD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A43CC"/>
    <w:rsid w:val="008C3612"/>
    <w:rsid w:val="008D0062"/>
    <w:rsid w:val="008D5E19"/>
    <w:rsid w:val="008F294C"/>
    <w:rsid w:val="008F7C39"/>
    <w:rsid w:val="00907FF7"/>
    <w:rsid w:val="009261F5"/>
    <w:rsid w:val="00931B73"/>
    <w:rsid w:val="009325AC"/>
    <w:rsid w:val="009405F7"/>
    <w:rsid w:val="0095234C"/>
    <w:rsid w:val="009717AB"/>
    <w:rsid w:val="00993A0E"/>
    <w:rsid w:val="009B641F"/>
    <w:rsid w:val="009B6E44"/>
    <w:rsid w:val="009D12FA"/>
    <w:rsid w:val="009E555C"/>
    <w:rsid w:val="009E6859"/>
    <w:rsid w:val="009E6927"/>
    <w:rsid w:val="009E7802"/>
    <w:rsid w:val="00A01FD4"/>
    <w:rsid w:val="00A04F74"/>
    <w:rsid w:val="00A21955"/>
    <w:rsid w:val="00A25C95"/>
    <w:rsid w:val="00A27C35"/>
    <w:rsid w:val="00A35550"/>
    <w:rsid w:val="00A3680D"/>
    <w:rsid w:val="00A40114"/>
    <w:rsid w:val="00A441AF"/>
    <w:rsid w:val="00A65493"/>
    <w:rsid w:val="00A7714B"/>
    <w:rsid w:val="00A86126"/>
    <w:rsid w:val="00AA270A"/>
    <w:rsid w:val="00AB0782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BE0C07"/>
    <w:rsid w:val="00C33563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07237"/>
    <w:rsid w:val="00D15773"/>
    <w:rsid w:val="00D537A3"/>
    <w:rsid w:val="00D9765D"/>
    <w:rsid w:val="00DE1AB9"/>
    <w:rsid w:val="00DF04EB"/>
    <w:rsid w:val="00E028CE"/>
    <w:rsid w:val="00E23603"/>
    <w:rsid w:val="00E337C9"/>
    <w:rsid w:val="00E52C76"/>
    <w:rsid w:val="00E54386"/>
    <w:rsid w:val="00E75886"/>
    <w:rsid w:val="00E75B79"/>
    <w:rsid w:val="00E82A62"/>
    <w:rsid w:val="00E92A7B"/>
    <w:rsid w:val="00E92DC1"/>
    <w:rsid w:val="00E94047"/>
    <w:rsid w:val="00E95A8A"/>
    <w:rsid w:val="00EA49A4"/>
    <w:rsid w:val="00EC1293"/>
    <w:rsid w:val="00EC65A4"/>
    <w:rsid w:val="00ED4071"/>
    <w:rsid w:val="00EF3C93"/>
    <w:rsid w:val="00F82AC4"/>
    <w:rsid w:val="00F92893"/>
    <w:rsid w:val="00F97690"/>
    <w:rsid w:val="00F97E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28</TotalTime>
  <Pages>2</Pages>
  <Words>379</Words>
  <Characters>3123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Marcin Kowalski</cp:lastModifiedBy>
  <cp:revision>3</cp:revision>
  <cp:lastPrinted>2026-02-17T12:04:00Z</cp:lastPrinted>
  <dcterms:created xsi:type="dcterms:W3CDTF">2026-02-17T11:47:00Z</dcterms:created>
  <dcterms:modified xsi:type="dcterms:W3CDTF">2026-02-17T12:25:00Z</dcterms:modified>
</cp:coreProperties>
</file>