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Pr="00470646" w:rsidRDefault="001930D6" w:rsidP="003E2214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470646">
        <w:rPr>
          <w:rFonts w:asciiTheme="majorHAnsi" w:hAnsiTheme="majorHAnsi" w:cstheme="majorHAnsi"/>
          <w:b/>
          <w:sz w:val="22"/>
          <w:szCs w:val="22"/>
        </w:rPr>
        <w:t xml:space="preserve"> FORMULARZ OFERT</w:t>
      </w:r>
      <w:r w:rsidR="00A40114" w:rsidRPr="00470646">
        <w:rPr>
          <w:rFonts w:asciiTheme="majorHAnsi" w:hAnsiTheme="majorHAnsi" w:cstheme="majorHAnsi"/>
          <w:b/>
          <w:sz w:val="22"/>
          <w:szCs w:val="22"/>
        </w:rPr>
        <w:t>OWY</w:t>
      </w:r>
      <w:r w:rsidRPr="00470646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4"/>
        <w:gridCol w:w="5982"/>
      </w:tblGrid>
      <w:tr w:rsidR="00470646" w:rsidRPr="00470646" w14:paraId="4FE1BA2F" w14:textId="77777777" w:rsidTr="00470646">
        <w:tc>
          <w:tcPr>
            <w:tcW w:w="3934" w:type="dxa"/>
            <w:vAlign w:val="center"/>
          </w:tcPr>
          <w:p w14:paraId="51EA5205" w14:textId="77777777" w:rsidR="00470646" w:rsidRPr="00470646" w:rsidRDefault="00470646" w:rsidP="00470646">
            <w:pPr>
              <w:rPr>
                <w:b/>
              </w:rPr>
            </w:pPr>
          </w:p>
          <w:p w14:paraId="25596202" w14:textId="77777777" w:rsidR="00470646" w:rsidRPr="00470646" w:rsidRDefault="00470646" w:rsidP="00470646">
            <w:pPr>
              <w:rPr>
                <w:b/>
              </w:rPr>
            </w:pPr>
            <w:r w:rsidRPr="00470646">
              <w:rPr>
                <w:b/>
              </w:rPr>
              <w:t>Nazwa Wykonawcy</w:t>
            </w:r>
          </w:p>
        </w:tc>
        <w:tc>
          <w:tcPr>
            <w:tcW w:w="5982" w:type="dxa"/>
          </w:tcPr>
          <w:p w14:paraId="7111B88C" w14:textId="77777777" w:rsidR="00470646" w:rsidRPr="00470646" w:rsidRDefault="00470646" w:rsidP="00470646">
            <w:pPr>
              <w:jc w:val="both"/>
            </w:pPr>
          </w:p>
        </w:tc>
      </w:tr>
      <w:tr w:rsidR="00470646" w:rsidRPr="00470646" w14:paraId="2FF9417C" w14:textId="77777777" w:rsidTr="00470646">
        <w:tc>
          <w:tcPr>
            <w:tcW w:w="3934" w:type="dxa"/>
          </w:tcPr>
          <w:p w14:paraId="21B0897F" w14:textId="77777777" w:rsidR="00470646" w:rsidRPr="00470646" w:rsidRDefault="00470646" w:rsidP="00470646">
            <w:pPr>
              <w:jc w:val="both"/>
              <w:rPr>
                <w:b/>
              </w:rPr>
            </w:pPr>
            <w:r w:rsidRPr="00470646">
              <w:rPr>
                <w:b/>
              </w:rPr>
              <w:t>Adres (siedziba) Wykonawcy / województwo/ kod NUTS</w:t>
            </w:r>
          </w:p>
        </w:tc>
        <w:tc>
          <w:tcPr>
            <w:tcW w:w="5982" w:type="dxa"/>
          </w:tcPr>
          <w:p w14:paraId="0C97A09C" w14:textId="77777777" w:rsidR="00470646" w:rsidRPr="00470646" w:rsidRDefault="00470646" w:rsidP="00470646">
            <w:pPr>
              <w:jc w:val="both"/>
            </w:pPr>
          </w:p>
        </w:tc>
      </w:tr>
      <w:tr w:rsidR="00470646" w:rsidRPr="00470646" w14:paraId="052AB470" w14:textId="77777777" w:rsidTr="00470646">
        <w:tc>
          <w:tcPr>
            <w:tcW w:w="3934" w:type="dxa"/>
          </w:tcPr>
          <w:p w14:paraId="08521076" w14:textId="77777777" w:rsidR="00470646" w:rsidRPr="00470646" w:rsidRDefault="00470646" w:rsidP="00470646">
            <w:pPr>
              <w:jc w:val="both"/>
              <w:rPr>
                <w:b/>
              </w:rPr>
            </w:pPr>
            <w:r w:rsidRPr="00470646">
              <w:rPr>
                <w:b/>
              </w:rPr>
              <w:t>Adres do korespondencji</w:t>
            </w:r>
          </w:p>
        </w:tc>
        <w:tc>
          <w:tcPr>
            <w:tcW w:w="5982" w:type="dxa"/>
          </w:tcPr>
          <w:p w14:paraId="4F4E2D3F" w14:textId="77777777" w:rsidR="00470646" w:rsidRPr="00470646" w:rsidRDefault="00470646" w:rsidP="00470646">
            <w:pPr>
              <w:jc w:val="both"/>
            </w:pPr>
          </w:p>
        </w:tc>
      </w:tr>
      <w:tr w:rsidR="00470646" w:rsidRPr="00470646" w14:paraId="49B39B73" w14:textId="77777777" w:rsidTr="00470646">
        <w:tc>
          <w:tcPr>
            <w:tcW w:w="3934" w:type="dxa"/>
          </w:tcPr>
          <w:p w14:paraId="5258EB67" w14:textId="77777777" w:rsidR="00470646" w:rsidRPr="00470646" w:rsidRDefault="00470646" w:rsidP="00470646">
            <w:r w:rsidRPr="00470646">
              <w:rPr>
                <w:b/>
              </w:rPr>
              <w:t>Adres zamieszkania Przedsiębiorcy (</w:t>
            </w:r>
            <w:r w:rsidRPr="00470646">
              <w:t>jeżeli dotyczy)</w:t>
            </w:r>
          </w:p>
        </w:tc>
        <w:tc>
          <w:tcPr>
            <w:tcW w:w="5982" w:type="dxa"/>
          </w:tcPr>
          <w:p w14:paraId="384BA988" w14:textId="77777777" w:rsidR="00470646" w:rsidRPr="00470646" w:rsidRDefault="00470646" w:rsidP="00470646">
            <w:pPr>
              <w:jc w:val="both"/>
            </w:pPr>
          </w:p>
        </w:tc>
      </w:tr>
      <w:tr w:rsidR="00470646" w:rsidRPr="00470646" w14:paraId="50B987DA" w14:textId="77777777" w:rsidTr="00470646">
        <w:tc>
          <w:tcPr>
            <w:tcW w:w="3934" w:type="dxa"/>
          </w:tcPr>
          <w:p w14:paraId="0A5F6AD7" w14:textId="77777777" w:rsidR="00470646" w:rsidRPr="00470646" w:rsidRDefault="00470646" w:rsidP="00470646">
            <w:pPr>
              <w:rPr>
                <w:b/>
              </w:rPr>
            </w:pPr>
            <w:r w:rsidRPr="00470646">
              <w:rPr>
                <w:b/>
              </w:rPr>
              <w:t xml:space="preserve">Reklamowany towar należy zwracać na adres: </w:t>
            </w:r>
            <w:r w:rsidRPr="00470646">
              <w:rPr>
                <w:b/>
                <w:vertAlign w:val="superscript"/>
              </w:rPr>
              <w:footnoteReference w:id="1"/>
            </w:r>
          </w:p>
        </w:tc>
        <w:tc>
          <w:tcPr>
            <w:tcW w:w="5982" w:type="dxa"/>
          </w:tcPr>
          <w:p w14:paraId="09926857" w14:textId="77777777" w:rsidR="00470646" w:rsidRPr="00470646" w:rsidRDefault="00470646" w:rsidP="00470646">
            <w:pPr>
              <w:jc w:val="both"/>
            </w:pPr>
          </w:p>
        </w:tc>
      </w:tr>
      <w:tr w:rsidR="00470646" w:rsidRPr="00470646" w14:paraId="001BD4AB" w14:textId="77777777" w:rsidTr="00470646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A383" w14:textId="77777777" w:rsidR="00470646" w:rsidRPr="00470646" w:rsidRDefault="00470646" w:rsidP="00470646">
            <w:r w:rsidRPr="00470646">
              <w:rPr>
                <w:b/>
                <w:bCs/>
                <w:lang w:eastAsia="en-US"/>
              </w:rPr>
              <w:t>Wykonawca jest:</w:t>
            </w:r>
            <w:r w:rsidRPr="00470646">
              <w:rPr>
                <w:lang w:eastAsia="en-US"/>
              </w:rPr>
              <w:t xml:space="preserve"> </w:t>
            </w:r>
            <w:r w:rsidRPr="00470646">
              <w:rPr>
                <w:rFonts w:eastAsia="Verdana"/>
                <w:b/>
                <w:vertAlign w:val="superscript"/>
                <w:lang w:eastAsia="en-US"/>
              </w:rPr>
              <w:footnoteReference w:id="2"/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951" w14:textId="77777777" w:rsidR="00470646" w:rsidRPr="00470646" w:rsidRDefault="00470646" w:rsidP="00470646">
            <w:pPr>
              <w:spacing w:line="252" w:lineRule="auto"/>
              <w:rPr>
                <w:lang w:eastAsia="en-US"/>
              </w:rPr>
            </w:pPr>
            <w:r w:rsidRPr="00470646">
              <w:rPr>
                <w:lang w:eastAsia="en-US"/>
              </w:rPr>
              <w:t>□ mikroprzedsiębiorstwem □ małym przedsiębiorstwem □ średnim przedsiębiorstwem □ dużym przedsiębiorstwem</w:t>
            </w:r>
          </w:p>
        </w:tc>
      </w:tr>
      <w:tr w:rsidR="00470646" w:rsidRPr="00470646" w14:paraId="7A938BCD" w14:textId="77777777" w:rsidTr="00470646">
        <w:tc>
          <w:tcPr>
            <w:tcW w:w="3934" w:type="dxa"/>
          </w:tcPr>
          <w:p w14:paraId="46BA483D" w14:textId="77777777" w:rsidR="00470646" w:rsidRPr="00470646" w:rsidRDefault="00470646" w:rsidP="00470646">
            <w:pPr>
              <w:jc w:val="both"/>
              <w:rPr>
                <w:b/>
              </w:rPr>
            </w:pPr>
            <w:r w:rsidRPr="00470646">
              <w:rPr>
                <w:b/>
              </w:rPr>
              <w:t>NIP / REGON</w:t>
            </w:r>
          </w:p>
        </w:tc>
        <w:tc>
          <w:tcPr>
            <w:tcW w:w="5982" w:type="dxa"/>
          </w:tcPr>
          <w:p w14:paraId="737214C4" w14:textId="77777777" w:rsidR="00470646" w:rsidRPr="00470646" w:rsidRDefault="00470646" w:rsidP="00470646">
            <w:pPr>
              <w:jc w:val="both"/>
              <w:rPr>
                <w:b/>
              </w:rPr>
            </w:pPr>
            <w:r w:rsidRPr="00470646">
              <w:rPr>
                <w:b/>
              </w:rPr>
              <w:t>NIP:                                         REGON:</w:t>
            </w:r>
          </w:p>
        </w:tc>
      </w:tr>
      <w:tr w:rsidR="00470646" w:rsidRPr="00470646" w14:paraId="128CDCA2" w14:textId="77777777" w:rsidTr="00470646">
        <w:tc>
          <w:tcPr>
            <w:tcW w:w="3934" w:type="dxa"/>
          </w:tcPr>
          <w:p w14:paraId="09672732" w14:textId="77777777" w:rsidR="00470646" w:rsidRPr="00470646" w:rsidRDefault="00470646" w:rsidP="00470646">
            <w:pPr>
              <w:jc w:val="both"/>
              <w:rPr>
                <w:b/>
              </w:rPr>
            </w:pPr>
            <w:r w:rsidRPr="00470646">
              <w:rPr>
                <w:b/>
              </w:rPr>
              <w:t>TELEFON / FAX</w:t>
            </w:r>
          </w:p>
        </w:tc>
        <w:tc>
          <w:tcPr>
            <w:tcW w:w="5982" w:type="dxa"/>
          </w:tcPr>
          <w:p w14:paraId="5557560C" w14:textId="77777777" w:rsidR="00470646" w:rsidRPr="00470646" w:rsidRDefault="00470646" w:rsidP="00470646">
            <w:pPr>
              <w:jc w:val="both"/>
              <w:rPr>
                <w:b/>
              </w:rPr>
            </w:pPr>
            <w:r w:rsidRPr="00470646">
              <w:rPr>
                <w:b/>
              </w:rPr>
              <w:t>Tel:                                          FAX:</w:t>
            </w:r>
          </w:p>
        </w:tc>
      </w:tr>
      <w:tr w:rsidR="00470646" w:rsidRPr="00470646" w14:paraId="7EB246D1" w14:textId="77777777" w:rsidTr="00470646">
        <w:trPr>
          <w:trHeight w:val="569"/>
        </w:trPr>
        <w:tc>
          <w:tcPr>
            <w:tcW w:w="3934" w:type="dxa"/>
          </w:tcPr>
          <w:p w14:paraId="40F8F743" w14:textId="77777777" w:rsidR="00470646" w:rsidRPr="00470646" w:rsidRDefault="00470646" w:rsidP="00470646">
            <w:pPr>
              <w:jc w:val="both"/>
              <w:rPr>
                <w:b/>
              </w:rPr>
            </w:pPr>
            <w:r w:rsidRPr="00470646">
              <w:rPr>
                <w:b/>
              </w:rPr>
              <w:t>Osoba do kontaktów</w:t>
            </w:r>
          </w:p>
        </w:tc>
        <w:tc>
          <w:tcPr>
            <w:tcW w:w="5982" w:type="dxa"/>
          </w:tcPr>
          <w:p w14:paraId="2A3298F6" w14:textId="77777777" w:rsidR="00470646" w:rsidRPr="00470646" w:rsidRDefault="00470646" w:rsidP="00470646">
            <w:pPr>
              <w:jc w:val="both"/>
              <w:rPr>
                <w:b/>
              </w:rPr>
            </w:pPr>
            <w:r w:rsidRPr="00470646">
              <w:rPr>
                <w:b/>
              </w:rPr>
              <w:t>imię i nazwisko:</w:t>
            </w:r>
          </w:p>
          <w:p w14:paraId="7222E41D" w14:textId="77777777" w:rsidR="00470646" w:rsidRPr="00470646" w:rsidRDefault="00470646" w:rsidP="00470646">
            <w:pPr>
              <w:jc w:val="both"/>
              <w:rPr>
                <w:b/>
              </w:rPr>
            </w:pPr>
            <w:r w:rsidRPr="00470646">
              <w:rPr>
                <w:b/>
              </w:rPr>
              <w:t>telefon / fax:</w:t>
            </w:r>
          </w:p>
          <w:p w14:paraId="3F962911" w14:textId="77777777" w:rsidR="00470646" w:rsidRPr="00470646" w:rsidRDefault="00470646" w:rsidP="00470646">
            <w:pPr>
              <w:jc w:val="both"/>
              <w:rPr>
                <w:b/>
              </w:rPr>
            </w:pPr>
            <w:r w:rsidRPr="00470646">
              <w:rPr>
                <w:b/>
              </w:rPr>
              <w:t>e-mail:</w:t>
            </w:r>
          </w:p>
        </w:tc>
      </w:tr>
    </w:tbl>
    <w:p w14:paraId="1FDE60C0" w14:textId="3F4B8D9F" w:rsidR="002F79B2" w:rsidRPr="00470646" w:rsidRDefault="005F5D92" w:rsidP="00470646">
      <w:pPr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 xml:space="preserve">Nawiązując do </w:t>
      </w:r>
      <w:r w:rsidR="008F294C" w:rsidRPr="00470646">
        <w:rPr>
          <w:rFonts w:asciiTheme="majorHAnsi" w:hAnsiTheme="majorHAnsi" w:cstheme="majorHAnsi"/>
          <w:sz w:val="22"/>
          <w:szCs w:val="22"/>
        </w:rPr>
        <w:t>zapytania ofertowego</w:t>
      </w:r>
      <w:r w:rsidRPr="00470646">
        <w:rPr>
          <w:rFonts w:asciiTheme="majorHAnsi" w:hAnsiTheme="majorHAnsi" w:cstheme="majorHAnsi"/>
          <w:sz w:val="22"/>
          <w:szCs w:val="22"/>
        </w:rPr>
        <w:t xml:space="preserve"> na:</w:t>
      </w:r>
      <w:r w:rsidR="00470646">
        <w:rPr>
          <w:rFonts w:asciiTheme="majorHAnsi" w:hAnsiTheme="majorHAnsi" w:cstheme="majorHAnsi"/>
          <w:sz w:val="22"/>
          <w:szCs w:val="22"/>
        </w:rPr>
        <w:t xml:space="preserve"> </w:t>
      </w:r>
      <w:r w:rsidR="00CE13C5" w:rsidRPr="00470646">
        <w:rPr>
          <w:rFonts w:asciiTheme="majorHAnsi" w:eastAsia="Calibri" w:hAnsiTheme="majorHAnsi" w:cstheme="majorHAnsi"/>
          <w:sz w:val="22"/>
          <w:szCs w:val="22"/>
          <w:lang w:eastAsia="en-US"/>
        </w:rPr>
        <w:t>„</w:t>
      </w:r>
      <w:r w:rsidR="00B071DB" w:rsidRPr="00470646">
        <w:rPr>
          <w:rFonts w:asciiTheme="majorHAnsi" w:hAnsiTheme="majorHAnsi" w:cstheme="majorHAnsi"/>
          <w:b/>
          <w:color w:val="000000"/>
          <w:sz w:val="22"/>
          <w:szCs w:val="22"/>
        </w:rPr>
        <w:t>Konserwacja dźwigów Szpitala w okresie od 01.04.202</w:t>
      </w:r>
      <w:r w:rsidR="00470646">
        <w:rPr>
          <w:rFonts w:asciiTheme="majorHAnsi" w:hAnsiTheme="majorHAnsi" w:cstheme="majorHAnsi"/>
          <w:b/>
          <w:color w:val="000000"/>
          <w:sz w:val="22"/>
          <w:szCs w:val="22"/>
        </w:rPr>
        <w:t>6</w:t>
      </w:r>
      <w:r w:rsidR="00B071DB" w:rsidRPr="00470646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do 31.03.202</w:t>
      </w:r>
      <w:r w:rsidR="00470646">
        <w:rPr>
          <w:rFonts w:asciiTheme="majorHAnsi" w:hAnsiTheme="majorHAnsi" w:cstheme="majorHAnsi"/>
          <w:b/>
          <w:color w:val="000000"/>
          <w:sz w:val="22"/>
          <w:szCs w:val="22"/>
        </w:rPr>
        <w:t>7 r</w:t>
      </w:r>
      <w:r w:rsidR="00B071DB" w:rsidRPr="00470646">
        <w:rPr>
          <w:rFonts w:asciiTheme="majorHAnsi" w:hAnsiTheme="majorHAnsi" w:cstheme="majorHAnsi"/>
          <w:b/>
          <w:color w:val="000000"/>
          <w:sz w:val="22"/>
          <w:szCs w:val="22"/>
        </w:rPr>
        <w:t>.</w:t>
      </w:r>
      <w:r w:rsidR="000E69EB" w:rsidRPr="00470646">
        <w:rPr>
          <w:rFonts w:asciiTheme="majorHAnsi" w:hAnsiTheme="majorHAnsi" w:cstheme="majorHAnsi"/>
          <w:b/>
          <w:color w:val="000000"/>
          <w:sz w:val="22"/>
          <w:szCs w:val="22"/>
        </w:rPr>
        <w:t>”</w:t>
      </w:r>
    </w:p>
    <w:p w14:paraId="7C8F72BE" w14:textId="77777777" w:rsidR="00043780" w:rsidRPr="00470646" w:rsidRDefault="00043780" w:rsidP="00043780">
      <w:pPr>
        <w:ind w:left="18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1327241" w14:textId="77777777" w:rsidR="00B8051F" w:rsidRPr="00470646" w:rsidRDefault="001930D6" w:rsidP="00AD7099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>oferujemy wykonanie przedmiotu zamówienia</w:t>
      </w:r>
      <w:r w:rsidR="001E1C40" w:rsidRPr="00470646">
        <w:rPr>
          <w:rFonts w:asciiTheme="majorHAnsi" w:hAnsiTheme="majorHAnsi" w:cstheme="majorHAnsi"/>
          <w:sz w:val="22"/>
          <w:szCs w:val="22"/>
        </w:rPr>
        <w:t xml:space="preserve"> :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7"/>
        <w:gridCol w:w="1702"/>
        <w:gridCol w:w="2268"/>
        <w:gridCol w:w="1559"/>
        <w:gridCol w:w="2127"/>
        <w:gridCol w:w="2409"/>
      </w:tblGrid>
      <w:tr w:rsidR="00470646" w:rsidRPr="00470646" w14:paraId="0DBDE2B4" w14:textId="45730554" w:rsidTr="00470646">
        <w:tc>
          <w:tcPr>
            <w:tcW w:w="567" w:type="dxa"/>
          </w:tcPr>
          <w:p w14:paraId="7755EC8B" w14:textId="351A943F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b/>
                <w:sz w:val="22"/>
                <w:szCs w:val="22"/>
              </w:rPr>
              <w:t>Lp.</w:t>
            </w:r>
          </w:p>
        </w:tc>
        <w:tc>
          <w:tcPr>
            <w:tcW w:w="1702" w:type="dxa"/>
          </w:tcPr>
          <w:p w14:paraId="60F8E1AE" w14:textId="7E112332" w:rsidR="00470646" w:rsidRPr="00470646" w:rsidRDefault="00470646" w:rsidP="00470646">
            <w:pPr>
              <w:pStyle w:val="Akapitzlist"/>
              <w:spacing w:before="120"/>
              <w:ind w:left="225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</w:rPr>
              <w:t>Miejsce</w:t>
            </w:r>
          </w:p>
        </w:tc>
        <w:tc>
          <w:tcPr>
            <w:tcW w:w="2268" w:type="dxa"/>
          </w:tcPr>
          <w:p w14:paraId="32015A0B" w14:textId="3B3BAC84" w:rsidR="00470646" w:rsidRPr="00470646" w:rsidRDefault="00470646" w:rsidP="00470646">
            <w:pPr>
              <w:pStyle w:val="Akapitzlist"/>
              <w:spacing w:before="120"/>
              <w:ind w:left="225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</w:rPr>
              <w:t>Nr ewidencyjny</w:t>
            </w:r>
          </w:p>
        </w:tc>
        <w:tc>
          <w:tcPr>
            <w:tcW w:w="1559" w:type="dxa"/>
          </w:tcPr>
          <w:p w14:paraId="366094E5" w14:textId="11EA8506" w:rsidR="00470646" w:rsidRPr="00470646" w:rsidRDefault="00470646" w:rsidP="0047064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b/>
                <w:sz w:val="22"/>
                <w:szCs w:val="22"/>
              </w:rPr>
              <w:t>Cena netto za 1 miesiąc</w:t>
            </w:r>
          </w:p>
        </w:tc>
        <w:tc>
          <w:tcPr>
            <w:tcW w:w="2127" w:type="dxa"/>
          </w:tcPr>
          <w:p w14:paraId="323CED88" w14:textId="57134FA1" w:rsidR="00470646" w:rsidRPr="00470646" w:rsidRDefault="00470646" w:rsidP="0047064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b/>
                <w:sz w:val="22"/>
                <w:szCs w:val="22"/>
              </w:rPr>
              <w:t>Podatek (VAT) w  % i w zł*</w:t>
            </w:r>
          </w:p>
        </w:tc>
        <w:tc>
          <w:tcPr>
            <w:tcW w:w="2409" w:type="dxa"/>
          </w:tcPr>
          <w:p w14:paraId="66715A2A" w14:textId="0563A36D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b/>
                <w:sz w:val="22"/>
                <w:szCs w:val="22"/>
              </w:rPr>
              <w:t>Cena brutto za 1 miesiąc</w:t>
            </w:r>
          </w:p>
        </w:tc>
      </w:tr>
      <w:tr w:rsidR="00470646" w:rsidRPr="00470646" w14:paraId="788DE9F0" w14:textId="68E0BBBE" w:rsidTr="00470646">
        <w:tc>
          <w:tcPr>
            <w:tcW w:w="567" w:type="dxa"/>
            <w:vAlign w:val="center"/>
          </w:tcPr>
          <w:p w14:paraId="1EBCAE24" w14:textId="3F895C12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702" w:type="dxa"/>
            <w:vAlign w:val="center"/>
          </w:tcPr>
          <w:p w14:paraId="47716063" w14:textId="32CA3A85" w:rsidR="00470646" w:rsidRPr="00470646" w:rsidRDefault="00470646" w:rsidP="0047064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Budynek Główny</w:t>
            </w:r>
          </w:p>
        </w:tc>
        <w:tc>
          <w:tcPr>
            <w:tcW w:w="2268" w:type="dxa"/>
            <w:vAlign w:val="center"/>
          </w:tcPr>
          <w:p w14:paraId="7D563D8E" w14:textId="47E5FAF6" w:rsidR="00470646" w:rsidRPr="00470646" w:rsidRDefault="00470646" w:rsidP="0047064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3112030749</w:t>
            </w:r>
          </w:p>
        </w:tc>
        <w:tc>
          <w:tcPr>
            <w:tcW w:w="1559" w:type="dxa"/>
          </w:tcPr>
          <w:p w14:paraId="638B907A" w14:textId="5B4B9314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328257" w14:textId="77777777" w:rsidR="00470646" w:rsidRPr="00470646" w:rsidRDefault="00470646" w:rsidP="0047064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BF44A2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00E3AD21" w14:textId="670BDCD9" w:rsidTr="00470646">
        <w:tc>
          <w:tcPr>
            <w:tcW w:w="567" w:type="dxa"/>
            <w:vAlign w:val="center"/>
          </w:tcPr>
          <w:p w14:paraId="3379A305" w14:textId="2EFAEB27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702" w:type="dxa"/>
            <w:vAlign w:val="center"/>
          </w:tcPr>
          <w:p w14:paraId="5C6FB5C1" w14:textId="204949BD" w:rsidR="00470646" w:rsidRPr="00470646" w:rsidRDefault="00470646" w:rsidP="0047064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Budynek Główny</w:t>
            </w:r>
          </w:p>
        </w:tc>
        <w:tc>
          <w:tcPr>
            <w:tcW w:w="2268" w:type="dxa"/>
            <w:vAlign w:val="center"/>
          </w:tcPr>
          <w:p w14:paraId="05697B85" w14:textId="7E20EECB" w:rsidR="00470646" w:rsidRPr="00470646" w:rsidRDefault="00470646" w:rsidP="0047064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3112030792</w:t>
            </w:r>
          </w:p>
        </w:tc>
        <w:tc>
          <w:tcPr>
            <w:tcW w:w="1559" w:type="dxa"/>
          </w:tcPr>
          <w:p w14:paraId="449C9D22" w14:textId="279B21B9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44EA08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D31617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546D0152" w14:textId="0479B85A" w:rsidTr="00470646">
        <w:tc>
          <w:tcPr>
            <w:tcW w:w="567" w:type="dxa"/>
            <w:vAlign w:val="center"/>
          </w:tcPr>
          <w:p w14:paraId="6FBBB4D8" w14:textId="2C24A9AA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702" w:type="dxa"/>
            <w:vAlign w:val="center"/>
          </w:tcPr>
          <w:p w14:paraId="0F15C333" w14:textId="54F13E74" w:rsidR="00470646" w:rsidRPr="00470646" w:rsidRDefault="00470646" w:rsidP="0047064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Budynek Główny</w:t>
            </w:r>
          </w:p>
        </w:tc>
        <w:tc>
          <w:tcPr>
            <w:tcW w:w="2268" w:type="dxa"/>
            <w:vAlign w:val="center"/>
          </w:tcPr>
          <w:p w14:paraId="6ED85FF2" w14:textId="040ABEBA" w:rsidR="00470646" w:rsidRPr="00470646" w:rsidRDefault="00470646" w:rsidP="0047064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3112030750</w:t>
            </w:r>
          </w:p>
        </w:tc>
        <w:tc>
          <w:tcPr>
            <w:tcW w:w="1559" w:type="dxa"/>
          </w:tcPr>
          <w:p w14:paraId="50EE3166" w14:textId="0473F05A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EA06E5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176E2A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3AF37C08" w14:textId="7C2973CB" w:rsidTr="00470646">
        <w:tc>
          <w:tcPr>
            <w:tcW w:w="567" w:type="dxa"/>
            <w:vAlign w:val="center"/>
          </w:tcPr>
          <w:p w14:paraId="77380742" w14:textId="73E7D130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1702" w:type="dxa"/>
            <w:vAlign w:val="center"/>
          </w:tcPr>
          <w:p w14:paraId="3B7B7254" w14:textId="58707444" w:rsidR="00470646" w:rsidRPr="00470646" w:rsidRDefault="00470646" w:rsidP="0047064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Budynek Główny</w:t>
            </w:r>
          </w:p>
        </w:tc>
        <w:tc>
          <w:tcPr>
            <w:tcW w:w="2268" w:type="dxa"/>
            <w:vAlign w:val="center"/>
          </w:tcPr>
          <w:p w14:paraId="2DB3C8E4" w14:textId="635814B9" w:rsidR="00470646" w:rsidRPr="00470646" w:rsidRDefault="00470646" w:rsidP="0047064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3112030793</w:t>
            </w:r>
          </w:p>
        </w:tc>
        <w:tc>
          <w:tcPr>
            <w:tcW w:w="1559" w:type="dxa"/>
          </w:tcPr>
          <w:p w14:paraId="09DDC408" w14:textId="78BAB4B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1BB60D46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27E9E8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73AD1B64" w14:textId="514B0F01" w:rsidTr="00470646">
        <w:tc>
          <w:tcPr>
            <w:tcW w:w="567" w:type="dxa"/>
            <w:vAlign w:val="center"/>
          </w:tcPr>
          <w:p w14:paraId="44649866" w14:textId="06B803D4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1702" w:type="dxa"/>
            <w:vAlign w:val="center"/>
          </w:tcPr>
          <w:p w14:paraId="62375712" w14:textId="72D72A0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Bud. Ks. Siemaszki</w:t>
            </w:r>
          </w:p>
        </w:tc>
        <w:tc>
          <w:tcPr>
            <w:tcW w:w="2268" w:type="dxa"/>
            <w:vAlign w:val="center"/>
          </w:tcPr>
          <w:p w14:paraId="05C6E985" w14:textId="5D46266E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3112030794</w:t>
            </w:r>
          </w:p>
        </w:tc>
        <w:tc>
          <w:tcPr>
            <w:tcW w:w="1559" w:type="dxa"/>
          </w:tcPr>
          <w:p w14:paraId="00143B77" w14:textId="3ADE85FC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9E341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CFEFBB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2AC094DB" w14:textId="4C174054" w:rsidTr="00470646">
        <w:trPr>
          <w:trHeight w:val="455"/>
        </w:trPr>
        <w:tc>
          <w:tcPr>
            <w:tcW w:w="567" w:type="dxa"/>
            <w:vAlign w:val="center"/>
          </w:tcPr>
          <w:p w14:paraId="76FAB641" w14:textId="5F1F6A31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702" w:type="dxa"/>
            <w:vAlign w:val="center"/>
          </w:tcPr>
          <w:p w14:paraId="0B2ECB69" w14:textId="30879627" w:rsidR="00470646" w:rsidRPr="00470646" w:rsidRDefault="00470646" w:rsidP="00470646">
            <w:pPr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Bud. Ks. Siemaszki</w:t>
            </w:r>
          </w:p>
        </w:tc>
        <w:tc>
          <w:tcPr>
            <w:tcW w:w="2268" w:type="dxa"/>
            <w:vAlign w:val="center"/>
          </w:tcPr>
          <w:p w14:paraId="71E24869" w14:textId="54A4B7D7" w:rsidR="00470646" w:rsidRPr="00470646" w:rsidRDefault="00470646" w:rsidP="00470646">
            <w:pPr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3112030751</w:t>
            </w:r>
          </w:p>
        </w:tc>
        <w:tc>
          <w:tcPr>
            <w:tcW w:w="1559" w:type="dxa"/>
          </w:tcPr>
          <w:p w14:paraId="1D3E2EEC" w14:textId="19C9E852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9ADAEA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CD3247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2A5A1B08" w14:textId="6436F0AF" w:rsidTr="00470646">
        <w:tc>
          <w:tcPr>
            <w:tcW w:w="567" w:type="dxa"/>
            <w:vAlign w:val="center"/>
          </w:tcPr>
          <w:p w14:paraId="0CE7A1D3" w14:textId="633B0E55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702" w:type="dxa"/>
            <w:vAlign w:val="center"/>
          </w:tcPr>
          <w:p w14:paraId="2D37D2A7" w14:textId="438ADCD6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Bud. Ks. Siemaszki</w:t>
            </w:r>
          </w:p>
        </w:tc>
        <w:tc>
          <w:tcPr>
            <w:tcW w:w="2268" w:type="dxa"/>
            <w:vAlign w:val="center"/>
          </w:tcPr>
          <w:p w14:paraId="06B5A634" w14:textId="57B4CAAF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3012000162</w:t>
            </w:r>
          </w:p>
        </w:tc>
        <w:tc>
          <w:tcPr>
            <w:tcW w:w="1559" w:type="dxa"/>
          </w:tcPr>
          <w:p w14:paraId="51991095" w14:textId="15B61E50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1DFBA4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4BC8C7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17933D65" w14:textId="156454CF" w:rsidTr="00470646">
        <w:tc>
          <w:tcPr>
            <w:tcW w:w="567" w:type="dxa"/>
            <w:vAlign w:val="center"/>
          </w:tcPr>
          <w:p w14:paraId="107A875A" w14:textId="38A904D3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1702" w:type="dxa"/>
            <w:vAlign w:val="center"/>
          </w:tcPr>
          <w:p w14:paraId="47A751E0" w14:textId="54C46C2F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Budynek Główny</w:t>
            </w:r>
          </w:p>
        </w:tc>
        <w:tc>
          <w:tcPr>
            <w:tcW w:w="2268" w:type="dxa"/>
            <w:vAlign w:val="center"/>
          </w:tcPr>
          <w:p w14:paraId="1DC12124" w14:textId="0AD7A6F3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3112036574</w:t>
            </w:r>
          </w:p>
        </w:tc>
        <w:tc>
          <w:tcPr>
            <w:tcW w:w="1559" w:type="dxa"/>
          </w:tcPr>
          <w:p w14:paraId="78FCD178" w14:textId="78ACF1B2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FCD34B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42B0E6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48E29CF4" w14:textId="03758FC1" w:rsidTr="00470646">
        <w:tc>
          <w:tcPr>
            <w:tcW w:w="567" w:type="dxa"/>
            <w:vAlign w:val="center"/>
          </w:tcPr>
          <w:p w14:paraId="1264DC8F" w14:textId="323E8D87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1702" w:type="dxa"/>
            <w:vAlign w:val="center"/>
          </w:tcPr>
          <w:p w14:paraId="426E1BD0" w14:textId="5C3F597A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Bud. Ks. Siemaszki</w:t>
            </w:r>
          </w:p>
        </w:tc>
        <w:tc>
          <w:tcPr>
            <w:tcW w:w="2268" w:type="dxa"/>
            <w:vAlign w:val="center"/>
          </w:tcPr>
          <w:p w14:paraId="244CD158" w14:textId="31AEA5BA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3012001638</w:t>
            </w:r>
          </w:p>
        </w:tc>
        <w:tc>
          <w:tcPr>
            <w:tcW w:w="1559" w:type="dxa"/>
          </w:tcPr>
          <w:p w14:paraId="152DC771" w14:textId="1FE4B6FD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48FB77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E3CDA9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1FFA260C" w14:textId="584F6CF3" w:rsidTr="00470646">
        <w:trPr>
          <w:trHeight w:val="527"/>
        </w:trPr>
        <w:tc>
          <w:tcPr>
            <w:tcW w:w="567" w:type="dxa"/>
            <w:vAlign w:val="center"/>
          </w:tcPr>
          <w:p w14:paraId="002BC33F" w14:textId="6F9942EE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1702" w:type="dxa"/>
            <w:vAlign w:val="center"/>
          </w:tcPr>
          <w:p w14:paraId="29EDF359" w14:textId="0ED8CC24" w:rsidR="00470646" w:rsidRPr="00470646" w:rsidRDefault="00470646" w:rsidP="0047064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Budynek Główny</w:t>
            </w:r>
          </w:p>
        </w:tc>
        <w:tc>
          <w:tcPr>
            <w:tcW w:w="2268" w:type="dxa"/>
            <w:vAlign w:val="center"/>
          </w:tcPr>
          <w:p w14:paraId="769F9E43" w14:textId="0E0CFB40" w:rsidR="00470646" w:rsidRPr="00470646" w:rsidRDefault="00470646" w:rsidP="0047064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3112037352</w:t>
            </w:r>
          </w:p>
        </w:tc>
        <w:tc>
          <w:tcPr>
            <w:tcW w:w="1559" w:type="dxa"/>
          </w:tcPr>
          <w:p w14:paraId="289D5E4C" w14:textId="6C50E64A" w:rsidR="00470646" w:rsidRPr="00470646" w:rsidRDefault="00470646" w:rsidP="00470646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375DFB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1D2DE4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531366A5" w14:textId="5CC746CC" w:rsidTr="00470646">
        <w:tc>
          <w:tcPr>
            <w:tcW w:w="567" w:type="dxa"/>
            <w:vAlign w:val="center"/>
          </w:tcPr>
          <w:p w14:paraId="4644CD81" w14:textId="34506B46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1702" w:type="dxa"/>
            <w:vAlign w:val="center"/>
          </w:tcPr>
          <w:p w14:paraId="588CA7B3" w14:textId="223997B4" w:rsidR="00470646" w:rsidRPr="00470646" w:rsidRDefault="00470646" w:rsidP="0047064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Budynek Główny</w:t>
            </w:r>
          </w:p>
        </w:tc>
        <w:tc>
          <w:tcPr>
            <w:tcW w:w="2268" w:type="dxa"/>
            <w:vAlign w:val="center"/>
          </w:tcPr>
          <w:p w14:paraId="794A754C" w14:textId="6BA3A0DB" w:rsidR="00470646" w:rsidRPr="00470646" w:rsidRDefault="00470646" w:rsidP="0047064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3112003812</w:t>
            </w:r>
          </w:p>
        </w:tc>
        <w:tc>
          <w:tcPr>
            <w:tcW w:w="1559" w:type="dxa"/>
          </w:tcPr>
          <w:p w14:paraId="270A7610" w14:textId="2CBD67F9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601D33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4D221E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38E87317" w14:textId="1EAC3D8D" w:rsidTr="00470646">
        <w:tc>
          <w:tcPr>
            <w:tcW w:w="567" w:type="dxa"/>
            <w:vAlign w:val="center"/>
          </w:tcPr>
          <w:p w14:paraId="538A21C7" w14:textId="7456F165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1702" w:type="dxa"/>
            <w:vAlign w:val="center"/>
          </w:tcPr>
          <w:p w14:paraId="753EA250" w14:textId="7892F5D4" w:rsidR="00470646" w:rsidRPr="00470646" w:rsidRDefault="00470646" w:rsidP="0047064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Budynek Główny</w:t>
            </w:r>
          </w:p>
        </w:tc>
        <w:tc>
          <w:tcPr>
            <w:tcW w:w="2268" w:type="dxa"/>
            <w:vAlign w:val="center"/>
          </w:tcPr>
          <w:p w14:paraId="085BD548" w14:textId="12843EFE" w:rsidR="00470646" w:rsidRPr="00470646" w:rsidRDefault="00470646" w:rsidP="0047064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3112003854</w:t>
            </w:r>
          </w:p>
        </w:tc>
        <w:tc>
          <w:tcPr>
            <w:tcW w:w="1559" w:type="dxa"/>
          </w:tcPr>
          <w:p w14:paraId="7EE5BACA" w14:textId="692D4278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3BCE98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7176C2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7128C5E0" w14:textId="77777777" w:rsidTr="00470646">
        <w:tc>
          <w:tcPr>
            <w:tcW w:w="567" w:type="dxa"/>
            <w:vAlign w:val="center"/>
          </w:tcPr>
          <w:p w14:paraId="4989E932" w14:textId="77777777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14:paraId="4AC4035F" w14:textId="761B1A68" w:rsidR="00470646" w:rsidRPr="00470646" w:rsidRDefault="00470646" w:rsidP="0047064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Budynek Główny</w:t>
            </w:r>
          </w:p>
        </w:tc>
        <w:tc>
          <w:tcPr>
            <w:tcW w:w="2268" w:type="dxa"/>
            <w:vAlign w:val="center"/>
          </w:tcPr>
          <w:p w14:paraId="64BEDAD7" w14:textId="54AAF19F" w:rsidR="00470646" w:rsidRPr="00470646" w:rsidRDefault="00470646" w:rsidP="0047064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 3112003855</w:t>
            </w:r>
          </w:p>
        </w:tc>
        <w:tc>
          <w:tcPr>
            <w:tcW w:w="1559" w:type="dxa"/>
          </w:tcPr>
          <w:p w14:paraId="5CC2360A" w14:textId="6719D2F4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A0185E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D395DC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0F93E550" w14:textId="77777777" w:rsidTr="00470646">
        <w:tc>
          <w:tcPr>
            <w:tcW w:w="567" w:type="dxa"/>
            <w:vAlign w:val="center"/>
          </w:tcPr>
          <w:p w14:paraId="14DA7423" w14:textId="77777777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14:paraId="1BA62721" w14:textId="3D045041" w:rsidR="00470646" w:rsidRPr="00470646" w:rsidRDefault="00470646" w:rsidP="0047064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color w:val="EE0000"/>
                <w:sz w:val="22"/>
                <w:szCs w:val="22"/>
                <w:lang w:eastAsia="ar-SA"/>
              </w:rPr>
              <w:t>Ks. Kazimierza Siemaszki 17B *</w:t>
            </w:r>
          </w:p>
        </w:tc>
        <w:tc>
          <w:tcPr>
            <w:tcW w:w="2268" w:type="dxa"/>
            <w:vAlign w:val="center"/>
          </w:tcPr>
          <w:p w14:paraId="5037D5BF" w14:textId="6987B23D" w:rsidR="00470646" w:rsidRPr="00470646" w:rsidRDefault="00470646" w:rsidP="0047064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color w:val="EE0000"/>
                <w:sz w:val="22"/>
                <w:szCs w:val="22"/>
                <w:lang w:eastAsia="ar-SA"/>
              </w:rPr>
              <w:t>N 3112005527</w:t>
            </w:r>
          </w:p>
        </w:tc>
        <w:tc>
          <w:tcPr>
            <w:tcW w:w="1559" w:type="dxa"/>
          </w:tcPr>
          <w:p w14:paraId="090FDDCA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BC3EA3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BBCC28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70646" w:rsidRPr="00470646" w14:paraId="7309690F" w14:textId="423653C3" w:rsidTr="00470646">
        <w:tc>
          <w:tcPr>
            <w:tcW w:w="567" w:type="dxa"/>
            <w:vAlign w:val="center"/>
          </w:tcPr>
          <w:p w14:paraId="0993A859" w14:textId="0AE6D21A" w:rsidR="00470646" w:rsidRPr="00470646" w:rsidRDefault="00470646" w:rsidP="00470646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1702" w:type="dxa"/>
            <w:vAlign w:val="center"/>
          </w:tcPr>
          <w:p w14:paraId="00AE2093" w14:textId="131F3B36" w:rsidR="00470646" w:rsidRPr="00470646" w:rsidRDefault="00470646" w:rsidP="0047064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color w:val="EE0000"/>
                <w:sz w:val="22"/>
                <w:szCs w:val="22"/>
                <w:lang w:eastAsia="ar-SA"/>
              </w:rPr>
              <w:t>Ks. Kazimierza Siemaszki 17B *</w:t>
            </w:r>
          </w:p>
        </w:tc>
        <w:tc>
          <w:tcPr>
            <w:tcW w:w="2268" w:type="dxa"/>
            <w:vAlign w:val="center"/>
          </w:tcPr>
          <w:p w14:paraId="30E6156E" w14:textId="1F6CD58A" w:rsidR="00470646" w:rsidRPr="00470646" w:rsidRDefault="00470646" w:rsidP="0047064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color w:val="EE0000"/>
                <w:sz w:val="22"/>
                <w:szCs w:val="22"/>
                <w:lang w:eastAsia="ar-SA"/>
              </w:rPr>
              <w:t>N 3112005528</w:t>
            </w:r>
          </w:p>
        </w:tc>
        <w:tc>
          <w:tcPr>
            <w:tcW w:w="1559" w:type="dxa"/>
          </w:tcPr>
          <w:p w14:paraId="33246163" w14:textId="52877025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B8F42E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7C3F4B" w14:textId="77777777" w:rsidR="00470646" w:rsidRPr="00470646" w:rsidRDefault="00470646" w:rsidP="004706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54899" w:rsidRPr="00470646" w14:paraId="08915068" w14:textId="77777777" w:rsidTr="00470646">
        <w:tc>
          <w:tcPr>
            <w:tcW w:w="567" w:type="dxa"/>
            <w:vAlign w:val="center"/>
          </w:tcPr>
          <w:p w14:paraId="4A49C04F" w14:textId="77777777" w:rsidR="00D54899" w:rsidRPr="00470646" w:rsidRDefault="00D54899" w:rsidP="00B071DB">
            <w:pPr>
              <w:pStyle w:val="Akapitzlist"/>
              <w:spacing w:before="120"/>
              <w:ind w:left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3970" w:type="dxa"/>
            <w:gridSpan w:val="2"/>
            <w:vAlign w:val="center"/>
          </w:tcPr>
          <w:p w14:paraId="0A637C88" w14:textId="2C4C0420" w:rsidR="00D54899" w:rsidRPr="00470646" w:rsidRDefault="00D54899" w:rsidP="00B071D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470646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RAZEM</w:t>
            </w:r>
          </w:p>
        </w:tc>
        <w:tc>
          <w:tcPr>
            <w:tcW w:w="1559" w:type="dxa"/>
          </w:tcPr>
          <w:p w14:paraId="25AD1B1D" w14:textId="77777777" w:rsidR="00D54899" w:rsidRPr="00470646" w:rsidRDefault="00D54899" w:rsidP="00B071D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F5F9BA" w14:textId="77777777" w:rsidR="00D54899" w:rsidRPr="00470646" w:rsidRDefault="00D54899" w:rsidP="00B071D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7A5EBE" w14:textId="77777777" w:rsidR="00D54899" w:rsidRPr="00470646" w:rsidRDefault="00D54899" w:rsidP="00B071D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4B90091D" w14:textId="77777777" w:rsidR="00840767" w:rsidRPr="00470646" w:rsidRDefault="00840767" w:rsidP="00B263C0">
      <w:pPr>
        <w:rPr>
          <w:rFonts w:asciiTheme="majorHAnsi" w:hAnsiTheme="majorHAnsi" w:cstheme="majorHAnsi"/>
          <w:sz w:val="22"/>
          <w:szCs w:val="22"/>
        </w:rPr>
      </w:pPr>
    </w:p>
    <w:p w14:paraId="176F732E" w14:textId="77777777" w:rsidR="007E5ABF" w:rsidRPr="00470646" w:rsidRDefault="007E5ABF" w:rsidP="007E5ABF">
      <w:pPr>
        <w:jc w:val="both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>Zaleca się wykonanie wizji lokalnej w miejscu wykonania usługi celem dokonania pomiarów, sprawdzenia warunków związanych z wykonywaniem prac będących przedmiotem zapytania, a także dla uzyskania wszelkich dodatkowych informacji koniecznych do wyceny oferty.</w:t>
      </w:r>
    </w:p>
    <w:p w14:paraId="311E70C9" w14:textId="373B0FB6" w:rsidR="00B263C0" w:rsidRPr="00470646" w:rsidRDefault="00B263C0" w:rsidP="00B94523">
      <w:pPr>
        <w:jc w:val="both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>Dokumentacja techniczna dźwigów dostępna jest do wglądu w Dziale Technicznym Szpitala ul.</w:t>
      </w:r>
      <w:r w:rsidR="00B94523" w:rsidRPr="00470646">
        <w:rPr>
          <w:rFonts w:asciiTheme="majorHAnsi" w:hAnsiTheme="majorHAnsi" w:cstheme="majorHAnsi"/>
          <w:sz w:val="22"/>
          <w:szCs w:val="22"/>
        </w:rPr>
        <w:t xml:space="preserve"> </w:t>
      </w:r>
      <w:r w:rsidRPr="00470646">
        <w:rPr>
          <w:rFonts w:asciiTheme="majorHAnsi" w:hAnsiTheme="majorHAnsi" w:cstheme="majorHAnsi"/>
          <w:sz w:val="22"/>
          <w:szCs w:val="22"/>
        </w:rPr>
        <w:t xml:space="preserve">Siemaszki 17 pokój nr </w:t>
      </w:r>
      <w:r w:rsidR="00B72E1A" w:rsidRPr="00470646">
        <w:rPr>
          <w:rFonts w:asciiTheme="majorHAnsi" w:hAnsiTheme="majorHAnsi" w:cstheme="majorHAnsi"/>
          <w:sz w:val="22"/>
          <w:szCs w:val="22"/>
        </w:rPr>
        <w:t>1</w:t>
      </w:r>
      <w:r w:rsidRPr="00470646">
        <w:rPr>
          <w:rFonts w:asciiTheme="majorHAnsi" w:hAnsiTheme="majorHAnsi" w:cstheme="majorHAnsi"/>
          <w:sz w:val="22"/>
          <w:szCs w:val="22"/>
        </w:rPr>
        <w:t>.</w:t>
      </w:r>
    </w:p>
    <w:p w14:paraId="6EE4DCC7" w14:textId="77777777" w:rsidR="00075C6E" w:rsidRPr="00470646" w:rsidRDefault="00075C6E" w:rsidP="00B945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689A1C7" w14:textId="77777777" w:rsidR="00470646" w:rsidRPr="00470646" w:rsidRDefault="00470646" w:rsidP="00470646">
      <w:pPr>
        <w:jc w:val="both"/>
        <w:rPr>
          <w:rFonts w:asciiTheme="majorHAnsi" w:hAnsiTheme="majorHAnsi" w:cstheme="majorHAnsi"/>
          <w:color w:val="EE0000"/>
          <w:sz w:val="22"/>
          <w:szCs w:val="22"/>
        </w:rPr>
      </w:pPr>
      <w:r w:rsidRPr="00470646">
        <w:rPr>
          <w:rFonts w:asciiTheme="majorHAnsi" w:hAnsiTheme="majorHAnsi" w:cstheme="majorHAnsi"/>
          <w:color w:val="EE0000"/>
          <w:sz w:val="22"/>
          <w:szCs w:val="22"/>
        </w:rPr>
        <w:t>*Windy - N 3112005527 (468/2020/B.J.), N 3112005528 (469/2020/B.J.) zostaną objęte usługą od dnia 01.12.2026 r., po zakończeniu okresu gwarancji.</w:t>
      </w:r>
    </w:p>
    <w:p w14:paraId="3BED3DFF" w14:textId="77777777" w:rsidR="00470646" w:rsidRDefault="00470646" w:rsidP="00470646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>Całkowita wartość umowy za cały okres realizacji (01.04.2026-31.03.2027 r.) wynosi ………………. PLN brutto (słownie: ……………….. zł. 00/100) w tym podatek VAT w obowiązującej wysokości 23%, tj. netto ………………… zł (słownie: …………………… złotych 00/100 ), miesięcznie ……..…………. PLN brutto miesięcznie (słownie: …………………… 00/100) w tym podatek VAT w obowiązującej wysokości 23%.</w:t>
      </w:r>
    </w:p>
    <w:p w14:paraId="31E3E23B" w14:textId="77777777" w:rsidR="00470646" w:rsidRDefault="00470646" w:rsidP="00470646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 xml:space="preserve">miesięcznie dla 13 wind, od 01.04.2026 – 30.11.2026 r. ……..………………. PLN brutto miesięcznie (słownie: …………………… 00/100) w tym podatek VAT w obowiązującej wysokości 23%. </w:t>
      </w:r>
    </w:p>
    <w:p w14:paraId="1726DD52" w14:textId="77777777" w:rsidR="00470646" w:rsidRDefault="00470646" w:rsidP="00470646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 xml:space="preserve">miesięcznie dla 15 wind, od 01.12.2026 r. - do dnia  31.03.2027r. ………..…………. PLN brutto miesięcznie (słownie: …………………… 00/100) w tym podatek VAT w obowiązującej wysokości 23%. </w:t>
      </w:r>
    </w:p>
    <w:p w14:paraId="1AC86F63" w14:textId="77777777" w:rsidR="00470646" w:rsidRDefault="00B94523" w:rsidP="00470646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>termin płatności: 60 dni</w:t>
      </w:r>
      <w:r w:rsidR="00470646">
        <w:rPr>
          <w:rFonts w:asciiTheme="majorHAnsi" w:hAnsiTheme="majorHAnsi" w:cstheme="majorHAnsi"/>
          <w:sz w:val="22"/>
          <w:szCs w:val="22"/>
        </w:rPr>
        <w:t>,</w:t>
      </w:r>
    </w:p>
    <w:p w14:paraId="53D57EFB" w14:textId="77777777" w:rsidR="00470646" w:rsidRDefault="00CE13C5" w:rsidP="00470646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>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2B93D668" w14:textId="051A0F9C" w:rsidR="00AD7099" w:rsidRPr="00470646" w:rsidRDefault="00CE13C5" w:rsidP="00470646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>Zapłata za dostarczony towar nastąpi w formie przelewu na konto</w:t>
      </w:r>
      <w:r w:rsidRPr="00470646">
        <w:rPr>
          <w:rFonts w:asciiTheme="majorHAnsi" w:hAnsiTheme="majorHAnsi" w:cstheme="majorHAnsi"/>
          <w:sz w:val="22"/>
          <w:szCs w:val="22"/>
        </w:rPr>
        <w:br/>
        <w:t xml:space="preserve">Wykonawcy…………………………………………………………………………………. </w:t>
      </w:r>
      <w:r w:rsidRPr="00470646">
        <w:rPr>
          <w:rFonts w:asciiTheme="majorHAnsi" w:hAnsiTheme="majorHAnsi" w:cstheme="majorHAnsi"/>
          <w:sz w:val="22"/>
          <w:szCs w:val="22"/>
        </w:rPr>
        <w:br/>
        <w:t xml:space="preserve"> (proszę podać numer konta bankowego),</w:t>
      </w:r>
    </w:p>
    <w:p w14:paraId="646A8503" w14:textId="77777777" w:rsidR="00470646" w:rsidRDefault="00CE13C5" w:rsidP="00470646">
      <w:pPr>
        <w:pStyle w:val="Akapitzlist"/>
        <w:numPr>
          <w:ilvl w:val="0"/>
          <w:numId w:val="4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 xml:space="preserve">Oświadczam, że wypełniłem obowiązki informacyjne przewidziane w art. 13 lub art. 14 RODO </w:t>
      </w:r>
      <w:r w:rsidR="00971754" w:rsidRPr="00470646">
        <w:rPr>
          <w:rFonts w:asciiTheme="majorHAnsi" w:hAnsiTheme="majorHAnsi" w:cstheme="majorHAnsi"/>
          <w:sz w:val="22"/>
          <w:szCs w:val="22"/>
        </w:rPr>
        <w:t xml:space="preserve">  </w:t>
      </w:r>
      <w:r w:rsidRPr="00470646">
        <w:rPr>
          <w:rFonts w:asciiTheme="majorHAnsi" w:hAnsiTheme="majorHAnsi" w:cstheme="majorHAnsi"/>
          <w:sz w:val="22"/>
          <w:szCs w:val="22"/>
        </w:rPr>
        <w:t>wobec</w:t>
      </w:r>
      <w:r w:rsidR="00971754" w:rsidRPr="00470646">
        <w:rPr>
          <w:rFonts w:asciiTheme="majorHAnsi" w:hAnsiTheme="majorHAnsi" w:cstheme="majorHAnsi"/>
          <w:sz w:val="22"/>
          <w:szCs w:val="22"/>
        </w:rPr>
        <w:t xml:space="preserve"> </w:t>
      </w:r>
      <w:r w:rsidRPr="00470646">
        <w:rPr>
          <w:rFonts w:asciiTheme="majorHAnsi" w:hAnsiTheme="majorHAnsi" w:cstheme="majorHAnsi"/>
          <w:sz w:val="22"/>
          <w:szCs w:val="22"/>
        </w:rPr>
        <w:t>osób fizycznych, od których dane osobowe bezpośrednio lub pośrednio pozyskałem w celu ubiegania</w:t>
      </w:r>
      <w:r w:rsidR="00971754" w:rsidRPr="00470646">
        <w:rPr>
          <w:rFonts w:asciiTheme="majorHAnsi" w:hAnsiTheme="majorHAnsi" w:cstheme="majorHAnsi"/>
          <w:sz w:val="22"/>
          <w:szCs w:val="22"/>
        </w:rPr>
        <w:t xml:space="preserve"> </w:t>
      </w:r>
      <w:r w:rsidRPr="00470646">
        <w:rPr>
          <w:rFonts w:asciiTheme="majorHAnsi" w:hAnsiTheme="majorHAnsi" w:cstheme="majorHAnsi"/>
          <w:sz w:val="22"/>
          <w:szCs w:val="22"/>
        </w:rPr>
        <w:t>się o udzielenie zamówienia w niniejszym postępowaniu.</w:t>
      </w:r>
    </w:p>
    <w:p w14:paraId="11D72D5D" w14:textId="77777777" w:rsidR="00470646" w:rsidRDefault="00CE13C5" w:rsidP="00470646">
      <w:pPr>
        <w:pStyle w:val="Akapitzlist"/>
        <w:numPr>
          <w:ilvl w:val="0"/>
          <w:numId w:val="4"/>
        </w:num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</w:rPr>
        <w:t>dane niezbędne do podpisania umowy:</w:t>
      </w:r>
    </w:p>
    <w:p w14:paraId="26361A50" w14:textId="77777777" w:rsidR="00913B50" w:rsidRDefault="00913B50" w:rsidP="00913B50">
      <w:pPr>
        <w:ind w:left="57"/>
        <w:jc w:val="both"/>
        <w:rPr>
          <w:rFonts w:asciiTheme="majorHAnsi" w:hAnsiTheme="majorHAnsi" w:cstheme="majorHAnsi"/>
          <w:sz w:val="22"/>
          <w:szCs w:val="22"/>
        </w:rPr>
      </w:pPr>
      <w:r w:rsidRPr="00913B5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1F62AA3" w14:textId="2F212931" w:rsidR="00913B50" w:rsidRPr="00913B50" w:rsidRDefault="00913B50" w:rsidP="00913B50">
      <w:pPr>
        <w:ind w:left="57"/>
        <w:jc w:val="both"/>
        <w:rPr>
          <w:rFonts w:asciiTheme="majorHAnsi" w:hAnsiTheme="majorHAnsi" w:cstheme="majorHAnsi"/>
          <w:sz w:val="22"/>
          <w:szCs w:val="22"/>
        </w:rPr>
      </w:pPr>
      <w:r w:rsidRPr="00913B50">
        <w:rPr>
          <w:rFonts w:asciiTheme="majorHAnsi" w:hAnsiTheme="majorHAnsi" w:cstheme="majorHAnsi"/>
          <w:sz w:val="22"/>
          <w:szCs w:val="22"/>
        </w:rPr>
        <w:t>dane osoby/osób podpisującej umowę ze strony Wykonawcy</w:t>
      </w:r>
      <w:r w:rsidRPr="00913B50">
        <w:rPr>
          <w:rFonts w:asciiTheme="majorHAnsi" w:hAnsiTheme="majorHAnsi" w:cstheme="majorHAnsi"/>
          <w:sz w:val="22"/>
          <w:szCs w:val="22"/>
        </w:rPr>
        <w:t xml:space="preserve"> </w:t>
      </w:r>
      <w:r w:rsidRPr="00913B50">
        <w:rPr>
          <w:rFonts w:asciiTheme="majorHAnsi" w:hAnsiTheme="majorHAnsi" w:cstheme="majorHAnsi"/>
          <w:sz w:val="22"/>
          <w:szCs w:val="22"/>
        </w:rPr>
        <w:t>(jeżeli Pełnomocnik dołączyć pełnomocnictwo do oferty)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4662"/>
      </w:tblGrid>
      <w:tr w:rsidR="00913B50" w:rsidRPr="00913B50" w14:paraId="2F6A0163" w14:textId="77777777" w:rsidTr="00EA5463">
        <w:tc>
          <w:tcPr>
            <w:tcW w:w="7440" w:type="dxa"/>
          </w:tcPr>
          <w:p w14:paraId="7BCE7C76" w14:textId="77777777" w:rsidR="00913B50" w:rsidRPr="00913B50" w:rsidRDefault="00913B50" w:rsidP="00EA546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3B50">
              <w:rPr>
                <w:rFonts w:asciiTheme="majorHAnsi" w:hAnsiTheme="majorHAnsi" w:cstheme="majorHAnsi"/>
                <w:sz w:val="22"/>
                <w:szCs w:val="22"/>
              </w:rPr>
              <w:t>Imię i nazwisko</w:t>
            </w:r>
          </w:p>
        </w:tc>
        <w:tc>
          <w:tcPr>
            <w:tcW w:w="7440" w:type="dxa"/>
          </w:tcPr>
          <w:p w14:paraId="3B89C57C" w14:textId="77777777" w:rsidR="00913B50" w:rsidRPr="00913B50" w:rsidRDefault="00913B50" w:rsidP="00EA546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3B50">
              <w:rPr>
                <w:rFonts w:asciiTheme="majorHAnsi" w:hAnsiTheme="majorHAnsi" w:cstheme="majorHAnsi"/>
                <w:sz w:val="22"/>
                <w:szCs w:val="22"/>
              </w:rPr>
              <w:t>Funkcja (zgodnie z KRS)</w:t>
            </w:r>
          </w:p>
        </w:tc>
      </w:tr>
      <w:tr w:rsidR="00913B50" w:rsidRPr="00913B50" w14:paraId="6137D716" w14:textId="77777777" w:rsidTr="00EA5463">
        <w:tc>
          <w:tcPr>
            <w:tcW w:w="7440" w:type="dxa"/>
          </w:tcPr>
          <w:p w14:paraId="10C3F68E" w14:textId="77777777" w:rsidR="00913B50" w:rsidRPr="00913B50" w:rsidRDefault="00913B50" w:rsidP="00EA546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440" w:type="dxa"/>
          </w:tcPr>
          <w:p w14:paraId="48D652EB" w14:textId="77777777" w:rsidR="00913B50" w:rsidRPr="00913B50" w:rsidRDefault="00913B50" w:rsidP="00EA546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3B50" w:rsidRPr="00913B50" w14:paraId="5FA37880" w14:textId="77777777" w:rsidTr="00EA5463">
        <w:tc>
          <w:tcPr>
            <w:tcW w:w="7440" w:type="dxa"/>
          </w:tcPr>
          <w:p w14:paraId="36435F67" w14:textId="77777777" w:rsidR="00913B50" w:rsidRPr="00913B50" w:rsidRDefault="00913B50" w:rsidP="00EA546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440" w:type="dxa"/>
          </w:tcPr>
          <w:p w14:paraId="51AFC849" w14:textId="77777777" w:rsidR="00913B50" w:rsidRPr="00913B50" w:rsidRDefault="00913B50" w:rsidP="00EA546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D52BA7E" w14:textId="7B22AD9A" w:rsidR="00913B50" w:rsidRPr="00913B50" w:rsidRDefault="00913B50" w:rsidP="00913B50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13B50">
        <w:rPr>
          <w:rFonts w:asciiTheme="majorHAnsi" w:hAnsiTheme="majorHAnsi" w:cstheme="majorHAnsi"/>
          <w:sz w:val="22"/>
          <w:szCs w:val="22"/>
        </w:rPr>
        <w:t>dane osoby odpowiedzialnej za realizację umowy po stronie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5"/>
        <w:gridCol w:w="4629"/>
      </w:tblGrid>
      <w:tr w:rsidR="00913B50" w:rsidRPr="00913B50" w14:paraId="30CCAC11" w14:textId="77777777" w:rsidTr="00EA5463">
        <w:tc>
          <w:tcPr>
            <w:tcW w:w="7508" w:type="dxa"/>
          </w:tcPr>
          <w:p w14:paraId="09C92E25" w14:textId="77777777" w:rsidR="00913B50" w:rsidRPr="00913B50" w:rsidRDefault="00913B50" w:rsidP="00EA546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3B50">
              <w:rPr>
                <w:rFonts w:asciiTheme="majorHAnsi" w:hAnsiTheme="majorHAnsi" w:cstheme="maj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7400" w:type="dxa"/>
          </w:tcPr>
          <w:p w14:paraId="05FC0807" w14:textId="77777777" w:rsidR="00913B50" w:rsidRPr="00913B50" w:rsidRDefault="00913B50" w:rsidP="00EA546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3B50">
              <w:rPr>
                <w:rFonts w:asciiTheme="majorHAnsi" w:hAnsiTheme="majorHAnsi" w:cstheme="majorHAnsi"/>
                <w:b/>
                <w:sz w:val="22"/>
                <w:szCs w:val="22"/>
              </w:rPr>
              <w:t>Nr telefonu / e-mail</w:t>
            </w:r>
          </w:p>
        </w:tc>
      </w:tr>
      <w:tr w:rsidR="00913B50" w:rsidRPr="00913B50" w14:paraId="17A856A6" w14:textId="77777777" w:rsidTr="00EA5463">
        <w:tc>
          <w:tcPr>
            <w:tcW w:w="7508" w:type="dxa"/>
          </w:tcPr>
          <w:p w14:paraId="36F1D281" w14:textId="77777777" w:rsidR="00913B50" w:rsidRPr="00913B50" w:rsidRDefault="00913B50" w:rsidP="00EA546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400" w:type="dxa"/>
          </w:tcPr>
          <w:p w14:paraId="76257FE4" w14:textId="77777777" w:rsidR="00913B50" w:rsidRPr="00913B50" w:rsidRDefault="00913B50" w:rsidP="00EA546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913B50" w:rsidRPr="00913B50" w14:paraId="51D9DCDB" w14:textId="77777777" w:rsidTr="00EA5463">
        <w:tc>
          <w:tcPr>
            <w:tcW w:w="7508" w:type="dxa"/>
          </w:tcPr>
          <w:p w14:paraId="3010EBDB" w14:textId="77777777" w:rsidR="00913B50" w:rsidRPr="00913B50" w:rsidRDefault="00913B50" w:rsidP="00EA546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400" w:type="dxa"/>
          </w:tcPr>
          <w:p w14:paraId="14350A53" w14:textId="77777777" w:rsidR="00913B50" w:rsidRPr="00913B50" w:rsidRDefault="00913B50" w:rsidP="00EA546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DFA9B12" w14:textId="77777777" w:rsidR="00913B50" w:rsidRPr="00913B50" w:rsidRDefault="00913B50" w:rsidP="00913B50">
      <w:pPr>
        <w:ind w:left="57"/>
        <w:jc w:val="both"/>
        <w:rPr>
          <w:rFonts w:asciiTheme="majorHAnsi" w:hAnsiTheme="majorHAnsi" w:cstheme="majorHAnsi"/>
          <w:sz w:val="22"/>
          <w:szCs w:val="22"/>
        </w:rPr>
      </w:pPr>
      <w:r w:rsidRPr="00913B5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21BCF65" w14:textId="706B6894" w:rsidR="00913B50" w:rsidRPr="00913B50" w:rsidRDefault="00913B50" w:rsidP="00913B50">
      <w:pPr>
        <w:rPr>
          <w:rFonts w:asciiTheme="majorHAnsi" w:hAnsiTheme="majorHAnsi" w:cstheme="majorHAnsi"/>
          <w:b/>
          <w:sz w:val="22"/>
          <w:szCs w:val="22"/>
        </w:rPr>
      </w:pPr>
      <w:r w:rsidRPr="00913B50">
        <w:rPr>
          <w:rFonts w:asciiTheme="majorHAnsi" w:hAnsiTheme="majorHAnsi" w:cstheme="majorHAnsi"/>
          <w:b/>
          <w:bCs/>
          <w:sz w:val="22"/>
          <w:szCs w:val="22"/>
        </w:rPr>
        <w:t xml:space="preserve">Wykonawca wnioskuje o zawarcie umowy w formie: elektronicznej/papierowej (niepotrzebne skreślić). </w:t>
      </w:r>
    </w:p>
    <w:p w14:paraId="127AD329" w14:textId="77777777" w:rsidR="00470646" w:rsidRDefault="00470646" w:rsidP="00470646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5B2BA652" w14:textId="77777777" w:rsidR="00470646" w:rsidRDefault="00470646" w:rsidP="00470646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5718417D" w14:textId="77777777" w:rsidR="00470646" w:rsidRDefault="00470646" w:rsidP="00470646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6E429818" w14:textId="77777777" w:rsidR="00470646" w:rsidRDefault="00470646" w:rsidP="00470646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762E6FE2" w14:textId="77777777" w:rsidR="00470646" w:rsidRPr="00470646" w:rsidRDefault="00470646" w:rsidP="00470646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44461393" w14:textId="77777777" w:rsidR="00CE13C5" w:rsidRPr="00470646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  <w:u w:val="dotted"/>
        </w:rPr>
      </w:pPr>
    </w:p>
    <w:p w14:paraId="4F69B595" w14:textId="77777777" w:rsidR="00CE13C5" w:rsidRPr="00470646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  <w:u w:val="dotted"/>
        </w:rPr>
        <w:tab/>
      </w:r>
      <w:r w:rsidRPr="00470646">
        <w:rPr>
          <w:rFonts w:asciiTheme="majorHAnsi" w:hAnsiTheme="majorHAnsi" w:cstheme="majorHAnsi"/>
          <w:sz w:val="22"/>
          <w:szCs w:val="22"/>
        </w:rPr>
        <w:t xml:space="preserve"> dnia </w:t>
      </w:r>
      <w:r w:rsidRPr="00470646">
        <w:rPr>
          <w:rFonts w:asciiTheme="majorHAnsi" w:hAnsiTheme="majorHAnsi" w:cstheme="majorHAnsi"/>
          <w:sz w:val="22"/>
          <w:szCs w:val="22"/>
          <w:u w:val="dotted"/>
        </w:rPr>
        <w:tab/>
      </w:r>
      <w:r w:rsidRPr="00470646">
        <w:rPr>
          <w:rFonts w:asciiTheme="majorHAnsi" w:hAnsiTheme="majorHAnsi" w:cstheme="majorHAnsi"/>
          <w:sz w:val="22"/>
          <w:szCs w:val="22"/>
        </w:rPr>
        <w:tab/>
      </w:r>
      <w:r w:rsidRPr="00470646">
        <w:rPr>
          <w:rFonts w:asciiTheme="majorHAnsi" w:hAnsiTheme="majorHAnsi" w:cstheme="majorHAnsi"/>
          <w:sz w:val="22"/>
          <w:szCs w:val="22"/>
          <w:u w:val="dotted"/>
        </w:rPr>
        <w:tab/>
      </w:r>
    </w:p>
    <w:p w14:paraId="25680466" w14:textId="77777777" w:rsidR="00CE13C5" w:rsidRPr="00470646" w:rsidRDefault="00CE13C5" w:rsidP="006908DB">
      <w:pPr>
        <w:ind w:left="5529"/>
        <w:jc w:val="center"/>
        <w:rPr>
          <w:rFonts w:asciiTheme="majorHAnsi" w:hAnsiTheme="majorHAnsi" w:cstheme="majorHAnsi"/>
          <w:sz w:val="22"/>
          <w:szCs w:val="22"/>
        </w:rPr>
      </w:pPr>
      <w:r w:rsidRPr="00470646">
        <w:rPr>
          <w:rFonts w:asciiTheme="majorHAnsi" w:hAnsiTheme="majorHAnsi" w:cstheme="majorHAnsi"/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470646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1853B15F" w14:textId="77777777" w:rsidR="00470646" w:rsidRDefault="00470646" w:rsidP="00470646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Na podstawie §7 ust. 5 wzoru umowy ( zał. nr 4 do SWZ). </w:t>
      </w:r>
    </w:p>
  </w:footnote>
  <w:footnote w:id="2">
    <w:p w14:paraId="5DC83D49" w14:textId="77777777" w:rsidR="00470646" w:rsidRDefault="00470646" w:rsidP="00470646">
      <w:pPr>
        <w:pStyle w:val="Tekstprzypisudolnego"/>
        <w:spacing w:after="20"/>
        <w:ind w:left="142" w:right="11" w:hanging="142"/>
        <w:rPr>
          <w:rFonts w:ascii="Arial" w:hAnsi="Arial" w:cs="Arial"/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 Zgodnie z zaleceniem Komisji z dnia 6 maja 2003 r. dotyczącym definicji mikroprzedsiębiorstw oraz małych i średnich przedsiębiorstw (Dz. Urz. UE L 124 z 20.5.2003, str. 36): </w:t>
      </w:r>
    </w:p>
    <w:p w14:paraId="65E40710" w14:textId="77777777" w:rsidR="00470646" w:rsidRDefault="00470646" w:rsidP="00470646">
      <w:pPr>
        <w:pStyle w:val="Tekstprzypisudolnego"/>
        <w:spacing w:after="20"/>
        <w:ind w:left="142" w:right="1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Mikroprzedsiębiorstwo</w:t>
      </w:r>
      <w:r>
        <w:rPr>
          <w:rFonts w:ascii="Arial" w:hAnsi="Arial" w:cs="Arial"/>
          <w:sz w:val="12"/>
          <w:szCs w:val="12"/>
        </w:rPr>
        <w:t>: przedsiębiorstwo, które zatrudnia mniej niż 10 osób i którego roczny obrót lub roczna suma bilansowa nie przekracza 2 milionów EUR;</w:t>
      </w:r>
    </w:p>
    <w:p w14:paraId="77EFE014" w14:textId="77777777" w:rsidR="00470646" w:rsidRDefault="00470646" w:rsidP="00470646">
      <w:pPr>
        <w:pStyle w:val="Tekstprzypisudolnego"/>
        <w:spacing w:after="20"/>
        <w:ind w:left="142" w:right="1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Małe przedsiębiorstwo</w:t>
      </w:r>
      <w:r>
        <w:rPr>
          <w:rFonts w:ascii="Arial" w:hAnsi="Arial" w:cs="Arial"/>
          <w:sz w:val="12"/>
          <w:szCs w:val="12"/>
        </w:rPr>
        <w:t>: przedsiębiorstwo, które zatrudnia mniej niż 50 osób i którego roczny obrót lub roczna suma bilansowa nie przekracza 10 milionów EUR.</w:t>
      </w:r>
    </w:p>
    <w:p w14:paraId="4874555A" w14:textId="77777777" w:rsidR="00470646" w:rsidRDefault="00470646" w:rsidP="00470646">
      <w:pPr>
        <w:pStyle w:val="Tekstprzypisudolnego"/>
        <w:ind w:left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Średnie przedsiębiorstwa</w:t>
      </w:r>
      <w:r>
        <w:rPr>
          <w:rFonts w:ascii="Arial" w:hAnsi="Arial" w:cs="Arial"/>
          <w:sz w:val="12"/>
          <w:szCs w:val="1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30565CB4" w:rsidR="008C3612" w:rsidRPr="00470646" w:rsidRDefault="00CD75E8">
    <w:pPr>
      <w:pStyle w:val="Nagwek"/>
      <w:rPr>
        <w:rFonts w:asciiTheme="majorHAnsi" w:hAnsiTheme="majorHAnsi" w:cstheme="majorHAnsi"/>
        <w:sz w:val="24"/>
        <w:szCs w:val="24"/>
      </w:rPr>
    </w:pPr>
    <w:bookmarkStart w:id="0" w:name="_Hlk160531794"/>
    <w:bookmarkStart w:id="1" w:name="_Hlk160531795"/>
    <w:bookmarkStart w:id="2" w:name="_Hlk160531796"/>
    <w:bookmarkStart w:id="3" w:name="_Hlk160531797"/>
    <w:r w:rsidRPr="00470646">
      <w:rPr>
        <w:rFonts w:asciiTheme="majorHAnsi" w:hAnsiTheme="majorHAnsi" w:cstheme="majorHAnsi"/>
        <w:color w:val="000000" w:themeColor="text1"/>
        <w:sz w:val="24"/>
        <w:szCs w:val="24"/>
      </w:rPr>
      <w:t>Znak</w:t>
    </w:r>
    <w:r w:rsidR="00E75886" w:rsidRPr="00470646">
      <w:rPr>
        <w:rFonts w:asciiTheme="majorHAnsi" w:hAnsiTheme="majorHAnsi" w:cstheme="majorHAnsi"/>
        <w:color w:val="000000" w:themeColor="text1"/>
        <w:sz w:val="24"/>
        <w:szCs w:val="24"/>
      </w:rPr>
      <w:t xml:space="preserve"> sprawy</w:t>
    </w:r>
    <w:r w:rsidR="00043780" w:rsidRPr="00470646">
      <w:rPr>
        <w:rFonts w:asciiTheme="majorHAnsi" w:hAnsiTheme="majorHAnsi" w:cstheme="majorHAnsi"/>
        <w:color w:val="000000" w:themeColor="text1"/>
        <w:sz w:val="24"/>
        <w:szCs w:val="24"/>
      </w:rPr>
      <w:t>:</w:t>
    </w:r>
    <w:r w:rsidR="00B071DB" w:rsidRPr="00470646">
      <w:rPr>
        <w:rFonts w:asciiTheme="majorHAnsi" w:hAnsiTheme="majorHAnsi" w:cstheme="majorHAnsi"/>
        <w:b/>
        <w:bCs/>
        <w:sz w:val="24"/>
        <w:szCs w:val="24"/>
      </w:rPr>
      <w:t xml:space="preserve"> </w:t>
    </w:r>
    <w:r w:rsidR="00470646" w:rsidRPr="00470646">
      <w:rPr>
        <w:rFonts w:asciiTheme="majorHAnsi" w:hAnsiTheme="majorHAnsi" w:cstheme="majorHAnsi"/>
        <w:b/>
        <w:bCs/>
        <w:sz w:val="24"/>
        <w:szCs w:val="24"/>
      </w:rPr>
      <w:t>36</w:t>
    </w:r>
    <w:r w:rsidR="00B071DB" w:rsidRPr="00470646">
      <w:rPr>
        <w:rFonts w:asciiTheme="majorHAnsi" w:hAnsiTheme="majorHAnsi" w:cstheme="majorHAnsi"/>
        <w:b/>
        <w:bCs/>
        <w:sz w:val="24"/>
        <w:szCs w:val="24"/>
      </w:rPr>
      <w:t>/ZP/DT/202</w:t>
    </w:r>
    <w:r w:rsidR="00470646">
      <w:rPr>
        <w:rFonts w:asciiTheme="majorHAnsi" w:hAnsiTheme="majorHAnsi" w:cstheme="majorHAnsi"/>
        <w:b/>
        <w:bCs/>
        <w:sz w:val="24"/>
        <w:szCs w:val="24"/>
      </w:rPr>
      <w:t>6</w:t>
    </w:r>
    <w:r w:rsidR="00831BBC" w:rsidRPr="00470646">
      <w:rPr>
        <w:rFonts w:asciiTheme="majorHAnsi" w:hAnsiTheme="majorHAnsi" w:cstheme="majorHAnsi"/>
        <w:sz w:val="24"/>
        <w:szCs w:val="24"/>
      </w:rPr>
      <w:tab/>
    </w:r>
    <w:r w:rsidR="00831BBC" w:rsidRPr="00470646">
      <w:rPr>
        <w:rFonts w:asciiTheme="majorHAnsi" w:hAnsiTheme="majorHAnsi" w:cstheme="majorHAnsi"/>
        <w:sz w:val="24"/>
        <w:szCs w:val="24"/>
      </w:rPr>
      <w:tab/>
    </w:r>
    <w:r w:rsidR="008C3612" w:rsidRPr="00470646">
      <w:rPr>
        <w:rFonts w:asciiTheme="majorHAnsi" w:hAnsiTheme="majorHAnsi" w:cstheme="majorHAnsi"/>
        <w:sz w:val="24"/>
        <w:szCs w:val="24"/>
      </w:rPr>
      <w:t>Załącznik Nr</w:t>
    </w:r>
    <w:r w:rsidR="000B39EB" w:rsidRPr="00470646">
      <w:rPr>
        <w:rFonts w:asciiTheme="majorHAnsi" w:hAnsiTheme="majorHAnsi" w:cstheme="majorHAnsi"/>
        <w:sz w:val="24"/>
        <w:szCs w:val="24"/>
      </w:rPr>
      <w:t xml:space="preserve">  </w:t>
    </w:r>
    <w:r w:rsidR="00831BBC" w:rsidRPr="00470646">
      <w:rPr>
        <w:rFonts w:asciiTheme="majorHAnsi" w:hAnsiTheme="majorHAnsi" w:cstheme="majorHAnsi"/>
        <w:sz w:val="24"/>
        <w:szCs w:val="24"/>
      </w:rPr>
      <w:t>2</w:t>
    </w:r>
    <w:r w:rsidR="00B071DB" w:rsidRPr="00470646">
      <w:rPr>
        <w:rFonts w:asciiTheme="majorHAnsi" w:hAnsiTheme="majorHAnsi" w:cstheme="majorHAnsi"/>
        <w:sz w:val="24"/>
        <w:szCs w:val="24"/>
      </w:rPr>
      <w:t>- Oferta Wykonawcy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ED"/>
    <w:multiLevelType w:val="hybridMultilevel"/>
    <w:tmpl w:val="8E9C7E04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1F1669"/>
    <w:multiLevelType w:val="hybridMultilevel"/>
    <w:tmpl w:val="C172DE14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71200F"/>
    <w:multiLevelType w:val="hybridMultilevel"/>
    <w:tmpl w:val="3DE8632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6E873BE"/>
    <w:multiLevelType w:val="hybridMultilevel"/>
    <w:tmpl w:val="A0C8B01C"/>
    <w:lvl w:ilvl="0" w:tplc="080AD11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5AC21DF"/>
    <w:multiLevelType w:val="hybridMultilevel"/>
    <w:tmpl w:val="2C32043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47443696">
    <w:abstractNumId w:val="1"/>
  </w:num>
  <w:num w:numId="2" w16cid:durableId="1473326029">
    <w:abstractNumId w:val="2"/>
  </w:num>
  <w:num w:numId="3" w16cid:durableId="786899325">
    <w:abstractNumId w:val="5"/>
  </w:num>
  <w:num w:numId="4" w16cid:durableId="1000157743">
    <w:abstractNumId w:val="4"/>
  </w:num>
  <w:num w:numId="5" w16cid:durableId="1274482642">
    <w:abstractNumId w:val="3"/>
  </w:num>
  <w:num w:numId="6" w16cid:durableId="35527707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5C6E"/>
    <w:rsid w:val="00076B69"/>
    <w:rsid w:val="00087DDA"/>
    <w:rsid w:val="000A6F5E"/>
    <w:rsid w:val="000B35DF"/>
    <w:rsid w:val="000B39EB"/>
    <w:rsid w:val="000B3D3D"/>
    <w:rsid w:val="000E69EB"/>
    <w:rsid w:val="000E7B15"/>
    <w:rsid w:val="00110C86"/>
    <w:rsid w:val="001121D4"/>
    <w:rsid w:val="001138B6"/>
    <w:rsid w:val="00132C1E"/>
    <w:rsid w:val="001930D6"/>
    <w:rsid w:val="001A5EE3"/>
    <w:rsid w:val="001C5E97"/>
    <w:rsid w:val="001D2242"/>
    <w:rsid w:val="001D74D5"/>
    <w:rsid w:val="001E1C40"/>
    <w:rsid w:val="002076AD"/>
    <w:rsid w:val="00243C5F"/>
    <w:rsid w:val="00246297"/>
    <w:rsid w:val="00264DE8"/>
    <w:rsid w:val="00272DD0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62AC"/>
    <w:rsid w:val="003067D9"/>
    <w:rsid w:val="00317D66"/>
    <w:rsid w:val="00325CF5"/>
    <w:rsid w:val="0036453B"/>
    <w:rsid w:val="00395C93"/>
    <w:rsid w:val="003C0032"/>
    <w:rsid w:val="003D4F94"/>
    <w:rsid w:val="003E161A"/>
    <w:rsid w:val="003E2214"/>
    <w:rsid w:val="004078CA"/>
    <w:rsid w:val="00426A83"/>
    <w:rsid w:val="00433D0E"/>
    <w:rsid w:val="00470646"/>
    <w:rsid w:val="00481DB5"/>
    <w:rsid w:val="00487128"/>
    <w:rsid w:val="00494826"/>
    <w:rsid w:val="00495E04"/>
    <w:rsid w:val="004A2202"/>
    <w:rsid w:val="004B18CE"/>
    <w:rsid w:val="004C6D7D"/>
    <w:rsid w:val="004D7E4A"/>
    <w:rsid w:val="004E2C98"/>
    <w:rsid w:val="004F4FF5"/>
    <w:rsid w:val="00520D2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5BAE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41507"/>
    <w:rsid w:val="0068041D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E5ABF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0767"/>
    <w:rsid w:val="00844434"/>
    <w:rsid w:val="008531E2"/>
    <w:rsid w:val="008A43CC"/>
    <w:rsid w:val="008C3612"/>
    <w:rsid w:val="008D0062"/>
    <w:rsid w:val="008D5E19"/>
    <w:rsid w:val="008F294C"/>
    <w:rsid w:val="008F7C39"/>
    <w:rsid w:val="00907FF7"/>
    <w:rsid w:val="00913B50"/>
    <w:rsid w:val="009261F5"/>
    <w:rsid w:val="00931B73"/>
    <w:rsid w:val="009325AC"/>
    <w:rsid w:val="009405F7"/>
    <w:rsid w:val="0095234C"/>
    <w:rsid w:val="00955D89"/>
    <w:rsid w:val="00971754"/>
    <w:rsid w:val="009717AB"/>
    <w:rsid w:val="00993A0E"/>
    <w:rsid w:val="009B641F"/>
    <w:rsid w:val="009B6E44"/>
    <w:rsid w:val="009D12FA"/>
    <w:rsid w:val="009E6859"/>
    <w:rsid w:val="009E6927"/>
    <w:rsid w:val="009E7802"/>
    <w:rsid w:val="00A01FD4"/>
    <w:rsid w:val="00A02D7D"/>
    <w:rsid w:val="00A04F74"/>
    <w:rsid w:val="00A21955"/>
    <w:rsid w:val="00A27C35"/>
    <w:rsid w:val="00A35550"/>
    <w:rsid w:val="00A36F12"/>
    <w:rsid w:val="00A40114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AD7099"/>
    <w:rsid w:val="00B02EB3"/>
    <w:rsid w:val="00B071DB"/>
    <w:rsid w:val="00B11B10"/>
    <w:rsid w:val="00B263C0"/>
    <w:rsid w:val="00B416CF"/>
    <w:rsid w:val="00B51A9E"/>
    <w:rsid w:val="00B51B46"/>
    <w:rsid w:val="00B542DD"/>
    <w:rsid w:val="00B54AD3"/>
    <w:rsid w:val="00B55305"/>
    <w:rsid w:val="00B72E1A"/>
    <w:rsid w:val="00B8051F"/>
    <w:rsid w:val="00B828F9"/>
    <w:rsid w:val="00B92E5F"/>
    <w:rsid w:val="00B94523"/>
    <w:rsid w:val="00BA52C2"/>
    <w:rsid w:val="00BB2BF8"/>
    <w:rsid w:val="00BB4742"/>
    <w:rsid w:val="00BC48D9"/>
    <w:rsid w:val="00BC7AA9"/>
    <w:rsid w:val="00BC7DA1"/>
    <w:rsid w:val="00BD0D90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54899"/>
    <w:rsid w:val="00D733D4"/>
    <w:rsid w:val="00D9765D"/>
    <w:rsid w:val="00DC647C"/>
    <w:rsid w:val="00DE1AB9"/>
    <w:rsid w:val="00DF04EB"/>
    <w:rsid w:val="00E028CE"/>
    <w:rsid w:val="00E337C9"/>
    <w:rsid w:val="00E52C76"/>
    <w:rsid w:val="00E54386"/>
    <w:rsid w:val="00E75886"/>
    <w:rsid w:val="00E75B79"/>
    <w:rsid w:val="00E82A62"/>
    <w:rsid w:val="00E92A7B"/>
    <w:rsid w:val="00E94047"/>
    <w:rsid w:val="00E95A8A"/>
    <w:rsid w:val="00EA49A4"/>
    <w:rsid w:val="00EC1293"/>
    <w:rsid w:val="00EC65A4"/>
    <w:rsid w:val="00ED4071"/>
    <w:rsid w:val="00EF3C93"/>
    <w:rsid w:val="00F82AC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  <w:rsid w:val="00FE61AD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63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45</TotalTime>
  <Pages>2</Pages>
  <Words>510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Gabriela Godyń</cp:lastModifiedBy>
  <cp:revision>6</cp:revision>
  <cp:lastPrinted>2025-03-11T09:02:00Z</cp:lastPrinted>
  <dcterms:created xsi:type="dcterms:W3CDTF">2025-03-06T09:49:00Z</dcterms:created>
  <dcterms:modified xsi:type="dcterms:W3CDTF">2026-03-12T07:39:00Z</dcterms:modified>
</cp:coreProperties>
</file>