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18F0F612" w:rsidR="001930D6" w:rsidRPr="00810E23" w:rsidRDefault="001930D6" w:rsidP="00C8339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10E23">
        <w:rPr>
          <w:rFonts w:asciiTheme="majorHAnsi" w:hAnsiTheme="majorHAnsi" w:cstheme="majorHAnsi"/>
          <w:b/>
          <w:sz w:val="22"/>
          <w:szCs w:val="22"/>
        </w:rPr>
        <w:t>FORMULARZ OFERT</w:t>
      </w:r>
      <w:r w:rsidR="00A40114" w:rsidRPr="00810E23">
        <w:rPr>
          <w:rFonts w:asciiTheme="majorHAnsi" w:hAnsiTheme="majorHAnsi" w:cstheme="majorHAnsi"/>
          <w:b/>
          <w:sz w:val="22"/>
          <w:szCs w:val="22"/>
        </w:rPr>
        <w:t>OWY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810E23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1CE376C9" w14:textId="77777777" w:rsidTr="00E337C9">
        <w:tc>
          <w:tcPr>
            <w:tcW w:w="4190" w:type="dxa"/>
          </w:tcPr>
          <w:p w14:paraId="35D98B08" w14:textId="795155FA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Wykonawcy/ województwo/ kod NUTS</w:t>
            </w:r>
          </w:p>
        </w:tc>
        <w:tc>
          <w:tcPr>
            <w:tcW w:w="5875" w:type="dxa"/>
          </w:tcPr>
          <w:p w14:paraId="75B787D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7A85339" w14:textId="77777777" w:rsidTr="00E337C9">
        <w:tc>
          <w:tcPr>
            <w:tcW w:w="4190" w:type="dxa"/>
          </w:tcPr>
          <w:p w14:paraId="5D50C6A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C8264C6" w14:textId="77777777" w:rsidTr="00E337C9">
        <w:tc>
          <w:tcPr>
            <w:tcW w:w="4190" w:type="dxa"/>
          </w:tcPr>
          <w:p w14:paraId="6F8DA22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Wysokość kapitału zakładowego(jeżeli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810E23" w:rsidRDefault="00E337C9" w:rsidP="00810E23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810E23" w14:paraId="12927A4B" w14:textId="77777777" w:rsidTr="00E337C9">
        <w:tc>
          <w:tcPr>
            <w:tcW w:w="4190" w:type="dxa"/>
          </w:tcPr>
          <w:p w14:paraId="5265CFA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810E23" w14:paraId="68E2C2BE" w14:textId="77777777" w:rsidTr="00E337C9">
        <w:tc>
          <w:tcPr>
            <w:tcW w:w="4190" w:type="dxa"/>
          </w:tcPr>
          <w:p w14:paraId="186A536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810E23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31327241" w14:textId="2148289D" w:rsidR="00B8051F" w:rsidRPr="00810E23" w:rsidRDefault="005F5D92" w:rsidP="00C83394">
      <w:pPr>
        <w:jc w:val="center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810E23">
        <w:rPr>
          <w:rFonts w:asciiTheme="majorHAnsi" w:hAnsiTheme="majorHAnsi" w:cstheme="majorHAnsi"/>
          <w:sz w:val="22"/>
          <w:szCs w:val="22"/>
        </w:rPr>
        <w:t>zapytania ofertowego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E15C69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„</w:t>
      </w:r>
      <w:bookmarkStart w:id="0" w:name="_Hlk161659493"/>
      <w:r w:rsidR="00E15C69" w:rsidRPr="00810E23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Usługa czyszczenia i konserwacji zbiorników wodnych </w:t>
      </w:r>
      <w:r w:rsidR="00E15C69" w:rsidRPr="00810E23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br/>
        <w:t xml:space="preserve">o </w:t>
      </w:r>
      <w:bookmarkStart w:id="1" w:name="_Hlk161818714"/>
      <w:r w:rsidR="00E15C69" w:rsidRPr="00810E23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pojemności 600m</w:t>
      </w:r>
      <w:r w:rsidR="00E15C69" w:rsidRPr="00810E23">
        <w:rPr>
          <w:rFonts w:asciiTheme="majorHAnsi" w:eastAsia="Calibri" w:hAnsiTheme="majorHAnsi" w:cstheme="majorHAnsi"/>
          <w:b/>
          <w:sz w:val="22"/>
          <w:szCs w:val="22"/>
          <w:vertAlign w:val="superscript"/>
          <w:lang w:eastAsia="en-US"/>
        </w:rPr>
        <w:t>3</w:t>
      </w:r>
      <w:bookmarkEnd w:id="1"/>
      <w:r w:rsidR="00E15C69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”</w:t>
      </w:r>
      <w:bookmarkEnd w:id="0"/>
      <w:r w:rsidR="001D2F2B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1930D6" w:rsidRPr="00810E23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810E23">
        <w:rPr>
          <w:rFonts w:asciiTheme="majorHAnsi" w:hAnsiTheme="majorHAnsi" w:cstheme="majorHAnsi"/>
          <w:sz w:val="22"/>
          <w:szCs w:val="22"/>
        </w:rPr>
        <w:t xml:space="preserve"> :</w:t>
      </w:r>
    </w:p>
    <w:p w14:paraId="46FA5A9A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9781"/>
      </w:tblGrid>
      <w:tr w:rsidR="00810E23" w:rsidRPr="00810E23" w14:paraId="788DE9F0" w14:textId="68E0BBBE" w:rsidTr="00810E23">
        <w:trPr>
          <w:trHeight w:val="285"/>
        </w:trPr>
        <w:tc>
          <w:tcPr>
            <w:tcW w:w="567" w:type="dxa"/>
          </w:tcPr>
          <w:p w14:paraId="1EBCAE24" w14:textId="10C013DD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14:paraId="47716063" w14:textId="69493839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Mycie zbiorników wodnych gorącą wodą pod ciśnieniem</w:t>
            </w:r>
          </w:p>
        </w:tc>
      </w:tr>
      <w:tr w:rsidR="00810E23" w:rsidRPr="00810E23" w14:paraId="00E3AD21" w14:textId="670BDCD9" w:rsidTr="00810E23">
        <w:trPr>
          <w:trHeight w:val="267"/>
        </w:trPr>
        <w:tc>
          <w:tcPr>
            <w:tcW w:w="567" w:type="dxa"/>
          </w:tcPr>
          <w:p w14:paraId="3379A305" w14:textId="6D3179E7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14:paraId="5C6FB5C1" w14:textId="301854F9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Naprawa ubytków do 5% powierzchni zbiorników</w:t>
            </w:r>
          </w:p>
        </w:tc>
      </w:tr>
      <w:tr w:rsidR="00810E23" w:rsidRPr="00810E23" w14:paraId="546D0152" w14:textId="0479B85A" w:rsidTr="00810E23">
        <w:trPr>
          <w:trHeight w:val="315"/>
        </w:trPr>
        <w:tc>
          <w:tcPr>
            <w:tcW w:w="567" w:type="dxa"/>
          </w:tcPr>
          <w:p w14:paraId="6FBBB4D8" w14:textId="1EB8AFD6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9781" w:type="dxa"/>
          </w:tcPr>
          <w:p w14:paraId="0F15C333" w14:textId="30809EF0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Malowanie naprawionych miejsc farbą przeznaczoną do kontaktu z wodą pitną</w:t>
            </w:r>
          </w:p>
        </w:tc>
      </w:tr>
      <w:tr w:rsidR="00810E23" w:rsidRPr="00810E23" w14:paraId="3AF37C08" w14:textId="7C2973CB" w:rsidTr="00810E23">
        <w:trPr>
          <w:trHeight w:val="349"/>
        </w:trPr>
        <w:tc>
          <w:tcPr>
            <w:tcW w:w="567" w:type="dxa"/>
          </w:tcPr>
          <w:p w14:paraId="77380742" w14:textId="2CC1E05D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9781" w:type="dxa"/>
          </w:tcPr>
          <w:p w14:paraId="3B7B7254" w14:textId="515E25CB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Przygotowanie zbiornika do eksploatacji</w:t>
            </w:r>
          </w:p>
        </w:tc>
      </w:tr>
      <w:tr w:rsidR="00810E23" w:rsidRPr="00810E23" w14:paraId="3A07DB24" w14:textId="77777777" w:rsidTr="00810E23">
        <w:trPr>
          <w:trHeight w:val="263"/>
        </w:trPr>
        <w:tc>
          <w:tcPr>
            <w:tcW w:w="567" w:type="dxa"/>
          </w:tcPr>
          <w:p w14:paraId="5A72B78C" w14:textId="54B34C45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9781" w:type="dxa"/>
          </w:tcPr>
          <w:p w14:paraId="7DF84F65" w14:textId="23DCB6F6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Wywóz nieczystości pozostałych po czyszczeniu zbiorników</w:t>
            </w:r>
          </w:p>
        </w:tc>
      </w:tr>
      <w:tr w:rsidR="00810E23" w:rsidRPr="00810E23" w14:paraId="2E5EC234" w14:textId="77777777" w:rsidTr="00810E23">
        <w:trPr>
          <w:trHeight w:val="1034"/>
        </w:trPr>
        <w:tc>
          <w:tcPr>
            <w:tcW w:w="567" w:type="dxa"/>
          </w:tcPr>
          <w:p w14:paraId="02F74300" w14:textId="78EF02D2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9781" w:type="dxa"/>
          </w:tcPr>
          <w:p w14:paraId="62D206E1" w14:textId="33514F33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Po czyszczeniu i dezynfekcji Wykonawca zobowiązany jest do wykonania badań jakości wody, w zakresie mikrobiologicznym z grupy A oraz w zakresie chemicznym z grupy B, zgodnie z Rozporządzeniem Ministra Zdrowia z dnia 7 grudnia 2017 r. W sprawie jakości wody przeznaczonej do spożycia przez ludzi oraz przekazania Zamawiającemu pozytywnych wyników badań</w:t>
            </w:r>
          </w:p>
        </w:tc>
      </w:tr>
      <w:tr w:rsidR="00810E23" w:rsidRPr="00810E23" w14:paraId="0309B411" w14:textId="77777777" w:rsidTr="00810E23">
        <w:trPr>
          <w:trHeight w:val="343"/>
        </w:trPr>
        <w:tc>
          <w:tcPr>
            <w:tcW w:w="567" w:type="dxa"/>
          </w:tcPr>
          <w:p w14:paraId="2565FEC9" w14:textId="76E703CC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9781" w:type="dxa"/>
          </w:tcPr>
          <w:p w14:paraId="54EC29BA" w14:textId="17005616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Dostarczenie protokołu potwierdzającego wykonanie w/w prac.</w:t>
            </w:r>
          </w:p>
        </w:tc>
      </w:tr>
    </w:tbl>
    <w:p w14:paraId="67F7DD12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5AB636" w14:textId="7A8B4D6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</w:t>
      </w:r>
      <w:r w:rsidR="00810E23" w:rsidRPr="00810E23">
        <w:rPr>
          <w:rFonts w:asciiTheme="majorHAnsi" w:hAnsiTheme="majorHAnsi" w:cstheme="majorHAnsi"/>
          <w:sz w:val="22"/>
          <w:szCs w:val="22"/>
        </w:rPr>
        <w:t>.....</w:t>
      </w:r>
      <w:r w:rsidRPr="00810E23">
        <w:rPr>
          <w:rFonts w:asciiTheme="majorHAnsi" w:hAnsiTheme="majorHAnsi" w:cstheme="majorHAnsi"/>
          <w:sz w:val="22"/>
          <w:szCs w:val="22"/>
        </w:rPr>
        <w:t>.................... zł</w:t>
      </w:r>
    </w:p>
    <w:p w14:paraId="760CF108" w14:textId="15CCA42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</w:t>
      </w:r>
    </w:p>
    <w:p w14:paraId="6987C1AE" w14:textId="05536DA8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Do ceny netto zostanie doliczony podatek VAT*……..% w kwocie*: ............................................. zł, </w:t>
      </w:r>
    </w:p>
    <w:p w14:paraId="181E2121" w14:textId="4011FAA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</w:t>
      </w:r>
    </w:p>
    <w:p w14:paraId="56E9BE90" w14:textId="2E1F78CA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Cena przedmiotu zamówienia brutto wyniesie*  ................................................................ zł, </w:t>
      </w:r>
    </w:p>
    <w:p w14:paraId="60407067" w14:textId="15B1D4B5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..................................................................................................................</w:t>
      </w:r>
    </w:p>
    <w:p w14:paraId="11E17F87" w14:textId="7311030D" w:rsidR="008A16F1" w:rsidRPr="00810E23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Wykonawca udziela Zamawiającemu </w:t>
      </w:r>
      <w:r w:rsidR="00810E23" w:rsidRPr="00810E23">
        <w:rPr>
          <w:rFonts w:asciiTheme="majorHAnsi" w:hAnsiTheme="majorHAnsi" w:cstheme="majorHAnsi"/>
          <w:b/>
          <w:bCs/>
          <w:sz w:val="22"/>
          <w:szCs w:val="22"/>
        </w:rPr>
        <w:t>12</w:t>
      </w:r>
      <w:r w:rsidRPr="00810E23">
        <w:rPr>
          <w:rFonts w:asciiTheme="majorHAnsi" w:hAnsiTheme="majorHAnsi" w:cstheme="majorHAnsi"/>
          <w:b/>
          <w:bCs/>
          <w:sz w:val="22"/>
          <w:szCs w:val="22"/>
        </w:rPr>
        <w:t xml:space="preserve"> miesięcznej</w:t>
      </w:r>
      <w:r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b/>
          <w:sz w:val="22"/>
          <w:szCs w:val="22"/>
        </w:rPr>
        <w:t xml:space="preserve">gwarancji </w:t>
      </w:r>
      <w:r w:rsidRPr="00810E23">
        <w:rPr>
          <w:rFonts w:asciiTheme="majorHAnsi" w:hAnsiTheme="majorHAnsi" w:cstheme="majorHAnsi"/>
          <w:sz w:val="22"/>
          <w:szCs w:val="22"/>
        </w:rPr>
        <w:t>na wykonaną usługę, licząc od daty sporządzenia protokołu zdawczo – odbiorczego.</w:t>
      </w:r>
    </w:p>
    <w:p w14:paraId="56F72BCE" w14:textId="36587197" w:rsidR="00810E23" w:rsidRP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Termin płatności: 60 dni</w:t>
      </w:r>
    </w:p>
    <w:p w14:paraId="414C76A4" w14:textId="77777777" w:rsidR="00810E23" w:rsidRPr="00810E23" w:rsidRDefault="00810E23" w:rsidP="00810E23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zapoznaliśmy się z przedmiotem zamówienia  i przyjmujemy wykonanie usługi bez zastrzeżeń (zgodnie ze szczegółowym opisem przedmiotu zamówienia określonym w zapytaniu ofertowym).</w:t>
      </w:r>
    </w:p>
    <w:p w14:paraId="3DDA0755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46C480CB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cena podana w ofercie obejmuje wszystkie koszty i składniki związane z wykonaniem przedmiotu zamówienia.</w:t>
      </w:r>
    </w:p>
    <w:p w14:paraId="406AB36E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Oświadczamy, że usługa zostanie wykonana zgodnie z normami branżowymi, aktualną wiedzą techniczną oraz obowiązującymi przepisami, przez osoby posiadające uprawnienia do wykonywania tych prac oraz zgodnie z obowiązującymi normami, przepisami BHP oraz ppoż. </w:t>
      </w:r>
      <w:r w:rsidRPr="00810E23">
        <w:rPr>
          <w:rFonts w:asciiTheme="majorHAnsi" w:hAnsiTheme="majorHAnsi" w:cstheme="majorHAnsi"/>
          <w:sz w:val="22"/>
          <w:szCs w:val="22"/>
        </w:rPr>
        <w:lastRenderedPageBreak/>
        <w:t>Środki chemiczne oraz metody są bezpieczne dla ludzi i środowiska, materiały użyte przy realizacji przedmiotu umowy spełniają wszelkie normy, posiadają odpowiednie atesty, certyfikaty, świadectwa jakości itp.</w:t>
      </w:r>
    </w:p>
    <w:p w14:paraId="0A216D0F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Zamówienie zrealizujemy w terminie wskazanym przez Zamawiającego.</w:t>
      </w:r>
    </w:p>
    <w:p w14:paraId="74919A1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Zapłata za dostarczony towar nastąpi w formie przelewu na konto Wykonawcy          ………………………………………………………………………………………….. </w:t>
      </w:r>
      <w:r w:rsidRPr="00810E23">
        <w:rPr>
          <w:rFonts w:asciiTheme="majorHAnsi" w:hAnsiTheme="majorHAnsi" w:cstheme="majorHAnsi"/>
          <w:sz w:val="22"/>
          <w:szCs w:val="22"/>
        </w:rPr>
        <w:br/>
        <w:t xml:space="preserve">     (proszę podać numer konta bankowego),</w:t>
      </w:r>
    </w:p>
    <w:p w14:paraId="3E04ED4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21D9F16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zakresie  ..............................................................................................*</w:t>
      </w:r>
      <w:r w:rsidRPr="00810E23">
        <w:rPr>
          <w:rFonts w:asciiTheme="majorHAnsi" w:hAnsiTheme="majorHAnsi" w:cstheme="majorHAnsi"/>
          <w:sz w:val="22"/>
          <w:szCs w:val="22"/>
        </w:rPr>
        <w:br/>
        <w:t>(*</w:t>
      </w:r>
      <w:r w:rsidRPr="00810E23">
        <w:rPr>
          <w:rFonts w:asciiTheme="majorHAnsi" w:hAnsiTheme="majorHAnsi" w:cstheme="majorHAnsi"/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Pr="00810E23">
        <w:rPr>
          <w:rFonts w:asciiTheme="majorHAnsi" w:hAnsiTheme="majorHAnsi" w:cstheme="majorHAnsi"/>
          <w:sz w:val="22"/>
          <w:szCs w:val="22"/>
        </w:rPr>
        <w:t>).</w:t>
      </w:r>
    </w:p>
    <w:p w14:paraId="37D23B5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dane niezbędne do podpisania umowy:</w:t>
      </w:r>
    </w:p>
    <w:p w14:paraId="6D044DE2" w14:textId="592CD49B" w:rsidR="00810E23" w:rsidRDefault="00810E23" w:rsidP="00810E23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dane osoby podpisującej umowę  ze strony Wykonawcy: ………………………………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br/>
      </w:r>
      <w:r w:rsidRPr="00810E23">
        <w:rPr>
          <w:rFonts w:asciiTheme="majorHAnsi" w:hAnsiTheme="majorHAnsi" w:cstheme="majorHAnsi"/>
          <w:sz w:val="22"/>
          <w:szCs w:val="22"/>
        </w:rPr>
        <w:t>(proszę podać funkcję – zgodnie z KRS, jeżeli Pełnomocnik dołączyć pełnomocnictwo do   oferty)</w:t>
      </w:r>
    </w:p>
    <w:p w14:paraId="65DF3E56" w14:textId="38B7D8CF" w:rsidR="00810E23" w:rsidRPr="00810E23" w:rsidRDefault="00810E23" w:rsidP="00F2714A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dane osoby odpowiedzialnej za realizację umowy po stronie Wykonawcy </w:t>
      </w:r>
      <w:r w:rsidRPr="00810E23">
        <w:rPr>
          <w:rFonts w:asciiTheme="majorHAnsi" w:hAnsiTheme="majorHAnsi" w:cstheme="majorHAnsi"/>
          <w:sz w:val="22"/>
          <w:szCs w:val="22"/>
        </w:rPr>
        <w:br/>
        <w:t>( imię, nazwisko, nr tel., adres 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810E23">
        <w:rPr>
          <w:rFonts w:asciiTheme="majorHAnsi" w:hAnsiTheme="majorHAnsi" w:cstheme="majorHAnsi"/>
          <w:sz w:val="22"/>
          <w:szCs w:val="22"/>
        </w:rPr>
        <w:t>mail)……………………………………</w:t>
      </w:r>
    </w:p>
    <w:p w14:paraId="63781C45" w14:textId="77777777" w:rsidR="008A16F1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2DDD28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C6E1E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214EF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3DABA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75286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9C3A876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61299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4EBA5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7C6177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12591A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85A231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1F96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368FDB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087A8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26E0D5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870CF3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8EE8A60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9E9C18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C36599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AFA13E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664AD0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9594D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B8FF3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C84C49" w14:textId="77777777" w:rsidR="00810E23" w:rsidRP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F55D66" w14:textId="77777777" w:rsidR="001D2F2B" w:rsidRPr="00810E23" w:rsidRDefault="001D2F2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810E23" w:rsidRDefault="00CE13C5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 xml:space="preserve"> dnia </w:t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ab/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810E23" w:rsidRDefault="00CE13C5" w:rsidP="00810E23">
      <w:pPr>
        <w:ind w:left="5529"/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810E23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46F" w14:textId="77777777" w:rsidR="00F80E04" w:rsidRDefault="00F80E04">
      <w:r>
        <w:separator/>
      </w:r>
    </w:p>
  </w:endnote>
  <w:endnote w:type="continuationSeparator" w:id="0">
    <w:p w14:paraId="7BAD504A" w14:textId="77777777" w:rsidR="00F80E04" w:rsidRDefault="00F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CB2" w14:textId="77777777" w:rsidR="00F80E04" w:rsidRDefault="00F80E04">
      <w:r>
        <w:separator/>
      </w:r>
    </w:p>
  </w:footnote>
  <w:footnote w:type="continuationSeparator" w:id="0">
    <w:p w14:paraId="32F75F2C" w14:textId="77777777" w:rsidR="00F80E04" w:rsidRDefault="00F8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45628C32" w:rsidR="008C3612" w:rsidRDefault="00CD75E8">
    <w:pPr>
      <w:pStyle w:val="Nagwek"/>
    </w:pPr>
    <w:bookmarkStart w:id="2" w:name="_Hlk160531794"/>
    <w:bookmarkStart w:id="3" w:name="_Hlk160531795"/>
    <w:bookmarkStart w:id="4" w:name="_Hlk160531796"/>
    <w:bookmarkStart w:id="5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B071DB">
      <w:rPr>
        <w:b/>
        <w:bCs/>
        <w:sz w:val="22"/>
        <w:szCs w:val="22"/>
      </w:rPr>
      <w:t xml:space="preserve"> </w:t>
    </w:r>
    <w:r w:rsidR="00CA3D6E">
      <w:rPr>
        <w:b/>
        <w:bCs/>
        <w:sz w:val="22"/>
        <w:szCs w:val="22"/>
      </w:rPr>
      <w:t>49</w:t>
    </w:r>
    <w:r w:rsidR="00B071DB">
      <w:rPr>
        <w:b/>
        <w:bCs/>
        <w:sz w:val="22"/>
        <w:szCs w:val="22"/>
      </w:rPr>
      <w:t>/ZP/DT/202</w:t>
    </w:r>
    <w:r w:rsidR="00CA3D6E">
      <w:rPr>
        <w:b/>
        <w:bCs/>
        <w:sz w:val="22"/>
        <w:szCs w:val="22"/>
      </w:rPr>
      <w:t>6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A11A47">
      <w:t>1</w:t>
    </w:r>
    <w:r w:rsidR="00B071DB">
      <w:t>- Oferta Wykonawcy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213F"/>
    <w:multiLevelType w:val="hybridMultilevel"/>
    <w:tmpl w:val="04CEB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454"/>
    <w:multiLevelType w:val="hybridMultilevel"/>
    <w:tmpl w:val="844E1122"/>
    <w:lvl w:ilvl="0" w:tplc="32AEB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1"/>
  </w:num>
  <w:num w:numId="3" w16cid:durableId="2007591088">
    <w:abstractNumId w:val="6"/>
  </w:num>
  <w:num w:numId="4" w16cid:durableId="1660384989">
    <w:abstractNumId w:val="3"/>
  </w:num>
  <w:num w:numId="5" w16cid:durableId="1500195333">
    <w:abstractNumId w:val="2"/>
  </w:num>
  <w:num w:numId="6" w16cid:durableId="296767839">
    <w:abstractNumId w:val="4"/>
  </w:num>
  <w:num w:numId="7" w16cid:durableId="211223726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E30D2"/>
    <w:rsid w:val="000E69EB"/>
    <w:rsid w:val="000E7B15"/>
    <w:rsid w:val="00110C86"/>
    <w:rsid w:val="001121D4"/>
    <w:rsid w:val="001138B6"/>
    <w:rsid w:val="00132C1E"/>
    <w:rsid w:val="00134B81"/>
    <w:rsid w:val="001930D6"/>
    <w:rsid w:val="001A5EE3"/>
    <w:rsid w:val="001C5E97"/>
    <w:rsid w:val="001D2242"/>
    <w:rsid w:val="001D2F2B"/>
    <w:rsid w:val="001D74D5"/>
    <w:rsid w:val="001E1C40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7D66"/>
    <w:rsid w:val="00325CF5"/>
    <w:rsid w:val="0036453B"/>
    <w:rsid w:val="00395C93"/>
    <w:rsid w:val="003C0032"/>
    <w:rsid w:val="003D4F94"/>
    <w:rsid w:val="003E158F"/>
    <w:rsid w:val="003E161A"/>
    <w:rsid w:val="003E2214"/>
    <w:rsid w:val="004078CA"/>
    <w:rsid w:val="00426A83"/>
    <w:rsid w:val="00433D0E"/>
    <w:rsid w:val="00437058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B0F6D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5789A"/>
    <w:rsid w:val="0076549A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5121"/>
    <w:rsid w:val="007E5ABF"/>
    <w:rsid w:val="007E5EC5"/>
    <w:rsid w:val="007F4B87"/>
    <w:rsid w:val="00801281"/>
    <w:rsid w:val="00804C80"/>
    <w:rsid w:val="00805132"/>
    <w:rsid w:val="00810E23"/>
    <w:rsid w:val="0082119C"/>
    <w:rsid w:val="00823389"/>
    <w:rsid w:val="00831BBC"/>
    <w:rsid w:val="008320F4"/>
    <w:rsid w:val="00840767"/>
    <w:rsid w:val="00844434"/>
    <w:rsid w:val="008531E2"/>
    <w:rsid w:val="008814AB"/>
    <w:rsid w:val="008A16F1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55D89"/>
    <w:rsid w:val="00971754"/>
    <w:rsid w:val="009717AB"/>
    <w:rsid w:val="00993A0E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7714B"/>
    <w:rsid w:val="00A86126"/>
    <w:rsid w:val="00A944AB"/>
    <w:rsid w:val="00AA270A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3394"/>
    <w:rsid w:val="00C87EDD"/>
    <w:rsid w:val="00CA3D6E"/>
    <w:rsid w:val="00CB45A4"/>
    <w:rsid w:val="00CB7D6E"/>
    <w:rsid w:val="00CC06C0"/>
    <w:rsid w:val="00CD75E8"/>
    <w:rsid w:val="00CE13C5"/>
    <w:rsid w:val="00D01DC5"/>
    <w:rsid w:val="00D04B0A"/>
    <w:rsid w:val="00D06FF0"/>
    <w:rsid w:val="00D15773"/>
    <w:rsid w:val="00D16F86"/>
    <w:rsid w:val="00D537A3"/>
    <w:rsid w:val="00D54899"/>
    <w:rsid w:val="00D733D4"/>
    <w:rsid w:val="00D9765D"/>
    <w:rsid w:val="00DC537B"/>
    <w:rsid w:val="00DC647C"/>
    <w:rsid w:val="00DE1AB9"/>
    <w:rsid w:val="00DF04EB"/>
    <w:rsid w:val="00E028CE"/>
    <w:rsid w:val="00E15C69"/>
    <w:rsid w:val="00E337C9"/>
    <w:rsid w:val="00E52C76"/>
    <w:rsid w:val="00E54386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F3C93"/>
    <w:rsid w:val="00F80E04"/>
    <w:rsid w:val="00F818B1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4D88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187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Gabriela Godyń</cp:lastModifiedBy>
  <cp:revision>10</cp:revision>
  <cp:lastPrinted>2025-03-12T08:05:00Z</cp:lastPrinted>
  <dcterms:created xsi:type="dcterms:W3CDTF">2024-03-20T12:31:00Z</dcterms:created>
  <dcterms:modified xsi:type="dcterms:W3CDTF">2026-04-03T10:32:00Z</dcterms:modified>
</cp:coreProperties>
</file>