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DB8C" w14:textId="7ED42462" w:rsidR="003E6119" w:rsidRPr="00EA4CDB" w:rsidRDefault="00660BD5" w:rsidP="00837DC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  <w:r>
        <w:rPr>
          <w:rFonts w:ascii="Arial" w:hAnsi="Arial" w:cs="Arial"/>
          <w:b/>
          <w:color w:val="EE0000"/>
          <w:sz w:val="20"/>
          <w:szCs w:val="20"/>
        </w:rPr>
        <w:tab/>
      </w:r>
    </w:p>
    <w:p w14:paraId="7051510A" w14:textId="2526D558" w:rsidR="00F800D1" w:rsidRPr="00562C43" w:rsidRDefault="00F10D34" w:rsidP="00F800D1">
      <w:pPr>
        <w:pStyle w:val="Nagwek2"/>
        <w:widowControl/>
        <w:spacing w:line="360" w:lineRule="auto"/>
        <w:rPr>
          <w:szCs w:val="24"/>
        </w:rPr>
      </w:pPr>
      <w:r>
        <w:rPr>
          <w:szCs w:val="24"/>
        </w:rPr>
        <w:t xml:space="preserve">FORMULARZ OFERTOWY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5854"/>
      </w:tblGrid>
      <w:tr w:rsidR="00CA25A7" w:rsidRPr="00562C43" w14:paraId="259B87B8" w14:textId="77777777" w:rsidTr="00401C5B">
        <w:trPr>
          <w:trHeight w:val="397"/>
        </w:trPr>
        <w:tc>
          <w:tcPr>
            <w:tcW w:w="3432" w:type="dxa"/>
          </w:tcPr>
          <w:p w14:paraId="7A9EDBE6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Wykonawcy</w:t>
            </w:r>
          </w:p>
          <w:p w14:paraId="3B66FCB8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4" w:type="dxa"/>
          </w:tcPr>
          <w:p w14:paraId="78F9E38D" w14:textId="77777777" w:rsidR="00CA25A7" w:rsidRPr="00562C43" w:rsidRDefault="00CA25A7" w:rsidP="00CA25A7">
            <w:pPr>
              <w:jc w:val="both"/>
              <w:rPr>
                <w:sz w:val="20"/>
                <w:szCs w:val="20"/>
              </w:rPr>
            </w:pPr>
          </w:p>
        </w:tc>
      </w:tr>
      <w:tr w:rsidR="00CA25A7" w:rsidRPr="00562C43" w14:paraId="7FA98082" w14:textId="77777777" w:rsidTr="00401C5B">
        <w:trPr>
          <w:trHeight w:val="397"/>
        </w:trPr>
        <w:tc>
          <w:tcPr>
            <w:tcW w:w="3432" w:type="dxa"/>
          </w:tcPr>
          <w:p w14:paraId="5AB25C1C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 (siedziba) Wykonawcy / województwo / Kod NUTS</w:t>
            </w:r>
          </w:p>
        </w:tc>
        <w:tc>
          <w:tcPr>
            <w:tcW w:w="5854" w:type="dxa"/>
          </w:tcPr>
          <w:p w14:paraId="078475D7" w14:textId="77777777" w:rsidR="00CA25A7" w:rsidRPr="00562C43" w:rsidRDefault="00CA25A7" w:rsidP="00CA25A7">
            <w:pPr>
              <w:jc w:val="both"/>
              <w:rPr>
                <w:sz w:val="20"/>
                <w:szCs w:val="20"/>
              </w:rPr>
            </w:pPr>
          </w:p>
        </w:tc>
      </w:tr>
      <w:tr w:rsidR="00CA25A7" w:rsidRPr="00562C43" w14:paraId="196B1873" w14:textId="77777777" w:rsidTr="00401C5B">
        <w:trPr>
          <w:trHeight w:val="397"/>
        </w:trPr>
        <w:tc>
          <w:tcPr>
            <w:tcW w:w="3432" w:type="dxa"/>
          </w:tcPr>
          <w:p w14:paraId="24B3FF67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 korespondencji</w:t>
            </w:r>
          </w:p>
        </w:tc>
        <w:tc>
          <w:tcPr>
            <w:tcW w:w="5854" w:type="dxa"/>
          </w:tcPr>
          <w:p w14:paraId="2859D5C8" w14:textId="77777777" w:rsidR="00CA25A7" w:rsidRPr="00562C43" w:rsidRDefault="00CA25A7" w:rsidP="00CA25A7">
            <w:pPr>
              <w:jc w:val="both"/>
              <w:rPr>
                <w:sz w:val="20"/>
                <w:szCs w:val="20"/>
              </w:rPr>
            </w:pPr>
          </w:p>
        </w:tc>
      </w:tr>
      <w:tr w:rsidR="00F556ED" w:rsidRPr="00562C43" w14:paraId="54905BE2" w14:textId="77777777" w:rsidTr="0065464C">
        <w:trPr>
          <w:trHeight w:val="397"/>
        </w:trPr>
        <w:tc>
          <w:tcPr>
            <w:tcW w:w="3432" w:type="dxa"/>
          </w:tcPr>
          <w:p w14:paraId="3C95AF7F" w14:textId="77777777" w:rsidR="00F556ED" w:rsidRPr="00562C43" w:rsidRDefault="00F556ED" w:rsidP="00F556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Wykonawca jest: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54" w:type="dxa"/>
          </w:tcPr>
          <w:p w14:paraId="557A6C0F" w14:textId="77777777" w:rsidR="00F556ED" w:rsidRPr="00562C43" w:rsidRDefault="00F556ED" w:rsidP="009807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mikroprzedsiębiorstwem      </w:t>
            </w:r>
            <w:r>
              <w:rPr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małym przedsiębiorstwem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średnim przedsiębiorstwem </w:t>
            </w:r>
            <w:r>
              <w:rPr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dużym przedsiębiorstwem</w:t>
            </w:r>
          </w:p>
        </w:tc>
      </w:tr>
      <w:tr w:rsidR="00CA25A7" w:rsidRPr="00562C43" w14:paraId="25DA47E4" w14:textId="77777777" w:rsidTr="00401C5B">
        <w:trPr>
          <w:trHeight w:val="397"/>
        </w:trPr>
        <w:tc>
          <w:tcPr>
            <w:tcW w:w="3432" w:type="dxa"/>
          </w:tcPr>
          <w:p w14:paraId="4121BE2D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 / REGON / e-mail</w:t>
            </w:r>
          </w:p>
        </w:tc>
        <w:tc>
          <w:tcPr>
            <w:tcW w:w="5854" w:type="dxa"/>
          </w:tcPr>
          <w:p w14:paraId="46898C5B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NIP:                                         REGON:</w:t>
            </w:r>
          </w:p>
        </w:tc>
      </w:tr>
      <w:tr w:rsidR="00CA25A7" w:rsidRPr="00562C43" w14:paraId="49CB8A10" w14:textId="77777777" w:rsidTr="00401C5B">
        <w:trPr>
          <w:trHeight w:val="397"/>
        </w:trPr>
        <w:tc>
          <w:tcPr>
            <w:tcW w:w="3432" w:type="dxa"/>
          </w:tcPr>
          <w:p w14:paraId="4204BE95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854" w:type="dxa"/>
          </w:tcPr>
          <w:p w14:paraId="4B104247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Tel:                                         e-mail:</w:t>
            </w:r>
          </w:p>
        </w:tc>
      </w:tr>
      <w:tr w:rsidR="00CA25A7" w:rsidRPr="00562C43" w14:paraId="10621CBB" w14:textId="77777777" w:rsidTr="00401C5B">
        <w:trPr>
          <w:trHeight w:val="397"/>
        </w:trPr>
        <w:tc>
          <w:tcPr>
            <w:tcW w:w="3432" w:type="dxa"/>
          </w:tcPr>
          <w:p w14:paraId="207C73B6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do kontaktów</w:t>
            </w:r>
          </w:p>
        </w:tc>
        <w:tc>
          <w:tcPr>
            <w:tcW w:w="5854" w:type="dxa"/>
          </w:tcPr>
          <w:p w14:paraId="616FD62C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nazwisko:</w:t>
            </w:r>
          </w:p>
          <w:p w14:paraId="1A7833A6" w14:textId="3D5C1E7A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  <w:r>
              <w:rPr>
                <w:sz w:val="20"/>
                <w:szCs w:val="20"/>
              </w:rPr>
              <w:t>……………………………..</w:t>
            </w:r>
            <w:r>
              <w:rPr>
                <w:b/>
                <w:sz w:val="20"/>
                <w:szCs w:val="20"/>
              </w:rPr>
              <w:t xml:space="preserve">;                                                                            e-mail: </w:t>
            </w:r>
            <w:r>
              <w:rPr>
                <w:sz w:val="20"/>
                <w:szCs w:val="20"/>
              </w:rPr>
              <w:t>……………………….</w:t>
            </w:r>
          </w:p>
        </w:tc>
      </w:tr>
    </w:tbl>
    <w:p w14:paraId="1EF4F8F8" w14:textId="77777777" w:rsidR="003E6119" w:rsidRPr="00562C43" w:rsidRDefault="003E6119">
      <w:pPr>
        <w:spacing w:line="360" w:lineRule="auto"/>
        <w:jc w:val="both"/>
        <w:rPr>
          <w:sz w:val="20"/>
          <w:szCs w:val="20"/>
        </w:rPr>
      </w:pPr>
    </w:p>
    <w:p w14:paraId="36FFFD10" w14:textId="77777777" w:rsidR="00523568" w:rsidRPr="00C61F78" w:rsidRDefault="00523568" w:rsidP="00523568">
      <w:pPr>
        <w:spacing w:line="360" w:lineRule="auto"/>
        <w:jc w:val="both"/>
      </w:pPr>
      <w:r>
        <w:t>Nawiązując do Zapytania ofertowego na:</w:t>
      </w:r>
    </w:p>
    <w:p w14:paraId="5E644DB7" w14:textId="2CDC7B41" w:rsidR="007712DD" w:rsidRPr="00C61F78" w:rsidRDefault="002E1F35" w:rsidP="007712DD">
      <w:pPr>
        <w:rPr>
          <w:b/>
          <w:bCs/>
        </w:rPr>
      </w:pPr>
      <w:r>
        <w:rPr>
          <w:b/>
          <w:bCs/>
        </w:rPr>
        <w:t xml:space="preserve">Świadczenie usług w zakresie </w:t>
      </w:r>
      <w:bookmarkStart w:id="0" w:name="_Hlk225777086"/>
      <w:r>
        <w:rPr>
          <w:b/>
          <w:bCs/>
        </w:rPr>
        <w:t xml:space="preserve">oceny badań polisomnograficznych i badań polisomnograficznych </w:t>
      </w:r>
      <w:r>
        <w:rPr>
          <w:b/>
          <w:bCs/>
        </w:rPr>
        <w:br/>
        <w:t xml:space="preserve">z MSLT   </w:t>
      </w:r>
      <w:bookmarkEnd w:id="0"/>
      <w:r>
        <w:rPr>
          <w:b/>
          <w:bCs/>
        </w:rPr>
        <w:t xml:space="preserve">zgodnie z regułami Amerykańskiej Akademii Medycyny Snu i prezentacją ich w raporcie </w:t>
      </w:r>
    </w:p>
    <w:p w14:paraId="6A2C6BBA" w14:textId="74D7AEB1" w:rsidR="00523568" w:rsidRPr="00C61F78" w:rsidRDefault="007712DD" w:rsidP="007712DD">
      <w:pPr>
        <w:rPr>
          <w:b/>
          <w:bCs/>
        </w:rPr>
      </w:pPr>
      <w:r>
        <w:rPr>
          <w:b/>
          <w:bCs/>
        </w:rPr>
        <w:t xml:space="preserve">w okresie od </w:t>
      </w:r>
      <w:r w:rsidR="0020065A">
        <w:rPr>
          <w:b/>
          <w:bCs/>
        </w:rPr>
        <w:t>04.05.</w:t>
      </w:r>
      <w:r>
        <w:rPr>
          <w:b/>
          <w:bCs/>
        </w:rPr>
        <w:t>2026 r. do 31.05.2027 r.</w:t>
      </w:r>
    </w:p>
    <w:p w14:paraId="529F1702" w14:textId="77777777" w:rsidR="007712DD" w:rsidRPr="00C61F78" w:rsidRDefault="007712DD" w:rsidP="008C5A08">
      <w:pPr>
        <w:jc w:val="both"/>
      </w:pPr>
    </w:p>
    <w:p w14:paraId="452DA9CB" w14:textId="0F33D5D5" w:rsidR="003E6119" w:rsidRPr="00C61F78" w:rsidRDefault="003E6119" w:rsidP="008C5A08">
      <w:pPr>
        <w:jc w:val="both"/>
      </w:pPr>
      <w:r>
        <w:t>oferujemy wykonanie całości przedmiotu zamówienia za kwotę:</w:t>
      </w:r>
    </w:p>
    <w:p w14:paraId="4189E382" w14:textId="77777777" w:rsidR="008B7D80" w:rsidRPr="00562C43" w:rsidRDefault="008B7D80" w:rsidP="00523568">
      <w:pPr>
        <w:jc w:val="both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169"/>
      </w:tblGrid>
      <w:tr w:rsidR="007712DD" w:rsidRPr="00562C43" w14:paraId="16D87D97" w14:textId="77777777" w:rsidTr="00BD49A6">
        <w:tc>
          <w:tcPr>
            <w:tcW w:w="3020" w:type="dxa"/>
          </w:tcPr>
          <w:p w14:paraId="05BED454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4E43FAF" w14:textId="77777777" w:rsidR="007712DD" w:rsidRPr="00562C43" w:rsidRDefault="007712DD" w:rsidP="00B53A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„A”</w:t>
            </w:r>
          </w:p>
          <w:p w14:paraId="436BD3A6" w14:textId="7CF7B212" w:rsidR="007712DD" w:rsidRPr="00562C43" w:rsidRDefault="00BD49A6" w:rsidP="00B53A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Wynagrodzenie z tytułu wykonania jednego badania polisomnograficznego:</w:t>
            </w:r>
          </w:p>
        </w:tc>
        <w:tc>
          <w:tcPr>
            <w:tcW w:w="3169" w:type="dxa"/>
            <w:shd w:val="clear" w:color="auto" w:fill="FFFFFF" w:themeFill="background1"/>
          </w:tcPr>
          <w:p w14:paraId="70385F0A" w14:textId="77777777" w:rsidR="007712DD" w:rsidRDefault="00BD49A6" w:rsidP="00BD49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„B”</w:t>
            </w:r>
          </w:p>
          <w:p w14:paraId="05FB5AD6" w14:textId="2BB2541B" w:rsidR="00BD49A6" w:rsidRPr="00562C43" w:rsidRDefault="00BD49A6" w:rsidP="00BD49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Wynagrodzenie z tytułu wykonania jednego badania polisomnograficznego z MSLT:</w:t>
            </w:r>
          </w:p>
        </w:tc>
      </w:tr>
      <w:tr w:rsidR="007712DD" w:rsidRPr="00562C43" w14:paraId="556CADC8" w14:textId="77777777" w:rsidTr="00AF4F81">
        <w:tc>
          <w:tcPr>
            <w:tcW w:w="3020" w:type="dxa"/>
            <w:vAlign w:val="center"/>
          </w:tcPr>
          <w:p w14:paraId="0A56C607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netto</w:t>
            </w:r>
          </w:p>
        </w:tc>
        <w:tc>
          <w:tcPr>
            <w:tcW w:w="3020" w:type="dxa"/>
            <w:vAlign w:val="center"/>
          </w:tcPr>
          <w:p w14:paraId="3DF7A88D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6109F0ED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DD" w:rsidRPr="00562C43" w14:paraId="42154B75" w14:textId="77777777" w:rsidTr="00BD49A6">
        <w:tc>
          <w:tcPr>
            <w:tcW w:w="3020" w:type="dxa"/>
            <w:shd w:val="clear" w:color="auto" w:fill="FFFFFF" w:themeFill="background1"/>
            <w:vAlign w:val="center"/>
          </w:tcPr>
          <w:p w14:paraId="4553AAE5" w14:textId="3903241A" w:rsidR="007712DD" w:rsidRPr="000C6862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Podatek VAT </w:t>
            </w:r>
            <w:r w:rsidR="00A50D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A50D68">
              <w:rPr>
                <w:rFonts w:ascii="Times New Roman" w:hAnsi="Times New Roman" w:cs="Times New Roman"/>
                <w:sz w:val="20"/>
                <w:szCs w:val="20"/>
              </w:rPr>
              <w:t xml:space="preserve">/zw. </w:t>
            </w:r>
          </w:p>
        </w:tc>
        <w:tc>
          <w:tcPr>
            <w:tcW w:w="3020" w:type="dxa"/>
            <w:vAlign w:val="center"/>
          </w:tcPr>
          <w:p w14:paraId="35CFF9D8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06B0A778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DD" w:rsidRPr="00562C43" w14:paraId="19BC0871" w14:textId="77777777" w:rsidTr="00AF4F81">
        <w:tc>
          <w:tcPr>
            <w:tcW w:w="3020" w:type="dxa"/>
            <w:vAlign w:val="center"/>
          </w:tcPr>
          <w:p w14:paraId="45FCAF6E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brutto</w:t>
            </w:r>
          </w:p>
        </w:tc>
        <w:tc>
          <w:tcPr>
            <w:tcW w:w="3020" w:type="dxa"/>
            <w:vAlign w:val="center"/>
          </w:tcPr>
          <w:p w14:paraId="09E2E655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60AAF669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BC923" w14:textId="77777777" w:rsidR="007712DD" w:rsidRPr="00562C43" w:rsidRDefault="007712DD" w:rsidP="00523568">
      <w:pPr>
        <w:jc w:val="both"/>
        <w:rPr>
          <w:b/>
          <w:bCs/>
          <w:sz w:val="20"/>
          <w:szCs w:val="20"/>
        </w:rPr>
      </w:pPr>
    </w:p>
    <w:p w14:paraId="017AEBC9" w14:textId="786C3537" w:rsidR="008B2F41" w:rsidRPr="00C61F78" w:rsidRDefault="008B2F41" w:rsidP="008B2F41">
      <w:pPr>
        <w:spacing w:line="300" w:lineRule="exact"/>
        <w:jc w:val="both"/>
        <w:rPr>
          <w:rFonts w:eastAsia="Garamond"/>
          <w:color w:val="000000"/>
        </w:rPr>
      </w:pPr>
      <w:r>
        <w:rPr>
          <w:rFonts w:eastAsia="Garamond"/>
          <w:color w:val="000000"/>
        </w:rPr>
        <w:t>Deklaruję świadczenie usług w zakresie</w:t>
      </w:r>
      <w:r>
        <w:rPr>
          <w:b/>
          <w:bCs/>
        </w:rPr>
        <w:t xml:space="preserve"> oceny badań polisomnograficznych i badań polisomnograficznych z MSLT zgodnie z regułami Amerykańskiej Akademii Medycyny Snu </w:t>
      </w:r>
      <w:r>
        <w:rPr>
          <w:b/>
          <w:bCs/>
        </w:rPr>
        <w:br/>
        <w:t xml:space="preserve">i prezentacją ich w raporcie </w:t>
      </w:r>
      <w:r>
        <w:rPr>
          <w:rFonts w:eastAsia="Garamond"/>
          <w:color w:val="000000"/>
        </w:rPr>
        <w:t xml:space="preserve">w </w:t>
      </w:r>
      <w:r w:rsidR="00A50D68">
        <w:rPr>
          <w:rFonts w:eastAsia="Garamond"/>
          <w:color w:val="000000"/>
        </w:rPr>
        <w:t>zależności od potrzeb Zamawiającego</w:t>
      </w:r>
      <w:r>
        <w:rPr>
          <w:rFonts w:eastAsia="Garamond"/>
          <w:color w:val="000000"/>
        </w:rPr>
        <w:t xml:space="preserve">. </w:t>
      </w:r>
    </w:p>
    <w:p w14:paraId="503A00F8" w14:textId="3A902E27" w:rsidR="00F800D1" w:rsidRPr="00C61F78" w:rsidRDefault="00D449E6" w:rsidP="008B2F41">
      <w:pPr>
        <w:jc w:val="both"/>
      </w:pPr>
      <w:r>
        <w:t xml:space="preserve">Informuję, że przyjąłem do wiadomości zasady przetwarzania danych osobowych przez SMS im. G. Narutowicza w Krakowie i oświadczam, że </w:t>
      </w:r>
      <w:r>
        <w:rPr>
          <w:rStyle w:val="Pogrubienie"/>
          <w:b w:val="0"/>
        </w:rPr>
        <w:t>wypełniłem obowiązki informacyjne przewidziane w</w:t>
      </w:r>
      <w:r w:rsidR="00A50D68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art.</w:t>
      </w:r>
      <w:r w:rsidR="00A50D68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13</w:t>
      </w:r>
      <w:r w:rsidR="00A50D68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lub</w:t>
      </w:r>
      <w:r w:rsidR="00A50D68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art.14</w:t>
      </w:r>
      <w:r w:rsidR="00A50D68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RODO</w:t>
      </w:r>
      <w:r w:rsidR="00A50D68">
        <w:rPr>
          <w:rStyle w:val="Pogrubienie"/>
          <w:b w:val="0"/>
        </w:rPr>
        <w:t xml:space="preserve"> </w:t>
      </w:r>
      <w:r>
        <w:t>wobec</w:t>
      </w:r>
      <w:r w:rsidR="00A50D68">
        <w:t xml:space="preserve"> </w:t>
      </w:r>
      <w:r>
        <w:t>osób</w:t>
      </w:r>
      <w:r w:rsidR="00A50D68">
        <w:t xml:space="preserve"> </w:t>
      </w:r>
      <w:r>
        <w:t>fizycznych, od których dane osobowe bezpośrednio lub pośrednio pozyskałem w celu ubiegania się o udzielenie zamówienia publicznego w niniejszym postępowaniu.</w:t>
      </w:r>
    </w:p>
    <w:p w14:paraId="24FF240D" w14:textId="77777777" w:rsidR="008B2F41" w:rsidRPr="00C61F78" w:rsidRDefault="008B2F41" w:rsidP="008B2F41">
      <w:pPr>
        <w:jc w:val="both"/>
        <w:rPr>
          <w:b/>
        </w:rPr>
      </w:pPr>
    </w:p>
    <w:p w14:paraId="5C441D5F" w14:textId="77777777" w:rsidR="00CA25A7" w:rsidRPr="00C61F78" w:rsidRDefault="00CA25A7" w:rsidP="008B2F41">
      <w:pPr>
        <w:numPr>
          <w:ilvl w:val="0"/>
          <w:numId w:val="36"/>
        </w:numPr>
        <w:ind w:left="284" w:hanging="284"/>
        <w:jc w:val="both"/>
        <w:rPr>
          <w:b/>
        </w:rPr>
      </w:pPr>
      <w:r>
        <w:rPr>
          <w:b/>
        </w:rPr>
        <w:t>Dane niezbędne do podpisania umowy:</w:t>
      </w:r>
    </w:p>
    <w:p w14:paraId="3C279DA1" w14:textId="77777777" w:rsidR="002E03A3" w:rsidRPr="00562C43" w:rsidRDefault="00CA25A7" w:rsidP="00CA25A7">
      <w:pPr>
        <w:ind w:left="426" w:hanging="3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6D6F457" w14:textId="77777777" w:rsidR="00CA25A7" w:rsidRPr="00562C43" w:rsidRDefault="00CA25A7" w:rsidP="00C4406F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a/     dane osoby/osób podpisującej umowę ze strony Wykonawcy  (jeżeli Pełnomocnik dołączyć pełnomocnictwo):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8"/>
        <w:gridCol w:w="5087"/>
      </w:tblGrid>
      <w:tr w:rsidR="00CA25A7" w:rsidRPr="00562C43" w14:paraId="1D9743B1" w14:textId="77777777" w:rsidTr="00401C5B">
        <w:tc>
          <w:tcPr>
            <w:tcW w:w="7440" w:type="dxa"/>
          </w:tcPr>
          <w:p w14:paraId="0F68990E" w14:textId="77777777" w:rsidR="00CA25A7" w:rsidRPr="00562C43" w:rsidRDefault="00CA25A7" w:rsidP="00401C5B">
            <w:pPr>
              <w:jc w:val="center"/>
              <w:rPr>
                <w:sz w:val="20"/>
                <w:szCs w:val="20"/>
              </w:rPr>
            </w:pPr>
            <w:bookmarkStart w:id="1" w:name="_Hlk172804923"/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7440" w:type="dxa"/>
          </w:tcPr>
          <w:p w14:paraId="3AC473B2" w14:textId="0AA1583C" w:rsidR="00CA25A7" w:rsidRPr="00562C43" w:rsidRDefault="00CA25A7" w:rsidP="0040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Funkcja (zgodnie z KRS lub CEIDG)</w:t>
            </w:r>
          </w:p>
        </w:tc>
      </w:tr>
      <w:tr w:rsidR="00CA25A7" w:rsidRPr="00562C43" w14:paraId="5BF47C8E" w14:textId="77777777" w:rsidTr="00401C5B">
        <w:tc>
          <w:tcPr>
            <w:tcW w:w="7440" w:type="dxa"/>
          </w:tcPr>
          <w:p w14:paraId="4F0C907A" w14:textId="77777777" w:rsidR="00CA25A7" w:rsidRPr="00562C43" w:rsidRDefault="00CA25A7" w:rsidP="00401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0" w:type="dxa"/>
          </w:tcPr>
          <w:p w14:paraId="300F747C" w14:textId="77777777" w:rsidR="00CA25A7" w:rsidRPr="00562C43" w:rsidRDefault="00CA25A7" w:rsidP="00401C5B">
            <w:pPr>
              <w:jc w:val="both"/>
              <w:rPr>
                <w:sz w:val="20"/>
                <w:szCs w:val="20"/>
              </w:rPr>
            </w:pPr>
          </w:p>
        </w:tc>
      </w:tr>
      <w:tr w:rsidR="00CA25A7" w:rsidRPr="00562C43" w14:paraId="12F9159D" w14:textId="77777777" w:rsidTr="00401C5B">
        <w:tc>
          <w:tcPr>
            <w:tcW w:w="7440" w:type="dxa"/>
          </w:tcPr>
          <w:p w14:paraId="4D5B46AD" w14:textId="77777777" w:rsidR="00CA25A7" w:rsidRPr="00562C43" w:rsidRDefault="00CA25A7" w:rsidP="00401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0" w:type="dxa"/>
          </w:tcPr>
          <w:p w14:paraId="41B334B0" w14:textId="77777777" w:rsidR="00CA25A7" w:rsidRPr="00562C43" w:rsidRDefault="00CA25A7" w:rsidP="00401C5B">
            <w:pPr>
              <w:jc w:val="both"/>
              <w:rPr>
                <w:sz w:val="20"/>
                <w:szCs w:val="20"/>
              </w:rPr>
            </w:pPr>
          </w:p>
        </w:tc>
      </w:tr>
    </w:tbl>
    <w:bookmarkEnd w:id="1"/>
    <w:p w14:paraId="78BEDB0F" w14:textId="77777777" w:rsidR="002E03A3" w:rsidRPr="00562C43" w:rsidRDefault="00CA25A7" w:rsidP="00CA25A7">
      <w:pPr>
        <w:ind w:left="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CE6C30A" w14:textId="77777777" w:rsidR="002E03A3" w:rsidRPr="00562C43" w:rsidRDefault="002E03A3" w:rsidP="00CA25A7">
      <w:pPr>
        <w:ind w:left="57"/>
        <w:jc w:val="both"/>
        <w:rPr>
          <w:sz w:val="20"/>
          <w:szCs w:val="20"/>
        </w:rPr>
      </w:pPr>
    </w:p>
    <w:p w14:paraId="4BD52263" w14:textId="77777777" w:rsidR="00CA25A7" w:rsidRPr="00562C43" w:rsidRDefault="00CA25A7" w:rsidP="00C4406F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b/    </w:t>
      </w:r>
      <w:bookmarkStart w:id="2" w:name="_Hlk172804659"/>
      <w:r>
        <w:rPr>
          <w:sz w:val="20"/>
          <w:szCs w:val="20"/>
        </w:rPr>
        <w:t>dane osoby odpowiedzialnej za realizację umowy po stronie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5045"/>
      </w:tblGrid>
      <w:tr w:rsidR="00CA25A7" w:rsidRPr="00562C43" w14:paraId="12E5CFD9" w14:textId="77777777" w:rsidTr="00401C5B">
        <w:tc>
          <w:tcPr>
            <w:tcW w:w="7508" w:type="dxa"/>
          </w:tcPr>
          <w:p w14:paraId="4A94FBF1" w14:textId="77777777" w:rsidR="00CA25A7" w:rsidRPr="00562C43" w:rsidRDefault="00CA25A7" w:rsidP="00401C5B">
            <w:pPr>
              <w:jc w:val="center"/>
              <w:rPr>
                <w:b/>
                <w:sz w:val="20"/>
                <w:szCs w:val="20"/>
              </w:rPr>
            </w:pPr>
            <w:bookmarkStart w:id="3" w:name="_Hlk172804850"/>
            <w:r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7400" w:type="dxa"/>
          </w:tcPr>
          <w:p w14:paraId="50922D6F" w14:textId="77777777" w:rsidR="00CA25A7" w:rsidRPr="00562C43" w:rsidRDefault="00CA25A7" w:rsidP="00401C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telefonu / e-mail</w:t>
            </w:r>
          </w:p>
        </w:tc>
      </w:tr>
      <w:tr w:rsidR="00CA25A7" w:rsidRPr="00562C43" w14:paraId="02A6F707" w14:textId="77777777" w:rsidTr="00401C5B">
        <w:tc>
          <w:tcPr>
            <w:tcW w:w="7508" w:type="dxa"/>
          </w:tcPr>
          <w:p w14:paraId="1563671D" w14:textId="77777777" w:rsidR="00CA25A7" w:rsidRPr="00562C43" w:rsidRDefault="00CA25A7" w:rsidP="00401C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00" w:type="dxa"/>
          </w:tcPr>
          <w:p w14:paraId="21778E9E" w14:textId="77777777" w:rsidR="00CA25A7" w:rsidRPr="00562C43" w:rsidRDefault="00CA25A7" w:rsidP="00401C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5A7" w:rsidRPr="00562C43" w14:paraId="5587C562" w14:textId="77777777" w:rsidTr="00401C5B">
        <w:tc>
          <w:tcPr>
            <w:tcW w:w="7508" w:type="dxa"/>
          </w:tcPr>
          <w:p w14:paraId="5A5F80C9" w14:textId="77777777" w:rsidR="00CA25A7" w:rsidRPr="00562C43" w:rsidRDefault="00CA25A7" w:rsidP="00401C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00" w:type="dxa"/>
          </w:tcPr>
          <w:p w14:paraId="1CDC9689" w14:textId="77777777" w:rsidR="00CA25A7" w:rsidRPr="00562C43" w:rsidRDefault="00CA25A7" w:rsidP="00401C5B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2"/>
      <w:bookmarkEnd w:id="3"/>
    </w:tbl>
    <w:p w14:paraId="54AC229B" w14:textId="77777777" w:rsidR="0006111F" w:rsidRPr="00562C43" w:rsidRDefault="0006111F" w:rsidP="0006111F">
      <w:pPr>
        <w:jc w:val="both"/>
        <w:rPr>
          <w:sz w:val="20"/>
          <w:szCs w:val="20"/>
        </w:rPr>
      </w:pPr>
    </w:p>
    <w:p w14:paraId="6AB884A0" w14:textId="77777777" w:rsidR="0006111F" w:rsidRPr="00562C43" w:rsidRDefault="0006111F" w:rsidP="0006111F">
      <w:pPr>
        <w:jc w:val="both"/>
        <w:rPr>
          <w:sz w:val="20"/>
          <w:szCs w:val="20"/>
        </w:rPr>
      </w:pPr>
    </w:p>
    <w:p w14:paraId="648160D3" w14:textId="77777777" w:rsidR="003B61FE" w:rsidRDefault="003B61FE" w:rsidP="0006111F">
      <w:pPr>
        <w:jc w:val="both"/>
        <w:rPr>
          <w:sz w:val="20"/>
          <w:szCs w:val="20"/>
        </w:rPr>
      </w:pPr>
    </w:p>
    <w:p w14:paraId="43C4D2AE" w14:textId="77777777" w:rsidR="00523568" w:rsidRPr="00C61F78" w:rsidRDefault="00523568" w:rsidP="00523568">
      <w:pPr>
        <w:numPr>
          <w:ilvl w:val="0"/>
          <w:numId w:val="36"/>
        </w:numPr>
        <w:jc w:val="both"/>
      </w:pPr>
      <w:r>
        <w:t>ZAŁĄCZNIKI DO OFERTY:</w:t>
      </w:r>
    </w:p>
    <w:p w14:paraId="70D32DE8" w14:textId="77777777" w:rsidR="00523568" w:rsidRPr="00C61F78" w:rsidRDefault="00523568" w:rsidP="00523568">
      <w:pPr>
        <w:jc w:val="both"/>
      </w:pPr>
    </w:p>
    <w:p w14:paraId="48C5AC9C" w14:textId="77777777" w:rsid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Aktualny odpis z właściwego rejestru lub z centralnej ewidencji i informacji </w:t>
      </w:r>
      <w:r>
        <w:br/>
        <w:t>o działalności gospodarczej, jeżeli odrębne przepisy wymagają wpisu do rejestru lub ewidencji, wystawiony nie wcześniej niż 6 miesięcy przed upływem terminu składania ofert.</w:t>
      </w:r>
    </w:p>
    <w:p w14:paraId="564F82C0" w14:textId="6F4052A9" w:rsidR="000235CD" w:rsidRDefault="000235CD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>Polisa OC.</w:t>
      </w:r>
    </w:p>
    <w:p w14:paraId="278FA067" w14:textId="18FEA26C" w:rsidR="000235CD" w:rsidRPr="00C61F78" w:rsidRDefault="000235CD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>Certyfikat Polskiego Towarzystwa Badań nad Snem</w:t>
      </w:r>
      <w:r w:rsidR="0020065A">
        <w:t>.</w:t>
      </w:r>
    </w:p>
    <w:p w14:paraId="627BAE0B" w14:textId="6717D57B" w:rsid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>CV wraz z przebiegiem pracy zawodowej.</w:t>
      </w:r>
    </w:p>
    <w:p w14:paraId="33A9DBF8" w14:textId="2BE94AB5" w:rsidR="00477233" w:rsidRDefault="00477233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>Poświadczenie wykształcenia – dyplom.</w:t>
      </w:r>
    </w:p>
    <w:p w14:paraId="3AF59590" w14:textId="1871C78D" w:rsidR="0020065A" w:rsidRDefault="0020065A" w:rsidP="00175083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8F5DB5">
        <w:t xml:space="preserve">Zaświadczenie z Krajowego Rejestru </w:t>
      </w:r>
      <w:r>
        <w:t xml:space="preserve">Karnego, zwierającego informację dot. Kartoteki karnej, Kartoteki Nieletnich, Kartoteki osób pozbawionych wolności oraz poszukiwanych listem gończym </w:t>
      </w:r>
      <w:r w:rsidRPr="008F5DB5">
        <w:t>wystawion</w:t>
      </w:r>
      <w:r>
        <w:t>e</w:t>
      </w:r>
      <w:r w:rsidRPr="008F5DB5">
        <w:t xml:space="preserve"> nie wcześniej niż 6 miesięcy przed terminem składania ofert.</w:t>
      </w:r>
    </w:p>
    <w:p w14:paraId="0677BD40" w14:textId="34B4656D" w:rsidR="00C61F78" w:rsidRPr="00C61F78" w:rsidRDefault="00C61F78" w:rsidP="000105CE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>Załącznik nr 1 – Zaakceptowany Projekt umowy.</w:t>
      </w:r>
    </w:p>
    <w:p w14:paraId="3AA3F3F4" w14:textId="77777777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>Załącznik nr 2 – Wypełniony i podpisany Formularz ofertowy.</w:t>
      </w:r>
    </w:p>
    <w:p w14:paraId="3ED297DB" w14:textId="35330E7D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>Załącznik nr 3 – Wypełniony i podpisany formularz oświadczenia – uwzględniający przesłanki wykluczenia z art. 7 ust. 1 ustawy o szczególnych rozwiązaniach w zakresie przeciwdziałania wspieraniu agresji na Ukrainę oraz służących ochronie bezpieczeństwa narodowego.</w:t>
      </w:r>
    </w:p>
    <w:p w14:paraId="30187996" w14:textId="10B460FA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</w:pPr>
      <w:r>
        <w:t>Załącznik nr 4 – Wypełniony i podpisany obowiązek informacyjny</w:t>
      </w:r>
      <w:r w:rsidR="00354EBB">
        <w:t>.</w:t>
      </w:r>
    </w:p>
    <w:p w14:paraId="0291BB95" w14:textId="77777777" w:rsidR="00523568" w:rsidRPr="00C61F78" w:rsidRDefault="00523568" w:rsidP="00523568">
      <w:pPr>
        <w:jc w:val="both"/>
      </w:pPr>
    </w:p>
    <w:p w14:paraId="2BD5EAEB" w14:textId="77777777" w:rsidR="00523568" w:rsidRPr="00C61F78" w:rsidRDefault="00523568" w:rsidP="00523568">
      <w:pPr>
        <w:jc w:val="both"/>
      </w:pPr>
    </w:p>
    <w:p w14:paraId="48A21527" w14:textId="77777777" w:rsidR="00523568" w:rsidRPr="00C61F78" w:rsidRDefault="00523568" w:rsidP="00523568">
      <w:pPr>
        <w:numPr>
          <w:ilvl w:val="0"/>
          <w:numId w:val="36"/>
        </w:numPr>
        <w:jc w:val="both"/>
      </w:pPr>
      <w:r>
        <w:t>OŚWIADCZENIA WYKONAWCY:</w:t>
      </w:r>
    </w:p>
    <w:p w14:paraId="0D125EED" w14:textId="77777777" w:rsidR="00523568" w:rsidRPr="00C61F78" w:rsidRDefault="00523568" w:rsidP="00523568">
      <w:pPr>
        <w:jc w:val="both"/>
      </w:pPr>
    </w:p>
    <w:p w14:paraId="7C62C4BC" w14:textId="26F5404A" w:rsidR="00F46072" w:rsidRPr="00C61F78" w:rsidRDefault="00F46072" w:rsidP="00F46072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 w:val="0"/>
        <w:jc w:val="both"/>
      </w:pPr>
      <w:r>
        <w:t>Wykonawca</w:t>
      </w:r>
      <w:r w:rsidR="00A50D68">
        <w:t xml:space="preserve"> </w:t>
      </w:r>
      <w:r>
        <w:t>oświadcza</w:t>
      </w:r>
      <w:r w:rsidR="00A50D68">
        <w:t xml:space="preserve"> </w:t>
      </w:r>
      <w:r>
        <w:t>że, uzyskał wszelkie informacje niezbędne do prawidłowego przygotowania i złożenia niniejszej oferty.</w:t>
      </w:r>
    </w:p>
    <w:p w14:paraId="14D050D7" w14:textId="4A7105B9" w:rsidR="00523568" w:rsidRPr="00C61F78" w:rsidRDefault="00523568" w:rsidP="003B61FE">
      <w:pPr>
        <w:pStyle w:val="Akapitzlist"/>
        <w:numPr>
          <w:ilvl w:val="0"/>
          <w:numId w:val="40"/>
        </w:numPr>
        <w:jc w:val="both"/>
      </w:pPr>
      <w:r>
        <w:t>Wykonawca oświadcza, że posiada niezbędne umiejętności, wiedzę, środki, sprzęt i doświadczenie do wykonania przedmiotu umowy.</w:t>
      </w:r>
    </w:p>
    <w:p w14:paraId="776E3AE0" w14:textId="4A592D8B" w:rsidR="00523568" w:rsidRPr="00C61F78" w:rsidRDefault="00523568" w:rsidP="00523568">
      <w:pPr>
        <w:pStyle w:val="Akapitzlist"/>
        <w:numPr>
          <w:ilvl w:val="0"/>
          <w:numId w:val="40"/>
        </w:numPr>
        <w:jc w:val="both"/>
      </w:pPr>
      <w:r>
        <w:t>Wykonawca oświadcza, że zapoznał się z projektem umowy i akceptuje jego warunki.</w:t>
      </w:r>
    </w:p>
    <w:p w14:paraId="5AD5A500" w14:textId="77777777" w:rsidR="00523568" w:rsidRPr="00562C43" w:rsidRDefault="00523568" w:rsidP="00523568">
      <w:pPr>
        <w:jc w:val="both"/>
        <w:rPr>
          <w:sz w:val="20"/>
          <w:szCs w:val="20"/>
        </w:rPr>
      </w:pPr>
    </w:p>
    <w:p w14:paraId="5127D421" w14:textId="77777777" w:rsidR="00523568" w:rsidRPr="00562C43" w:rsidRDefault="00523568" w:rsidP="00523568">
      <w:pPr>
        <w:jc w:val="both"/>
        <w:rPr>
          <w:sz w:val="20"/>
          <w:szCs w:val="20"/>
        </w:rPr>
      </w:pPr>
    </w:p>
    <w:p w14:paraId="0001DBBF" w14:textId="77777777" w:rsidR="00523568" w:rsidRPr="00562C43" w:rsidRDefault="00523568" w:rsidP="00523568">
      <w:pPr>
        <w:jc w:val="both"/>
        <w:rPr>
          <w:sz w:val="20"/>
          <w:szCs w:val="20"/>
        </w:rPr>
      </w:pPr>
    </w:p>
    <w:p w14:paraId="41144FEA" w14:textId="77777777" w:rsidR="00C61F78" w:rsidRDefault="00C61F78" w:rsidP="00CA25A7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right"/>
        <w:rPr>
          <w:sz w:val="20"/>
          <w:szCs w:val="20"/>
        </w:rPr>
      </w:pPr>
    </w:p>
    <w:p w14:paraId="6257D51F" w14:textId="67945882" w:rsidR="00C4406F" w:rsidRPr="00562C43" w:rsidRDefault="00CA25A7" w:rsidP="00CA25A7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5E9802F1" w14:textId="77777777" w:rsidR="00C4406F" w:rsidRPr="00562C43" w:rsidRDefault="00C4406F" w:rsidP="00CA25A7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right"/>
        <w:rPr>
          <w:sz w:val="20"/>
          <w:szCs w:val="20"/>
        </w:rPr>
      </w:pPr>
    </w:p>
    <w:p w14:paraId="08B5C8D9" w14:textId="77777777" w:rsidR="00CA25A7" w:rsidRPr="00562C43" w:rsidRDefault="00CA25A7" w:rsidP="00CA25A7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……………...................................................................                        </w:t>
      </w:r>
    </w:p>
    <w:p w14:paraId="40E6D285" w14:textId="77777777" w:rsidR="00CA25A7" w:rsidRPr="00562C43" w:rsidRDefault="00CA25A7" w:rsidP="0006111F">
      <w:pPr>
        <w:tabs>
          <w:tab w:val="left" w:pos="1985"/>
          <w:tab w:val="left" w:pos="4820"/>
          <w:tab w:val="left" w:pos="5387"/>
          <w:tab w:val="left" w:pos="8931"/>
        </w:tabs>
        <w:ind w:left="6372"/>
        <w:jc w:val="center"/>
        <w:rPr>
          <w:sz w:val="20"/>
          <w:szCs w:val="20"/>
          <w:vertAlign w:val="superscript"/>
        </w:rPr>
      </w:pPr>
    </w:p>
    <w:p w14:paraId="7227202A" w14:textId="77777777" w:rsidR="00C4406F" w:rsidRPr="00562C43" w:rsidRDefault="00C4406F" w:rsidP="0006111F">
      <w:pPr>
        <w:ind w:left="5528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podpis kwalifikowany/ zaufany/ osobisty osoby uprawnionej do składania oświadczeń woli </w:t>
      </w:r>
      <w:r>
        <w:rPr>
          <w:sz w:val="22"/>
          <w:szCs w:val="22"/>
          <w:vertAlign w:val="superscript"/>
        </w:rPr>
        <w:br/>
        <w:t>w imieniu Wykonawcy</w:t>
      </w:r>
    </w:p>
    <w:p w14:paraId="6209E204" w14:textId="77777777" w:rsidR="00CA25A7" w:rsidRPr="00562C43" w:rsidRDefault="00CA25A7" w:rsidP="00C4406F">
      <w:pPr>
        <w:tabs>
          <w:tab w:val="left" w:pos="1985"/>
          <w:tab w:val="left" w:pos="4820"/>
          <w:tab w:val="left" w:pos="5387"/>
          <w:tab w:val="left" w:pos="8931"/>
        </w:tabs>
        <w:ind w:left="6372"/>
        <w:rPr>
          <w:sz w:val="20"/>
          <w:szCs w:val="20"/>
        </w:rPr>
      </w:pPr>
    </w:p>
    <w:sectPr w:rsidR="00CA25A7" w:rsidRPr="00562C43" w:rsidSect="00CA25A7">
      <w:footerReference w:type="default" r:id="rId8"/>
      <w:pgSz w:w="11906" w:h="16838"/>
      <w:pgMar w:top="567" w:right="567" w:bottom="567" w:left="1134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9636" w14:textId="77777777" w:rsidR="000B3ECD" w:rsidRDefault="000B3ECD">
      <w:r>
        <w:separator/>
      </w:r>
    </w:p>
  </w:endnote>
  <w:endnote w:type="continuationSeparator" w:id="0">
    <w:p w14:paraId="684FFC08" w14:textId="77777777" w:rsidR="000B3ECD" w:rsidRDefault="000B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DDEF" w14:textId="77777777" w:rsidR="003E6119" w:rsidRDefault="003E611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4C2B" w14:textId="77777777" w:rsidR="000B3ECD" w:rsidRDefault="000B3ECD">
      <w:r>
        <w:separator/>
      </w:r>
    </w:p>
  </w:footnote>
  <w:footnote w:type="continuationSeparator" w:id="0">
    <w:p w14:paraId="220C53BF" w14:textId="77777777" w:rsidR="000B3ECD" w:rsidRDefault="000B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742355"/>
    <w:multiLevelType w:val="hybridMultilevel"/>
    <w:tmpl w:val="B8507566"/>
    <w:lvl w:ilvl="0" w:tplc="D5665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3770A6"/>
    <w:multiLevelType w:val="hybridMultilevel"/>
    <w:tmpl w:val="B6927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B5A5236"/>
    <w:multiLevelType w:val="hybridMultilevel"/>
    <w:tmpl w:val="D696C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230666"/>
    <w:multiLevelType w:val="hybridMultilevel"/>
    <w:tmpl w:val="46221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89F7879"/>
    <w:multiLevelType w:val="hybridMultilevel"/>
    <w:tmpl w:val="118C9412"/>
    <w:lvl w:ilvl="0" w:tplc="F490DB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44F52AF"/>
    <w:multiLevelType w:val="hybridMultilevel"/>
    <w:tmpl w:val="AA10C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9" w15:restartNumberingAfterBreak="0">
    <w:nsid w:val="4F135284"/>
    <w:multiLevelType w:val="hybridMultilevel"/>
    <w:tmpl w:val="A4641448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0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72C77F4"/>
    <w:multiLevelType w:val="hybridMultilevel"/>
    <w:tmpl w:val="A8DA3E04"/>
    <w:lvl w:ilvl="0" w:tplc="B71AE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4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CB3439"/>
    <w:multiLevelType w:val="hybridMultilevel"/>
    <w:tmpl w:val="72524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06AC9"/>
    <w:multiLevelType w:val="hybridMultilevel"/>
    <w:tmpl w:val="CBC8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40D4D"/>
    <w:multiLevelType w:val="hybridMultilevel"/>
    <w:tmpl w:val="08224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262084">
    <w:abstractNumId w:val="10"/>
  </w:num>
  <w:num w:numId="2" w16cid:durableId="2021619999">
    <w:abstractNumId w:val="23"/>
  </w:num>
  <w:num w:numId="3" w16cid:durableId="1837645276">
    <w:abstractNumId w:val="26"/>
  </w:num>
  <w:num w:numId="4" w16cid:durableId="1502161460">
    <w:abstractNumId w:val="5"/>
  </w:num>
  <w:num w:numId="5" w16cid:durableId="1000545343">
    <w:abstractNumId w:val="30"/>
  </w:num>
  <w:num w:numId="6" w16cid:durableId="1408650898">
    <w:abstractNumId w:val="6"/>
  </w:num>
  <w:num w:numId="7" w16cid:durableId="2634625">
    <w:abstractNumId w:val="7"/>
  </w:num>
  <w:num w:numId="8" w16cid:durableId="191112256">
    <w:abstractNumId w:val="34"/>
  </w:num>
  <w:num w:numId="9" w16cid:durableId="1744137120">
    <w:abstractNumId w:val="4"/>
  </w:num>
  <w:num w:numId="10" w16cid:durableId="826088573">
    <w:abstractNumId w:val="33"/>
  </w:num>
  <w:num w:numId="11" w16cid:durableId="763306185">
    <w:abstractNumId w:val="28"/>
  </w:num>
  <w:num w:numId="12" w16cid:durableId="2026442912">
    <w:abstractNumId w:val="13"/>
  </w:num>
  <w:num w:numId="13" w16cid:durableId="1808277957">
    <w:abstractNumId w:val="27"/>
  </w:num>
  <w:num w:numId="14" w16cid:durableId="714037500">
    <w:abstractNumId w:val="38"/>
  </w:num>
  <w:num w:numId="15" w16cid:durableId="1942646482">
    <w:abstractNumId w:val="24"/>
  </w:num>
  <w:num w:numId="16" w16cid:durableId="1307321626">
    <w:abstractNumId w:val="37"/>
  </w:num>
  <w:num w:numId="17" w16cid:durableId="81413976">
    <w:abstractNumId w:val="11"/>
  </w:num>
  <w:num w:numId="18" w16cid:durableId="1232884533">
    <w:abstractNumId w:val="17"/>
  </w:num>
  <w:num w:numId="19" w16cid:durableId="1919244723">
    <w:abstractNumId w:val="36"/>
  </w:num>
  <w:num w:numId="20" w16cid:durableId="1730153145">
    <w:abstractNumId w:val="1"/>
  </w:num>
  <w:num w:numId="21" w16cid:durableId="36980445">
    <w:abstractNumId w:val="32"/>
  </w:num>
  <w:num w:numId="22" w16cid:durableId="1475945113">
    <w:abstractNumId w:val="2"/>
  </w:num>
  <w:num w:numId="23" w16cid:durableId="1861502263">
    <w:abstractNumId w:val="14"/>
  </w:num>
  <w:num w:numId="24" w16cid:durableId="500463046">
    <w:abstractNumId w:val="35"/>
  </w:num>
  <w:num w:numId="25" w16cid:durableId="1911114208">
    <w:abstractNumId w:val="8"/>
  </w:num>
  <w:num w:numId="26" w16cid:durableId="1342003130">
    <w:abstractNumId w:val="16"/>
  </w:num>
  <w:num w:numId="27" w16cid:durableId="1325626720">
    <w:abstractNumId w:val="21"/>
  </w:num>
  <w:num w:numId="28" w16cid:durableId="747532021">
    <w:abstractNumId w:val="18"/>
  </w:num>
  <w:num w:numId="29" w16cid:durableId="44449700">
    <w:abstractNumId w:val="3"/>
  </w:num>
  <w:num w:numId="30" w16cid:durableId="1161889337">
    <w:abstractNumId w:val="19"/>
  </w:num>
  <w:num w:numId="31" w16cid:durableId="1590970555">
    <w:abstractNumId w:val="0"/>
  </w:num>
  <w:num w:numId="32" w16cid:durableId="1638140422">
    <w:abstractNumId w:val="22"/>
  </w:num>
  <w:num w:numId="33" w16cid:durableId="1242906682">
    <w:abstractNumId w:val="29"/>
  </w:num>
  <w:num w:numId="34" w16cid:durableId="547034984">
    <w:abstractNumId w:val="40"/>
  </w:num>
  <w:num w:numId="35" w16cid:durableId="656422770">
    <w:abstractNumId w:val="31"/>
  </w:num>
  <w:num w:numId="36" w16cid:durableId="1298225472">
    <w:abstractNumId w:val="9"/>
  </w:num>
  <w:num w:numId="37" w16cid:durableId="813522362">
    <w:abstractNumId w:val="39"/>
  </w:num>
  <w:num w:numId="38" w16cid:durableId="62679762">
    <w:abstractNumId w:val="12"/>
  </w:num>
  <w:num w:numId="39" w16cid:durableId="1209611225">
    <w:abstractNumId w:val="25"/>
  </w:num>
  <w:num w:numId="40" w16cid:durableId="993144964">
    <w:abstractNumId w:val="41"/>
  </w:num>
  <w:num w:numId="41" w16cid:durableId="1217161511">
    <w:abstractNumId w:val="20"/>
  </w:num>
  <w:num w:numId="42" w16cid:durableId="921068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17"/>
    <w:rsid w:val="000235CD"/>
    <w:rsid w:val="00030BF9"/>
    <w:rsid w:val="00037619"/>
    <w:rsid w:val="00052558"/>
    <w:rsid w:val="00052D0E"/>
    <w:rsid w:val="000554E4"/>
    <w:rsid w:val="00055C5B"/>
    <w:rsid w:val="0006111F"/>
    <w:rsid w:val="00072A0D"/>
    <w:rsid w:val="00090D66"/>
    <w:rsid w:val="00094340"/>
    <w:rsid w:val="000958FE"/>
    <w:rsid w:val="000A407A"/>
    <w:rsid w:val="000B3ECD"/>
    <w:rsid w:val="000C00EB"/>
    <w:rsid w:val="000C01E3"/>
    <w:rsid w:val="000C0381"/>
    <w:rsid w:val="000C6226"/>
    <w:rsid w:val="000C6862"/>
    <w:rsid w:val="000D3C82"/>
    <w:rsid w:val="000E3645"/>
    <w:rsid w:val="00112330"/>
    <w:rsid w:val="00125E28"/>
    <w:rsid w:val="00142560"/>
    <w:rsid w:val="00145F06"/>
    <w:rsid w:val="0019004C"/>
    <w:rsid w:val="001F49BF"/>
    <w:rsid w:val="0020065A"/>
    <w:rsid w:val="002019E4"/>
    <w:rsid w:val="002255F7"/>
    <w:rsid w:val="002427EB"/>
    <w:rsid w:val="0024489D"/>
    <w:rsid w:val="00252EB3"/>
    <w:rsid w:val="00267BD6"/>
    <w:rsid w:val="00286725"/>
    <w:rsid w:val="00295B47"/>
    <w:rsid w:val="002B54B2"/>
    <w:rsid w:val="002E03A3"/>
    <w:rsid w:val="002E1F35"/>
    <w:rsid w:val="002F287E"/>
    <w:rsid w:val="002F29C9"/>
    <w:rsid w:val="00311FC6"/>
    <w:rsid w:val="003122AA"/>
    <w:rsid w:val="0031506A"/>
    <w:rsid w:val="00340678"/>
    <w:rsid w:val="00354A92"/>
    <w:rsid w:val="00354EBB"/>
    <w:rsid w:val="003A1CD7"/>
    <w:rsid w:val="003B61FE"/>
    <w:rsid w:val="003E6119"/>
    <w:rsid w:val="00400514"/>
    <w:rsid w:val="00401C5B"/>
    <w:rsid w:val="004066F7"/>
    <w:rsid w:val="00415694"/>
    <w:rsid w:val="00423DEA"/>
    <w:rsid w:val="00470617"/>
    <w:rsid w:val="004710F6"/>
    <w:rsid w:val="00477233"/>
    <w:rsid w:val="00477A92"/>
    <w:rsid w:val="00494797"/>
    <w:rsid w:val="004A64BE"/>
    <w:rsid w:val="004C1974"/>
    <w:rsid w:val="004C509F"/>
    <w:rsid w:val="004D1D67"/>
    <w:rsid w:val="004D336F"/>
    <w:rsid w:val="004E2E36"/>
    <w:rsid w:val="0050485B"/>
    <w:rsid w:val="00523568"/>
    <w:rsid w:val="00550EEF"/>
    <w:rsid w:val="00561649"/>
    <w:rsid w:val="00562C43"/>
    <w:rsid w:val="005A0F17"/>
    <w:rsid w:val="005D5CDB"/>
    <w:rsid w:val="005F5460"/>
    <w:rsid w:val="0061297A"/>
    <w:rsid w:val="006416CE"/>
    <w:rsid w:val="00642374"/>
    <w:rsid w:val="006513B2"/>
    <w:rsid w:val="0065464C"/>
    <w:rsid w:val="00660BD5"/>
    <w:rsid w:val="00694AB8"/>
    <w:rsid w:val="006A16F9"/>
    <w:rsid w:val="006C2568"/>
    <w:rsid w:val="006D6AA3"/>
    <w:rsid w:val="006E1BB7"/>
    <w:rsid w:val="006F76EE"/>
    <w:rsid w:val="00701E36"/>
    <w:rsid w:val="00720C03"/>
    <w:rsid w:val="007510CE"/>
    <w:rsid w:val="007712DD"/>
    <w:rsid w:val="00794323"/>
    <w:rsid w:val="007A6C48"/>
    <w:rsid w:val="007A70C0"/>
    <w:rsid w:val="007B2C2F"/>
    <w:rsid w:val="007C2DD8"/>
    <w:rsid w:val="007C6833"/>
    <w:rsid w:val="007F5514"/>
    <w:rsid w:val="00811F97"/>
    <w:rsid w:val="008201C1"/>
    <w:rsid w:val="00820EC0"/>
    <w:rsid w:val="00836896"/>
    <w:rsid w:val="00837DCE"/>
    <w:rsid w:val="0084756B"/>
    <w:rsid w:val="008547A9"/>
    <w:rsid w:val="008838D5"/>
    <w:rsid w:val="00896673"/>
    <w:rsid w:val="008A292B"/>
    <w:rsid w:val="008B2F41"/>
    <w:rsid w:val="008B7D80"/>
    <w:rsid w:val="008C5A08"/>
    <w:rsid w:val="00911EF9"/>
    <w:rsid w:val="0091349D"/>
    <w:rsid w:val="00923107"/>
    <w:rsid w:val="00927DCC"/>
    <w:rsid w:val="00945DE6"/>
    <w:rsid w:val="00953F00"/>
    <w:rsid w:val="009807DF"/>
    <w:rsid w:val="00995B23"/>
    <w:rsid w:val="009D30AB"/>
    <w:rsid w:val="009D7AAC"/>
    <w:rsid w:val="009E1581"/>
    <w:rsid w:val="00A50D68"/>
    <w:rsid w:val="00A55896"/>
    <w:rsid w:val="00A80556"/>
    <w:rsid w:val="00A968F7"/>
    <w:rsid w:val="00AB2974"/>
    <w:rsid w:val="00AD2F7C"/>
    <w:rsid w:val="00AF0B9B"/>
    <w:rsid w:val="00AF4F81"/>
    <w:rsid w:val="00AF7C92"/>
    <w:rsid w:val="00B31CAD"/>
    <w:rsid w:val="00B4670D"/>
    <w:rsid w:val="00B50351"/>
    <w:rsid w:val="00B57A52"/>
    <w:rsid w:val="00B76EF9"/>
    <w:rsid w:val="00BA0DDA"/>
    <w:rsid w:val="00BB3212"/>
    <w:rsid w:val="00BC3915"/>
    <w:rsid w:val="00BD49A6"/>
    <w:rsid w:val="00C10C85"/>
    <w:rsid w:val="00C26138"/>
    <w:rsid w:val="00C35B47"/>
    <w:rsid w:val="00C35F60"/>
    <w:rsid w:val="00C4186D"/>
    <w:rsid w:val="00C4406F"/>
    <w:rsid w:val="00C61F78"/>
    <w:rsid w:val="00C96BCB"/>
    <w:rsid w:val="00CA25A7"/>
    <w:rsid w:val="00CE0CF8"/>
    <w:rsid w:val="00CF435A"/>
    <w:rsid w:val="00D0457A"/>
    <w:rsid w:val="00D157AB"/>
    <w:rsid w:val="00D337B2"/>
    <w:rsid w:val="00D449E6"/>
    <w:rsid w:val="00DE36EF"/>
    <w:rsid w:val="00E006C3"/>
    <w:rsid w:val="00E02914"/>
    <w:rsid w:val="00E212AF"/>
    <w:rsid w:val="00E62C78"/>
    <w:rsid w:val="00E75B00"/>
    <w:rsid w:val="00E969F4"/>
    <w:rsid w:val="00E9720A"/>
    <w:rsid w:val="00E97321"/>
    <w:rsid w:val="00EA4244"/>
    <w:rsid w:val="00EA4CDB"/>
    <w:rsid w:val="00F0749A"/>
    <w:rsid w:val="00F10D34"/>
    <w:rsid w:val="00F4258D"/>
    <w:rsid w:val="00F46072"/>
    <w:rsid w:val="00F556ED"/>
    <w:rsid w:val="00F7160E"/>
    <w:rsid w:val="00F800D1"/>
    <w:rsid w:val="00F94B65"/>
    <w:rsid w:val="00F97DC6"/>
    <w:rsid w:val="00FA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F658B"/>
  <w15:chartTrackingRefBased/>
  <w15:docId w15:val="{CB21092D-A1F6-4736-9905-147D0115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5E2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paragraph" w:styleId="Tekstprzypisudolnego">
    <w:name w:val="footnote text"/>
    <w:basedOn w:val="Normalny"/>
    <w:link w:val="TekstprzypisudolnegoZnak"/>
    <w:rsid w:val="00CA25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25A7"/>
  </w:style>
  <w:style w:type="character" w:styleId="Odwoanieprzypisudolnego">
    <w:name w:val="footnote reference"/>
    <w:uiPriority w:val="99"/>
    <w:unhideWhenUsed/>
    <w:rsid w:val="00CA25A7"/>
    <w:rPr>
      <w:vertAlign w:val="superscript"/>
    </w:rPr>
  </w:style>
  <w:style w:type="paragraph" w:styleId="Tekstdymka">
    <w:name w:val="Balloon Text"/>
    <w:basedOn w:val="Normalny"/>
    <w:link w:val="TekstdymkaZnak"/>
    <w:rsid w:val="00F074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0749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D449E6"/>
    <w:rPr>
      <w:b/>
      <w:bCs/>
    </w:rPr>
  </w:style>
  <w:style w:type="table" w:styleId="Tabela-Siatka">
    <w:name w:val="Table Grid"/>
    <w:basedOn w:val="Standardowy"/>
    <w:uiPriority w:val="99"/>
    <w:rsid w:val="007712DD"/>
    <w:pPr>
      <w:spacing w:after="200" w:line="276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61F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ZP-BB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8248-F942-49BC-B716-721EF915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11</TotalTime>
  <Pages>2</Pages>
  <Words>448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Your User Name</dc:creator>
  <cp:keywords/>
  <dc:description/>
  <cp:lastModifiedBy>Ewa Strzelecka-Majchrzak</cp:lastModifiedBy>
  <cp:revision>5</cp:revision>
  <cp:lastPrinted>2026-04-16T07:43:00Z</cp:lastPrinted>
  <dcterms:created xsi:type="dcterms:W3CDTF">2026-04-16T06:42:00Z</dcterms:created>
  <dcterms:modified xsi:type="dcterms:W3CDTF">2026-04-17T06:22:00Z</dcterms:modified>
</cp:coreProperties>
</file>