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NIP:   </w:t>
            </w:r>
            <w:proofErr w:type="gramEnd"/>
            <w:r w:rsidRPr="00E337C9">
              <w:rPr>
                <w:b/>
              </w:rPr>
              <w:t xml:space="preserve">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Tel:   </w:t>
            </w:r>
            <w:proofErr w:type="gramEnd"/>
            <w:r w:rsidRPr="00E337C9">
              <w:rPr>
                <w:b/>
              </w:rPr>
              <w:t xml:space="preserve">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1FDE60C0" w14:textId="6F6B6C45" w:rsidR="002F79B2" w:rsidRPr="00E86BC4" w:rsidRDefault="0030452B" w:rsidP="00E86BC4">
      <w:pPr>
        <w:ind w:left="180"/>
        <w:jc w:val="center"/>
        <w:rPr>
          <w:b/>
          <w:color w:val="000000"/>
          <w:sz w:val="22"/>
          <w:szCs w:val="22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A410C8" w:rsidRPr="00A410C8">
        <w:rPr>
          <w:b/>
          <w:color w:val="000000"/>
          <w:sz w:val="22"/>
          <w:szCs w:val="22"/>
        </w:rPr>
        <w:t xml:space="preserve">Zakup i dostawa </w:t>
      </w:r>
      <w:r w:rsidR="00E86BC4">
        <w:rPr>
          <w:b/>
          <w:color w:val="000000"/>
          <w:sz w:val="22"/>
          <w:szCs w:val="22"/>
        </w:rPr>
        <w:t>środków opatrunkowych</w:t>
      </w:r>
      <w:r>
        <w:rPr>
          <w:b/>
          <w:color w:val="000000"/>
          <w:sz w:val="22"/>
          <w:szCs w:val="22"/>
        </w:rPr>
        <w:t>”</w:t>
      </w: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5F30C635" w:rsidR="00B8051F" w:rsidRPr="00C71AE0" w:rsidRDefault="001930D6" w:rsidP="003C0032">
      <w:pPr>
        <w:numPr>
          <w:ilvl w:val="0"/>
          <w:numId w:val="45"/>
        </w:numPr>
      </w:pPr>
      <w:r w:rsidRPr="00C71AE0">
        <w:t xml:space="preserve">oferujemy wykonanie przedmiotu </w:t>
      </w:r>
      <w:r w:rsidR="00E86BC4" w:rsidRPr="00C71AE0">
        <w:t>zamówienia: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77EB2FDF" w14:textId="77777777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</w:t>
            </w:r>
          </w:p>
          <w:p w14:paraId="52C13FE3" w14:textId="77777777" w:rsidR="00E86BC4" w:rsidRDefault="00E86BC4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>Pakiet … - ………*</w:t>
            </w:r>
          </w:p>
          <w:p w14:paraId="3314C163" w14:textId="14988064" w:rsidR="00E86BC4" w:rsidRDefault="00E86BC4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110A72E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325CF5">
        <w:rPr>
          <w:b/>
          <w:bCs/>
          <w:sz w:val="22"/>
          <w:szCs w:val="22"/>
        </w:rPr>
        <w:t>12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</w:t>
      </w:r>
      <w:proofErr w:type="gramStart"/>
      <w:r w:rsidRPr="00A9671B">
        <w:rPr>
          <w:sz w:val="22"/>
          <w:szCs w:val="22"/>
        </w:rPr>
        <w:t>umowę  ze</w:t>
      </w:r>
      <w:proofErr w:type="gramEnd"/>
      <w:r w:rsidRPr="00A9671B">
        <w:rPr>
          <w:sz w:val="22"/>
          <w:szCs w:val="22"/>
        </w:rPr>
        <w:t xml:space="preserve">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3F1AB472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proofErr w:type="gramStart"/>
      <w:r w:rsidR="00CB45A4">
        <w:rPr>
          <w:sz w:val="22"/>
          <w:szCs w:val="22"/>
        </w:rPr>
        <w:t>( imię</w:t>
      </w:r>
      <w:proofErr w:type="gramEnd"/>
      <w:r w:rsidR="00CB45A4">
        <w:rPr>
          <w:sz w:val="22"/>
          <w:szCs w:val="22"/>
        </w:rPr>
        <w:t>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</w:t>
      </w:r>
      <w:proofErr w:type="gramStart"/>
      <w:r w:rsidR="0030452B">
        <w:rPr>
          <w:sz w:val="22"/>
          <w:szCs w:val="22"/>
        </w:rPr>
        <w:t>…….</w:t>
      </w:r>
      <w:proofErr w:type="gramEnd"/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</w:t>
      </w:r>
      <w:proofErr w:type="gramStart"/>
      <w:r w:rsidRPr="00741980">
        <w:rPr>
          <w:rFonts w:ascii="Arial" w:hAnsi="Arial" w:cs="Arial"/>
          <w:sz w:val="16"/>
          <w:szCs w:val="16"/>
        </w:rPr>
        <w:t>( zał.</w:t>
      </w:r>
      <w:proofErr w:type="gramEnd"/>
      <w:r w:rsidRPr="00741980">
        <w:rPr>
          <w:rFonts w:ascii="Arial" w:hAnsi="Arial" w:cs="Arial"/>
          <w:sz w:val="16"/>
          <w:szCs w:val="16"/>
        </w:rPr>
        <w:t xml:space="preserve"> nr </w:t>
      </w:r>
      <w:proofErr w:type="gramStart"/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</w:t>
      </w:r>
      <w:proofErr w:type="gramEnd"/>
      <w:r w:rsidRPr="0074198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1DFC0FBA" w:rsidR="008C3612" w:rsidRDefault="00CD75E8">
    <w:pPr>
      <w:pStyle w:val="Nagwek"/>
    </w:pPr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EF3C93">
      <w:rPr>
        <w:color w:val="000000" w:themeColor="text1"/>
        <w:sz w:val="22"/>
        <w:szCs w:val="22"/>
      </w:rPr>
      <w:t xml:space="preserve"> </w:t>
    </w:r>
    <w:r w:rsidR="00E86BC4">
      <w:rPr>
        <w:b/>
        <w:bCs/>
        <w:sz w:val="22"/>
        <w:szCs w:val="22"/>
      </w:rPr>
      <w:t>307</w:t>
    </w:r>
    <w:r w:rsidR="00E92C8D">
      <w:rPr>
        <w:b/>
        <w:bCs/>
        <w:sz w:val="22"/>
        <w:szCs w:val="22"/>
      </w:rPr>
      <w:t>/</w:t>
    </w:r>
    <w:r w:rsidR="00721D95">
      <w:rPr>
        <w:b/>
        <w:bCs/>
        <w:sz w:val="22"/>
        <w:szCs w:val="22"/>
      </w:rPr>
      <w:t>D/D</w:t>
    </w:r>
    <w:r w:rsidR="00DC647C">
      <w:rPr>
        <w:b/>
        <w:bCs/>
        <w:sz w:val="22"/>
        <w:szCs w:val="22"/>
      </w:rPr>
      <w:t>ZM</w:t>
    </w:r>
    <w:r w:rsidR="00831BBC">
      <w:tab/>
    </w:r>
    <w:r w:rsidR="00831BBC">
      <w:tab/>
    </w:r>
    <w:r w:rsidR="008C3612">
      <w:t xml:space="preserve">Załącznik </w:t>
    </w:r>
    <w:proofErr w:type="gramStart"/>
    <w:r w:rsidR="008C3612">
      <w:t>Nr</w:t>
    </w:r>
    <w:r w:rsidR="000B39EB">
      <w:t xml:space="preserve">  </w:t>
    </w:r>
    <w:r w:rsidR="00831BBC">
      <w:t>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65035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6453B"/>
    <w:rsid w:val="00394904"/>
    <w:rsid w:val="00395C93"/>
    <w:rsid w:val="003C0032"/>
    <w:rsid w:val="003D4162"/>
    <w:rsid w:val="003D4F94"/>
    <w:rsid w:val="003E221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74C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C76"/>
    <w:rsid w:val="00E54386"/>
    <w:rsid w:val="00E75886"/>
    <w:rsid w:val="00E75B79"/>
    <w:rsid w:val="00E82A62"/>
    <w:rsid w:val="00E86BC4"/>
    <w:rsid w:val="00E92A7B"/>
    <w:rsid w:val="00E92C8D"/>
    <w:rsid w:val="00E94047"/>
    <w:rsid w:val="00E95A8A"/>
    <w:rsid w:val="00EA49A4"/>
    <w:rsid w:val="00EC1293"/>
    <w:rsid w:val="00EC65A4"/>
    <w:rsid w:val="00ED4071"/>
    <w:rsid w:val="00EE446C"/>
    <w:rsid w:val="00EF3C93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62</TotalTime>
  <Pages>2</Pages>
  <Words>317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Paweł Zębala</cp:lastModifiedBy>
  <cp:revision>34</cp:revision>
  <cp:lastPrinted>2017-06-07T05:34:00Z</cp:lastPrinted>
  <dcterms:created xsi:type="dcterms:W3CDTF">2021-06-08T07:43:00Z</dcterms:created>
  <dcterms:modified xsi:type="dcterms:W3CDTF">2026-04-01T09:17:00Z</dcterms:modified>
</cp:coreProperties>
</file>