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CEBBC" w14:textId="18F0F612" w:rsidR="001930D6" w:rsidRPr="00810E23" w:rsidRDefault="001930D6" w:rsidP="00C83394">
      <w:pPr>
        <w:jc w:val="center"/>
        <w:outlineLvl w:val="0"/>
        <w:rPr>
          <w:rFonts w:asciiTheme="majorHAnsi" w:hAnsiTheme="majorHAnsi" w:cstheme="majorHAnsi"/>
          <w:b/>
          <w:sz w:val="22"/>
          <w:szCs w:val="22"/>
          <w:u w:val="single"/>
        </w:rPr>
      </w:pPr>
      <w:r w:rsidRPr="00810E23">
        <w:rPr>
          <w:rFonts w:asciiTheme="majorHAnsi" w:hAnsiTheme="majorHAnsi" w:cstheme="majorHAnsi"/>
          <w:b/>
          <w:sz w:val="22"/>
          <w:szCs w:val="22"/>
        </w:rPr>
        <w:t>FORMULARZ OFERT</w:t>
      </w:r>
      <w:r w:rsidR="00A40114" w:rsidRPr="00810E23">
        <w:rPr>
          <w:rFonts w:asciiTheme="majorHAnsi" w:hAnsiTheme="majorHAnsi" w:cstheme="majorHAnsi"/>
          <w:b/>
          <w:sz w:val="22"/>
          <w:szCs w:val="22"/>
        </w:rPr>
        <w:t>OWY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90"/>
        <w:gridCol w:w="5875"/>
      </w:tblGrid>
      <w:tr w:rsidR="00E337C9" w:rsidRPr="00810E23" w14:paraId="4E44861B" w14:textId="77777777" w:rsidTr="00E337C9">
        <w:tc>
          <w:tcPr>
            <w:tcW w:w="4190" w:type="dxa"/>
            <w:vAlign w:val="center"/>
          </w:tcPr>
          <w:p w14:paraId="2F59CDD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  <w:p w14:paraId="233B4B5D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Nazwa Wykonawcy</w:t>
            </w:r>
          </w:p>
        </w:tc>
        <w:tc>
          <w:tcPr>
            <w:tcW w:w="5875" w:type="dxa"/>
          </w:tcPr>
          <w:p w14:paraId="34C6EB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1CE376C9" w14:textId="77777777" w:rsidTr="00E337C9">
        <w:tc>
          <w:tcPr>
            <w:tcW w:w="4190" w:type="dxa"/>
          </w:tcPr>
          <w:p w14:paraId="35D98B08" w14:textId="795155FA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(siedziba) Wykonawcy/ województwo/ kod NUTS</w:t>
            </w:r>
          </w:p>
        </w:tc>
        <w:tc>
          <w:tcPr>
            <w:tcW w:w="5875" w:type="dxa"/>
          </w:tcPr>
          <w:p w14:paraId="75B787D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7A85339" w14:textId="77777777" w:rsidTr="00E337C9">
        <w:tc>
          <w:tcPr>
            <w:tcW w:w="4190" w:type="dxa"/>
          </w:tcPr>
          <w:p w14:paraId="5D50C6A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do korespondencji</w:t>
            </w:r>
          </w:p>
        </w:tc>
        <w:tc>
          <w:tcPr>
            <w:tcW w:w="5875" w:type="dxa"/>
          </w:tcPr>
          <w:p w14:paraId="7EE2A386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5C8264C6" w14:textId="77777777" w:rsidTr="00E337C9">
        <w:tc>
          <w:tcPr>
            <w:tcW w:w="4190" w:type="dxa"/>
          </w:tcPr>
          <w:p w14:paraId="6F8DA22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Adres zamieszkania Przedsiębiorcy (</w:t>
            </w: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jeżeli dotyczy)</w:t>
            </w:r>
          </w:p>
        </w:tc>
        <w:tc>
          <w:tcPr>
            <w:tcW w:w="5875" w:type="dxa"/>
          </w:tcPr>
          <w:p w14:paraId="2793647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E337C9" w:rsidRPr="00810E23" w14:paraId="3910BE6B" w14:textId="77777777" w:rsidTr="00E337C9">
        <w:tc>
          <w:tcPr>
            <w:tcW w:w="4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1790" w14:textId="4209BA3F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bCs/>
                <w:sz w:val="22"/>
                <w:szCs w:val="22"/>
                <w:lang w:eastAsia="en-US"/>
              </w:rPr>
              <w:t>Wysokość kapitału zakładowego(jeżeli dotyczy)</w:t>
            </w:r>
          </w:p>
        </w:tc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D2AA" w14:textId="0A3ACF64" w:rsidR="00E337C9" w:rsidRPr="00810E23" w:rsidRDefault="00E337C9" w:rsidP="00810E23">
            <w:pPr>
              <w:spacing w:line="252" w:lineRule="auto"/>
              <w:jc w:val="both"/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="00E337C9" w:rsidRPr="00810E23" w14:paraId="12927A4B" w14:textId="77777777" w:rsidTr="00E337C9">
        <w:tc>
          <w:tcPr>
            <w:tcW w:w="4190" w:type="dxa"/>
          </w:tcPr>
          <w:p w14:paraId="5265CFA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 / REGON</w:t>
            </w:r>
          </w:p>
        </w:tc>
        <w:tc>
          <w:tcPr>
            <w:tcW w:w="5875" w:type="dxa"/>
          </w:tcPr>
          <w:p w14:paraId="26DD4AFC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NIP:                                         REGON:</w:t>
            </w:r>
          </w:p>
        </w:tc>
      </w:tr>
      <w:tr w:rsidR="00E337C9" w:rsidRPr="00810E23" w14:paraId="68E2C2BE" w14:textId="77777777" w:rsidTr="00E337C9">
        <w:tc>
          <w:tcPr>
            <w:tcW w:w="4190" w:type="dxa"/>
          </w:tcPr>
          <w:p w14:paraId="186A536F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</w:t>
            </w:r>
          </w:p>
        </w:tc>
        <w:tc>
          <w:tcPr>
            <w:tcW w:w="5875" w:type="dxa"/>
          </w:tcPr>
          <w:p w14:paraId="420F880A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Tel:                                          FAX:</w:t>
            </w:r>
          </w:p>
        </w:tc>
      </w:tr>
      <w:tr w:rsidR="00E337C9" w:rsidRPr="00810E23" w14:paraId="05665F70" w14:textId="77777777" w:rsidTr="00E337C9">
        <w:trPr>
          <w:trHeight w:val="569"/>
        </w:trPr>
        <w:tc>
          <w:tcPr>
            <w:tcW w:w="4190" w:type="dxa"/>
          </w:tcPr>
          <w:p w14:paraId="5E55EE6E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Osoba do kontaktów</w:t>
            </w:r>
          </w:p>
        </w:tc>
        <w:tc>
          <w:tcPr>
            <w:tcW w:w="5875" w:type="dxa"/>
          </w:tcPr>
          <w:p w14:paraId="21A8D205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imię i nazwisko:</w:t>
            </w:r>
          </w:p>
          <w:p w14:paraId="648DDE69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telefon / fax:</w:t>
            </w:r>
          </w:p>
          <w:p w14:paraId="319A3EC2" w14:textId="77777777" w:rsidR="00E337C9" w:rsidRPr="00810E23" w:rsidRDefault="00E337C9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b/>
                <w:sz w:val="22"/>
                <w:szCs w:val="22"/>
              </w:rPr>
              <w:t>e-mail:</w:t>
            </w:r>
          </w:p>
        </w:tc>
      </w:tr>
    </w:tbl>
    <w:p w14:paraId="31327241" w14:textId="14614B05" w:rsidR="00B8051F" w:rsidRPr="00810E23" w:rsidRDefault="005F5D92" w:rsidP="00C83394">
      <w:pPr>
        <w:jc w:val="center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Nawiązując do </w:t>
      </w:r>
      <w:r w:rsidR="008F294C" w:rsidRPr="00810E23">
        <w:rPr>
          <w:rFonts w:asciiTheme="majorHAnsi" w:hAnsiTheme="majorHAnsi" w:cstheme="majorHAnsi"/>
          <w:sz w:val="22"/>
          <w:szCs w:val="22"/>
        </w:rPr>
        <w:t>zapytania ofertowego</w:t>
      </w:r>
      <w:r w:rsidRPr="00810E23">
        <w:rPr>
          <w:rFonts w:asciiTheme="majorHAnsi" w:hAnsiTheme="majorHAnsi" w:cstheme="majorHAnsi"/>
          <w:sz w:val="22"/>
          <w:szCs w:val="22"/>
        </w:rPr>
        <w:t xml:space="preserve"> na:</w:t>
      </w:r>
      <w:r w:rsidR="001D2F2B"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="00C13801" w:rsidRPr="00C13801">
        <w:rPr>
          <w:rFonts w:asciiTheme="majorHAnsi" w:eastAsia="Calibri" w:hAnsiTheme="majorHAnsi" w:cstheme="majorHAnsi"/>
          <w:b/>
          <w:bCs/>
          <w:i/>
          <w:iCs/>
          <w:sz w:val="22"/>
          <w:szCs w:val="22"/>
          <w:lang w:eastAsia="en-US"/>
        </w:rPr>
        <w:t>„</w:t>
      </w:r>
      <w:bookmarkStart w:id="0" w:name="_Hlk161659493"/>
      <w:r w:rsidR="00C13801" w:rsidRPr="00C13801">
        <w:rPr>
          <w:rFonts w:asciiTheme="majorHAnsi" w:eastAsia="Calibri" w:hAnsiTheme="majorHAnsi" w:cstheme="majorHAnsi"/>
          <w:b/>
          <w:bCs/>
          <w:i/>
          <w:iCs/>
          <w:sz w:val="22"/>
          <w:szCs w:val="22"/>
          <w:lang w:eastAsia="en-US"/>
        </w:rPr>
        <w:t xml:space="preserve">Usługa czyszczenia, dezynfekcji i konserwacji zbiorników wodnych o </w:t>
      </w:r>
      <w:bookmarkStart w:id="1" w:name="_Hlk161818714"/>
      <w:r w:rsidR="00C13801" w:rsidRPr="00C13801">
        <w:rPr>
          <w:rFonts w:asciiTheme="majorHAnsi" w:eastAsia="Calibri" w:hAnsiTheme="majorHAnsi" w:cstheme="majorHAnsi"/>
          <w:b/>
          <w:bCs/>
          <w:i/>
          <w:iCs/>
          <w:sz w:val="22"/>
          <w:szCs w:val="22"/>
          <w:lang w:eastAsia="en-US"/>
        </w:rPr>
        <w:t>pojemności 600m</w:t>
      </w:r>
      <w:r w:rsidR="00C13801" w:rsidRPr="00C13801">
        <w:rPr>
          <w:rFonts w:asciiTheme="majorHAnsi" w:eastAsia="Calibri" w:hAnsiTheme="majorHAnsi" w:cstheme="majorHAnsi"/>
          <w:b/>
          <w:bCs/>
          <w:i/>
          <w:iCs/>
          <w:sz w:val="22"/>
          <w:szCs w:val="22"/>
          <w:vertAlign w:val="superscript"/>
          <w:lang w:eastAsia="en-US"/>
        </w:rPr>
        <w:t>3</w:t>
      </w:r>
      <w:bookmarkEnd w:id="1"/>
      <w:r w:rsidR="00C13801" w:rsidRPr="00C13801">
        <w:rPr>
          <w:rFonts w:asciiTheme="majorHAnsi" w:eastAsia="Calibri" w:hAnsiTheme="majorHAnsi" w:cstheme="majorHAnsi"/>
          <w:b/>
          <w:bCs/>
          <w:i/>
          <w:iCs/>
          <w:sz w:val="22"/>
          <w:szCs w:val="22"/>
          <w:vertAlign w:val="superscript"/>
          <w:lang w:eastAsia="en-US"/>
        </w:rPr>
        <w:t xml:space="preserve"> </w:t>
      </w:r>
      <w:r w:rsidR="00C13801" w:rsidRPr="00C13801">
        <w:rPr>
          <w:rFonts w:asciiTheme="majorHAnsi" w:eastAsia="Calibri" w:hAnsiTheme="majorHAnsi" w:cstheme="majorHAnsi"/>
          <w:b/>
          <w:bCs/>
          <w:i/>
          <w:iCs/>
          <w:sz w:val="22"/>
          <w:szCs w:val="22"/>
          <w:lang w:eastAsia="en-US"/>
        </w:rPr>
        <w:t xml:space="preserve">II” </w:t>
      </w:r>
      <w:bookmarkEnd w:id="0"/>
      <w:r w:rsidR="001930D6" w:rsidRPr="00810E23">
        <w:rPr>
          <w:rFonts w:asciiTheme="majorHAnsi" w:hAnsiTheme="majorHAnsi" w:cstheme="majorHAnsi"/>
          <w:sz w:val="22"/>
          <w:szCs w:val="22"/>
        </w:rPr>
        <w:t>oferujemy wykonanie przedmiotu zamówienia</w:t>
      </w:r>
      <w:r w:rsidR="001E1C40" w:rsidRPr="00810E23">
        <w:rPr>
          <w:rFonts w:asciiTheme="majorHAnsi" w:hAnsiTheme="majorHAnsi" w:cstheme="majorHAnsi"/>
          <w:sz w:val="22"/>
          <w:szCs w:val="22"/>
        </w:rPr>
        <w:t xml:space="preserve"> :</w:t>
      </w:r>
    </w:p>
    <w:p w14:paraId="46FA5A9A" w14:textId="77777777" w:rsidR="001D2F2B" w:rsidRPr="00810E23" w:rsidRDefault="001D2F2B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E0" w:firstRow="1" w:lastRow="1" w:firstColumn="1" w:lastColumn="0" w:noHBand="0" w:noVBand="0"/>
      </w:tblPr>
      <w:tblGrid>
        <w:gridCol w:w="567"/>
        <w:gridCol w:w="9781"/>
      </w:tblGrid>
      <w:tr w:rsidR="00810E23" w:rsidRPr="00810E23" w14:paraId="788DE9F0" w14:textId="68E0BBBE" w:rsidTr="00810E23">
        <w:trPr>
          <w:trHeight w:val="285"/>
        </w:trPr>
        <w:tc>
          <w:tcPr>
            <w:tcW w:w="567" w:type="dxa"/>
          </w:tcPr>
          <w:p w14:paraId="1EBCAE24" w14:textId="10C013DD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9781" w:type="dxa"/>
          </w:tcPr>
          <w:p w14:paraId="47716063" w14:textId="69493839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Mycie zbiorników wodnych gorącą wodą pod ciśnieniem</w:t>
            </w:r>
          </w:p>
        </w:tc>
      </w:tr>
      <w:tr w:rsidR="00810E23" w:rsidRPr="00810E23" w14:paraId="00E3AD21" w14:textId="670BDCD9" w:rsidTr="00810E23">
        <w:trPr>
          <w:trHeight w:val="267"/>
        </w:trPr>
        <w:tc>
          <w:tcPr>
            <w:tcW w:w="567" w:type="dxa"/>
          </w:tcPr>
          <w:p w14:paraId="3379A305" w14:textId="6D3179E7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9781" w:type="dxa"/>
          </w:tcPr>
          <w:p w14:paraId="5C6FB5C1" w14:textId="301854F9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Naprawa ubytków do 5% powierzchni zbiorników</w:t>
            </w:r>
          </w:p>
        </w:tc>
      </w:tr>
      <w:tr w:rsidR="00810E23" w:rsidRPr="00810E23" w14:paraId="546D0152" w14:textId="0479B85A" w:rsidTr="00810E23">
        <w:trPr>
          <w:trHeight w:val="315"/>
        </w:trPr>
        <w:tc>
          <w:tcPr>
            <w:tcW w:w="567" w:type="dxa"/>
          </w:tcPr>
          <w:p w14:paraId="6FBBB4D8" w14:textId="1EB8AFD6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9781" w:type="dxa"/>
          </w:tcPr>
          <w:p w14:paraId="0F15C333" w14:textId="30809EF0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Malowanie naprawionych miejsc farbą przeznaczoną do kontaktu z wodą pitną</w:t>
            </w:r>
          </w:p>
        </w:tc>
      </w:tr>
      <w:tr w:rsidR="00810E23" w:rsidRPr="00810E23" w14:paraId="3AF37C08" w14:textId="7C2973CB" w:rsidTr="00810E23">
        <w:trPr>
          <w:trHeight w:val="349"/>
        </w:trPr>
        <w:tc>
          <w:tcPr>
            <w:tcW w:w="567" w:type="dxa"/>
          </w:tcPr>
          <w:p w14:paraId="77380742" w14:textId="2CC1E05D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9781" w:type="dxa"/>
          </w:tcPr>
          <w:p w14:paraId="3B7B7254" w14:textId="515E25CB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Przygotowanie zbiornika do eksploatacji</w:t>
            </w:r>
          </w:p>
        </w:tc>
      </w:tr>
      <w:tr w:rsidR="00810E23" w:rsidRPr="00810E23" w14:paraId="3A07DB24" w14:textId="77777777" w:rsidTr="00810E23">
        <w:trPr>
          <w:trHeight w:val="263"/>
        </w:trPr>
        <w:tc>
          <w:tcPr>
            <w:tcW w:w="567" w:type="dxa"/>
          </w:tcPr>
          <w:p w14:paraId="5A72B78C" w14:textId="54B34C45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9781" w:type="dxa"/>
          </w:tcPr>
          <w:p w14:paraId="7DF84F65" w14:textId="23DCB6F6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Wywóz nieczystości pozostałych po czyszczeniu zbiorników</w:t>
            </w:r>
          </w:p>
        </w:tc>
      </w:tr>
      <w:tr w:rsidR="00810E23" w:rsidRPr="00810E23" w14:paraId="2E5EC234" w14:textId="77777777" w:rsidTr="00810E23">
        <w:trPr>
          <w:trHeight w:val="1034"/>
        </w:trPr>
        <w:tc>
          <w:tcPr>
            <w:tcW w:w="567" w:type="dxa"/>
          </w:tcPr>
          <w:p w14:paraId="02F74300" w14:textId="78EF02D2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9781" w:type="dxa"/>
          </w:tcPr>
          <w:p w14:paraId="62D206E1" w14:textId="33514F33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Po czyszczeniu i dezynfekcji Wykonawca zobowiązany jest do wykonania badań jakości wody, w zakresie mikrobiologicznym z grupy A oraz w zakresie chemicznym z grupy B, zgodnie z Rozporządzeniem Ministra Zdrowia z dnia 7 grudnia 2017 r. W sprawie jakości wody przeznaczonej do spożycia przez ludzi oraz przekazania Zamawiającemu pozytywnych wyników badań</w:t>
            </w:r>
          </w:p>
        </w:tc>
      </w:tr>
      <w:tr w:rsidR="00810E23" w:rsidRPr="00810E23" w14:paraId="0309B411" w14:textId="77777777" w:rsidTr="00810E23">
        <w:trPr>
          <w:trHeight w:val="343"/>
        </w:trPr>
        <w:tc>
          <w:tcPr>
            <w:tcW w:w="567" w:type="dxa"/>
          </w:tcPr>
          <w:p w14:paraId="2565FEC9" w14:textId="76E703CC" w:rsidR="00810E23" w:rsidRPr="00810E23" w:rsidRDefault="00810E23" w:rsidP="00810E23">
            <w:pPr>
              <w:pStyle w:val="Akapitzlist"/>
              <w:spacing w:before="120"/>
              <w:ind w:left="0"/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9781" w:type="dxa"/>
          </w:tcPr>
          <w:p w14:paraId="54EC29BA" w14:textId="17005616" w:rsidR="00810E23" w:rsidRPr="00810E23" w:rsidRDefault="00810E23" w:rsidP="00810E23">
            <w:pPr>
              <w:jc w:val="both"/>
              <w:rPr>
                <w:rFonts w:asciiTheme="majorHAnsi" w:hAnsiTheme="majorHAnsi" w:cstheme="majorHAnsi"/>
                <w:sz w:val="22"/>
                <w:szCs w:val="22"/>
                <w:lang w:eastAsia="ar-SA"/>
              </w:rPr>
            </w:pPr>
            <w:r w:rsidRPr="00810E23">
              <w:rPr>
                <w:rFonts w:asciiTheme="majorHAnsi" w:hAnsiTheme="majorHAnsi" w:cstheme="majorHAnsi"/>
                <w:sz w:val="22"/>
                <w:szCs w:val="22"/>
              </w:rPr>
              <w:t>Dostarczenie protokołu potwierdzającego wykonanie w/w prac.</w:t>
            </w:r>
          </w:p>
        </w:tc>
      </w:tr>
    </w:tbl>
    <w:p w14:paraId="67F7DD12" w14:textId="77777777" w:rsidR="001D2F2B" w:rsidRPr="00810E23" w:rsidRDefault="001D2F2B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F5AB636" w14:textId="7A8B4D6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Oferujemy wykonanie przedmiotu zamówienia za cenę netto* ....................</w:t>
      </w:r>
      <w:r w:rsidR="00810E23" w:rsidRPr="00810E23">
        <w:rPr>
          <w:rFonts w:asciiTheme="majorHAnsi" w:hAnsiTheme="majorHAnsi" w:cstheme="majorHAnsi"/>
          <w:sz w:val="22"/>
          <w:szCs w:val="22"/>
        </w:rPr>
        <w:t>.....</w:t>
      </w:r>
      <w:r w:rsidRPr="00810E23">
        <w:rPr>
          <w:rFonts w:asciiTheme="majorHAnsi" w:hAnsiTheme="majorHAnsi" w:cstheme="majorHAnsi"/>
          <w:sz w:val="22"/>
          <w:szCs w:val="22"/>
        </w:rPr>
        <w:t>.................... zł</w:t>
      </w:r>
    </w:p>
    <w:p w14:paraId="760CF108" w14:textId="15CCA42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</w:t>
      </w:r>
    </w:p>
    <w:p w14:paraId="6987C1AE" w14:textId="05536DA8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Do ceny netto zostanie doliczony podatek VAT*……..% w kwocie*: ............................................. zł, </w:t>
      </w:r>
    </w:p>
    <w:p w14:paraId="181E2121" w14:textId="4011FAA3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</w:t>
      </w:r>
    </w:p>
    <w:p w14:paraId="56E9BE90" w14:textId="2E1F78CA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Cena przedmiotu zamówienia brutto wyniesie*  ................................................................ zł, </w:t>
      </w:r>
    </w:p>
    <w:p w14:paraId="60407067" w14:textId="15B1D4B5" w:rsidR="0075789A" w:rsidRPr="00810E23" w:rsidRDefault="0075789A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słownie złotych* : ..................................................................................................................</w:t>
      </w:r>
    </w:p>
    <w:p w14:paraId="11E17F87" w14:textId="7311030D" w:rsidR="008A16F1" w:rsidRPr="00810E23" w:rsidRDefault="008A16F1" w:rsidP="00810E23">
      <w:p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Wykonawca udziela Zamawiającemu </w:t>
      </w:r>
      <w:r w:rsidR="00810E23" w:rsidRPr="00810E23">
        <w:rPr>
          <w:rFonts w:asciiTheme="majorHAnsi" w:hAnsiTheme="majorHAnsi" w:cstheme="majorHAnsi"/>
          <w:b/>
          <w:bCs/>
          <w:sz w:val="22"/>
          <w:szCs w:val="22"/>
        </w:rPr>
        <w:t>12</w:t>
      </w:r>
      <w:r w:rsidRPr="00810E23">
        <w:rPr>
          <w:rFonts w:asciiTheme="majorHAnsi" w:hAnsiTheme="majorHAnsi" w:cstheme="majorHAnsi"/>
          <w:b/>
          <w:bCs/>
          <w:sz w:val="22"/>
          <w:szCs w:val="22"/>
        </w:rPr>
        <w:t xml:space="preserve"> miesięcznej</w:t>
      </w:r>
      <w:r w:rsidRPr="00810E23"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b/>
          <w:sz w:val="22"/>
          <w:szCs w:val="22"/>
        </w:rPr>
        <w:t xml:space="preserve">gwarancji </w:t>
      </w:r>
      <w:r w:rsidRPr="00810E23">
        <w:rPr>
          <w:rFonts w:asciiTheme="majorHAnsi" w:hAnsiTheme="majorHAnsi" w:cstheme="majorHAnsi"/>
          <w:sz w:val="22"/>
          <w:szCs w:val="22"/>
        </w:rPr>
        <w:t>na wykonaną usługę, licząc od daty sporządzenia protokołu zdawczo – odbiorczego.</w:t>
      </w:r>
    </w:p>
    <w:p w14:paraId="56F72BCE" w14:textId="36587197" w:rsidR="00810E23" w:rsidRP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Termin płatności: 60 dni</w:t>
      </w:r>
    </w:p>
    <w:p w14:paraId="414C76A4" w14:textId="77777777" w:rsidR="00810E23" w:rsidRPr="00810E23" w:rsidRDefault="00810E23" w:rsidP="00810E23">
      <w:pPr>
        <w:pStyle w:val="Akapitzlist"/>
        <w:numPr>
          <w:ilvl w:val="0"/>
          <w:numId w:val="6"/>
        </w:numPr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zapoznaliśmy się z przedmiotem zamówienia  i przyjmujemy wykonanie usługi bez zastrzeżeń (zgodnie ze szczegółowym opisem przedmiotu zamówienia określonym w zapytaniu ofertowym).</w:t>
      </w:r>
    </w:p>
    <w:p w14:paraId="3DDA0755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 Oświadczamy, że zapoznaliśmy się z treścią załączonego do zapytania wzoru umowy i w przypadku wyboru naszej oferty zawrzemy z Zamawiającym umowę sporządzoną na podstawie tego wzoru w miejscu i terminie wyznaczonym przez Zamawiającego.</w:t>
      </w:r>
    </w:p>
    <w:p w14:paraId="46C480CB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cena podana w ofercie obejmuje wszystkie koszty i składniki związane z wykonaniem przedmiotu zamówienia.</w:t>
      </w:r>
    </w:p>
    <w:p w14:paraId="406AB36E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Oświadczamy, że usługa zostanie wykonana zgodnie z normami branżowymi, aktualną wiedzą techniczną oraz obowiązującymi przepisami, przez osoby posiadające uprawnienia do wykonywania tych prac oraz zgodnie z obowiązującymi normami, przepisami BHP oraz ppoż. </w:t>
      </w:r>
      <w:r w:rsidRPr="00810E23">
        <w:rPr>
          <w:rFonts w:asciiTheme="majorHAnsi" w:hAnsiTheme="majorHAnsi" w:cstheme="majorHAnsi"/>
          <w:sz w:val="22"/>
          <w:szCs w:val="22"/>
        </w:rPr>
        <w:lastRenderedPageBreak/>
        <w:t>Środki chemiczne oraz metody są bezpieczne dla ludzi i środowiska, materiały użyte przy realizacji przedmiotu umowy spełniają wszelkie normy, posiadają odpowiednie atesty, certyfikaty, świadectwa jakości itp.</w:t>
      </w:r>
    </w:p>
    <w:p w14:paraId="0A216D0F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Zamówienie zrealizujemy w terminie wskazanym przez Zamawiającego.</w:t>
      </w:r>
    </w:p>
    <w:p w14:paraId="74919A1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Zapłata za dostarczony towar nastąpi w formie przelewu na konto Wykonawcy          ………………………………………………………………………………………….. </w:t>
      </w:r>
      <w:r w:rsidRPr="00810E23">
        <w:rPr>
          <w:rFonts w:asciiTheme="majorHAnsi" w:hAnsiTheme="majorHAnsi" w:cstheme="majorHAnsi"/>
          <w:sz w:val="22"/>
          <w:szCs w:val="22"/>
        </w:rPr>
        <w:br/>
        <w:t xml:space="preserve">     (proszę podać numer konta bankowego),</w:t>
      </w:r>
    </w:p>
    <w:p w14:paraId="3E04ED46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Oświadczam, że wypełniłem obowiązki informacyjne przewidziane w art. 13 lub art. 14 RODO wobec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osób fizycznych, od których dane osobowe bezpośrednio lub pośrednio pozyskałem w celu ubiegania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 w:rsidRPr="00810E23">
        <w:rPr>
          <w:rFonts w:asciiTheme="majorHAnsi" w:hAnsiTheme="majorHAnsi" w:cstheme="majorHAnsi"/>
          <w:sz w:val="22"/>
          <w:szCs w:val="22"/>
        </w:rPr>
        <w:t>się o udzielenie zamówienia w niniejszym postępowaniu.</w:t>
      </w:r>
    </w:p>
    <w:p w14:paraId="21D9F16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Oświadczamy, że zamierzamy powierzyć podwykonawcom wykonanie zamówienia w następującym zakresie  ..............................................................................................*</w:t>
      </w:r>
      <w:r w:rsidRPr="00810E23">
        <w:rPr>
          <w:rFonts w:asciiTheme="majorHAnsi" w:hAnsiTheme="majorHAnsi" w:cstheme="majorHAnsi"/>
          <w:sz w:val="22"/>
          <w:szCs w:val="22"/>
        </w:rPr>
        <w:br/>
        <w:t>(*</w:t>
      </w:r>
      <w:r w:rsidRPr="00810E23">
        <w:rPr>
          <w:rFonts w:asciiTheme="majorHAnsi" w:hAnsiTheme="majorHAnsi" w:cstheme="majorHAnsi"/>
          <w:i/>
          <w:sz w:val="22"/>
          <w:szCs w:val="22"/>
        </w:rPr>
        <w:t>jeżeli Wykonawca nie poda żadnych informacji , zamawiający potraktuje to jak informację, że nie zamierza powierzyć wykonania żadnej części zamówienia podwykonawcom.</w:t>
      </w:r>
      <w:r w:rsidRPr="00810E23">
        <w:rPr>
          <w:rFonts w:asciiTheme="majorHAnsi" w:hAnsiTheme="majorHAnsi" w:cstheme="majorHAnsi"/>
          <w:sz w:val="22"/>
          <w:szCs w:val="22"/>
        </w:rPr>
        <w:t>).</w:t>
      </w:r>
    </w:p>
    <w:p w14:paraId="37D23B57" w14:textId="77777777" w:rsidR="00810E23" w:rsidRDefault="00810E23" w:rsidP="00810E23">
      <w:pPr>
        <w:pStyle w:val="Akapitzlist"/>
        <w:numPr>
          <w:ilvl w:val="0"/>
          <w:numId w:val="6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>dane niezbędne do podpisania umowy:</w:t>
      </w:r>
    </w:p>
    <w:p w14:paraId="6D044DE2" w14:textId="592CD49B" w:rsidR="00810E23" w:rsidRDefault="00810E23" w:rsidP="00810E23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 dane osoby podpisującej umowę  ze strony Wykonawcy: ………………………………</w:t>
      </w:r>
      <w:r>
        <w:rPr>
          <w:rFonts w:asciiTheme="majorHAnsi" w:hAnsiTheme="majorHAnsi" w:cstheme="majorHAnsi"/>
          <w:sz w:val="22"/>
          <w:szCs w:val="22"/>
        </w:rPr>
        <w:t xml:space="preserve"> </w:t>
      </w:r>
      <w:r>
        <w:rPr>
          <w:rFonts w:asciiTheme="majorHAnsi" w:hAnsiTheme="majorHAnsi" w:cstheme="majorHAnsi"/>
          <w:sz w:val="22"/>
          <w:szCs w:val="22"/>
        </w:rPr>
        <w:br/>
      </w:r>
      <w:r w:rsidRPr="00810E23">
        <w:rPr>
          <w:rFonts w:asciiTheme="majorHAnsi" w:hAnsiTheme="majorHAnsi" w:cstheme="majorHAnsi"/>
          <w:sz w:val="22"/>
          <w:szCs w:val="22"/>
        </w:rPr>
        <w:t>(proszę podać funkcję – zgodnie z KRS, jeżeli Pełnomocnik dołączyć pełnomocnictwo do   oferty)</w:t>
      </w:r>
    </w:p>
    <w:p w14:paraId="65DF3E56" w14:textId="38B7D8CF" w:rsidR="00810E23" w:rsidRPr="00810E23" w:rsidRDefault="00810E23" w:rsidP="00F2714A">
      <w:pPr>
        <w:pStyle w:val="Akapitzlist"/>
        <w:numPr>
          <w:ilvl w:val="0"/>
          <w:numId w:val="7"/>
        </w:numPr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</w:rPr>
        <w:t xml:space="preserve">dane osoby odpowiedzialnej za realizację umowy po stronie Wykonawcy </w:t>
      </w:r>
      <w:r w:rsidRPr="00810E23">
        <w:rPr>
          <w:rFonts w:asciiTheme="majorHAnsi" w:hAnsiTheme="majorHAnsi" w:cstheme="majorHAnsi"/>
          <w:sz w:val="22"/>
          <w:szCs w:val="22"/>
        </w:rPr>
        <w:br/>
        <w:t>( imię, nazwisko, nr tel., adres e</w:t>
      </w:r>
      <w:r>
        <w:rPr>
          <w:rFonts w:asciiTheme="majorHAnsi" w:hAnsiTheme="majorHAnsi" w:cstheme="majorHAnsi"/>
          <w:sz w:val="22"/>
          <w:szCs w:val="22"/>
        </w:rPr>
        <w:t>-</w:t>
      </w:r>
      <w:r w:rsidRPr="00810E23">
        <w:rPr>
          <w:rFonts w:asciiTheme="majorHAnsi" w:hAnsiTheme="majorHAnsi" w:cstheme="majorHAnsi"/>
          <w:sz w:val="22"/>
          <w:szCs w:val="22"/>
        </w:rPr>
        <w:t>mail)……………………………………</w:t>
      </w:r>
    </w:p>
    <w:p w14:paraId="63781C45" w14:textId="77777777" w:rsidR="008A16F1" w:rsidRDefault="008A16F1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52DDD28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0C6E1E1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1214EFF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F3DABA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475286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9C3A876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261299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34EBA5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87C6177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012591A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85A231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2781F965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B368FDB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9087A85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26E0D54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0870CF3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8EE8A60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79E9C18C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AC36599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AFA13E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62664AD0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049594DF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47B8FF31" w14:textId="77777777" w:rsid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18C84C49" w14:textId="77777777" w:rsidR="00810E23" w:rsidRPr="00810E23" w:rsidRDefault="00810E23" w:rsidP="00810E23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5F55D66" w14:textId="77777777" w:rsidR="001D2F2B" w:rsidRPr="00810E23" w:rsidRDefault="001D2F2B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F69B595" w14:textId="4637F719" w:rsidR="00CE13C5" w:rsidRPr="00810E23" w:rsidRDefault="00CE13C5" w:rsidP="00810E23">
      <w:pPr>
        <w:tabs>
          <w:tab w:val="left" w:pos="1985"/>
          <w:tab w:val="left" w:pos="4820"/>
          <w:tab w:val="left" w:pos="5387"/>
          <w:tab w:val="left" w:pos="8931"/>
        </w:tabs>
        <w:jc w:val="both"/>
        <w:rPr>
          <w:rFonts w:asciiTheme="majorHAnsi" w:hAnsiTheme="majorHAnsi" w:cstheme="majorHAnsi"/>
          <w:sz w:val="22"/>
          <w:szCs w:val="22"/>
          <w:u w:val="dotted"/>
        </w:rPr>
      </w:pP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 xml:space="preserve"> dnia </w:t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  <w:r w:rsidRPr="00810E23">
        <w:rPr>
          <w:rFonts w:asciiTheme="majorHAnsi" w:hAnsiTheme="majorHAnsi" w:cstheme="majorHAnsi"/>
          <w:sz w:val="22"/>
          <w:szCs w:val="22"/>
        </w:rPr>
        <w:tab/>
      </w:r>
      <w:r w:rsidRPr="00810E23">
        <w:rPr>
          <w:rFonts w:asciiTheme="majorHAnsi" w:hAnsiTheme="majorHAnsi" w:cstheme="majorHAnsi"/>
          <w:sz w:val="22"/>
          <w:szCs w:val="22"/>
          <w:u w:val="dotted"/>
        </w:rPr>
        <w:tab/>
      </w:r>
    </w:p>
    <w:p w14:paraId="25680466" w14:textId="77777777" w:rsidR="00CE13C5" w:rsidRPr="00810E23" w:rsidRDefault="00CE13C5" w:rsidP="00810E23">
      <w:pPr>
        <w:ind w:left="5529"/>
        <w:jc w:val="both"/>
        <w:rPr>
          <w:rFonts w:asciiTheme="majorHAnsi" w:hAnsiTheme="majorHAnsi" w:cstheme="majorHAnsi"/>
          <w:sz w:val="22"/>
          <w:szCs w:val="22"/>
        </w:rPr>
      </w:pPr>
      <w:r w:rsidRPr="00810E23">
        <w:rPr>
          <w:rFonts w:asciiTheme="majorHAnsi" w:hAnsiTheme="majorHAnsi" w:cstheme="majorHAnsi"/>
          <w:sz w:val="22"/>
          <w:szCs w:val="22"/>
          <w:vertAlign w:val="superscript"/>
        </w:rPr>
        <w:t>pieczątka i podpis osoby uprawnionej do składania oświadczeń woli w imieniu Wykonawcy</w:t>
      </w:r>
    </w:p>
    <w:sectPr w:rsidR="00CE13C5" w:rsidRPr="00810E23" w:rsidSect="00F80E04">
      <w:headerReference w:type="default" r:id="rId7"/>
      <w:footerReference w:type="default" r:id="rId8"/>
      <w:pgSz w:w="11906" w:h="16838"/>
      <w:pgMar w:top="1418" w:right="1134" w:bottom="96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1C46F" w14:textId="77777777" w:rsidR="00F80E04" w:rsidRDefault="00F80E04">
      <w:r>
        <w:separator/>
      </w:r>
    </w:p>
  </w:endnote>
  <w:endnote w:type="continuationSeparator" w:id="0">
    <w:p w14:paraId="7BAD504A" w14:textId="77777777" w:rsidR="00F80E04" w:rsidRDefault="00F80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82EEF" w14:textId="3BB4EE4E" w:rsidR="00E15C69" w:rsidRDefault="00E15C69">
    <w:pPr>
      <w:pStyle w:val="Stopka"/>
    </w:pPr>
    <w:r>
      <w:t>*Wypełnia Wykonawca</w:t>
    </w:r>
  </w:p>
  <w:p w14:paraId="57459E02" w14:textId="36C819F2" w:rsidR="008C3612" w:rsidRDefault="008C3612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88CB2" w14:textId="77777777" w:rsidR="00F80E04" w:rsidRDefault="00F80E04">
      <w:r>
        <w:separator/>
      </w:r>
    </w:p>
  </w:footnote>
  <w:footnote w:type="continuationSeparator" w:id="0">
    <w:p w14:paraId="32F75F2C" w14:textId="77777777" w:rsidR="00F80E04" w:rsidRDefault="00F80E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7B3BC" w14:textId="45628C32" w:rsidR="008C3612" w:rsidRDefault="00CD75E8">
    <w:pPr>
      <w:pStyle w:val="Nagwek"/>
    </w:pPr>
    <w:bookmarkStart w:id="2" w:name="_Hlk160531794"/>
    <w:bookmarkStart w:id="3" w:name="_Hlk160531795"/>
    <w:bookmarkStart w:id="4" w:name="_Hlk160531796"/>
    <w:bookmarkStart w:id="5" w:name="_Hlk160531797"/>
    <w:r w:rsidRPr="00FA0AD5">
      <w:rPr>
        <w:color w:val="000000" w:themeColor="text1"/>
        <w:sz w:val="22"/>
        <w:szCs w:val="22"/>
      </w:rPr>
      <w:t>Znak</w:t>
    </w:r>
    <w:r w:rsidR="00E75886" w:rsidRPr="00FA0AD5">
      <w:rPr>
        <w:color w:val="000000" w:themeColor="text1"/>
        <w:sz w:val="22"/>
        <w:szCs w:val="22"/>
      </w:rPr>
      <w:t xml:space="preserve"> sprawy</w:t>
    </w:r>
    <w:r w:rsidR="00043780">
      <w:rPr>
        <w:color w:val="000000" w:themeColor="text1"/>
        <w:sz w:val="22"/>
        <w:szCs w:val="22"/>
      </w:rPr>
      <w:t>:</w:t>
    </w:r>
    <w:r w:rsidR="00B071DB">
      <w:rPr>
        <w:b/>
        <w:bCs/>
        <w:sz w:val="22"/>
        <w:szCs w:val="22"/>
      </w:rPr>
      <w:t xml:space="preserve"> </w:t>
    </w:r>
    <w:r w:rsidR="00CA3D6E">
      <w:rPr>
        <w:b/>
        <w:bCs/>
        <w:sz w:val="22"/>
        <w:szCs w:val="22"/>
      </w:rPr>
      <w:t>49</w:t>
    </w:r>
    <w:r w:rsidR="00B071DB">
      <w:rPr>
        <w:b/>
        <w:bCs/>
        <w:sz w:val="22"/>
        <w:szCs w:val="22"/>
      </w:rPr>
      <w:t>/ZP/DT/202</w:t>
    </w:r>
    <w:r w:rsidR="00CA3D6E">
      <w:rPr>
        <w:b/>
        <w:bCs/>
        <w:sz w:val="22"/>
        <w:szCs w:val="22"/>
      </w:rPr>
      <w:t>6</w:t>
    </w:r>
    <w:r w:rsidR="00831BBC">
      <w:tab/>
    </w:r>
    <w:r w:rsidR="00831BBC">
      <w:tab/>
    </w:r>
    <w:r w:rsidR="008C3612">
      <w:t>Załącznik Nr</w:t>
    </w:r>
    <w:r w:rsidR="000B39EB">
      <w:t xml:space="preserve">  </w:t>
    </w:r>
    <w:r w:rsidR="00A11A47">
      <w:t>1</w:t>
    </w:r>
    <w:r w:rsidR="00B071DB">
      <w:t>- Oferta Wykonawcy</w:t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40043"/>
    <w:multiLevelType w:val="hybridMultilevel"/>
    <w:tmpl w:val="655CFF7E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D1F1669"/>
    <w:multiLevelType w:val="hybridMultilevel"/>
    <w:tmpl w:val="D9DA2EC2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145AE5"/>
    <w:multiLevelType w:val="hybridMultilevel"/>
    <w:tmpl w:val="73286804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540F0A"/>
    <w:multiLevelType w:val="hybridMultilevel"/>
    <w:tmpl w:val="51244D1A"/>
    <w:lvl w:ilvl="0" w:tplc="0B5AD9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3213F"/>
    <w:multiLevelType w:val="hybridMultilevel"/>
    <w:tmpl w:val="04CEB0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16454"/>
    <w:multiLevelType w:val="hybridMultilevel"/>
    <w:tmpl w:val="844E1122"/>
    <w:lvl w:ilvl="0" w:tplc="32AEB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8687A27"/>
    <w:multiLevelType w:val="singleLevel"/>
    <w:tmpl w:val="9A8437D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color w:val="auto"/>
        <w:sz w:val="22"/>
        <w:szCs w:val="22"/>
      </w:rPr>
    </w:lvl>
  </w:abstractNum>
  <w:num w:numId="1" w16cid:durableId="1347443696">
    <w:abstractNumId w:val="0"/>
  </w:num>
  <w:num w:numId="2" w16cid:durableId="1473326029">
    <w:abstractNumId w:val="1"/>
  </w:num>
  <w:num w:numId="3" w16cid:durableId="2007591088">
    <w:abstractNumId w:val="6"/>
  </w:num>
  <w:num w:numId="4" w16cid:durableId="1660384989">
    <w:abstractNumId w:val="3"/>
  </w:num>
  <w:num w:numId="5" w16cid:durableId="1500195333">
    <w:abstractNumId w:val="2"/>
  </w:num>
  <w:num w:numId="6" w16cid:durableId="296767839">
    <w:abstractNumId w:val="4"/>
  </w:num>
  <w:num w:numId="7" w16cid:durableId="211223726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765D"/>
    <w:rsid w:val="00033006"/>
    <w:rsid w:val="00043780"/>
    <w:rsid w:val="00060BDF"/>
    <w:rsid w:val="00076B69"/>
    <w:rsid w:val="00087DDA"/>
    <w:rsid w:val="000A6F5E"/>
    <w:rsid w:val="000B35DF"/>
    <w:rsid w:val="000B39EB"/>
    <w:rsid w:val="000B3D3D"/>
    <w:rsid w:val="000E30D2"/>
    <w:rsid w:val="000E69EB"/>
    <w:rsid w:val="000E7B15"/>
    <w:rsid w:val="00110C86"/>
    <w:rsid w:val="001121D4"/>
    <w:rsid w:val="001138B6"/>
    <w:rsid w:val="00132C1E"/>
    <w:rsid w:val="00134B81"/>
    <w:rsid w:val="001930D6"/>
    <w:rsid w:val="001A5EE3"/>
    <w:rsid w:val="001C5E97"/>
    <w:rsid w:val="001D2242"/>
    <w:rsid w:val="001D2F2B"/>
    <w:rsid w:val="001D74D5"/>
    <w:rsid w:val="001E1C40"/>
    <w:rsid w:val="00243C5F"/>
    <w:rsid w:val="00246297"/>
    <w:rsid w:val="00264DE8"/>
    <w:rsid w:val="00272DD0"/>
    <w:rsid w:val="002746D4"/>
    <w:rsid w:val="00274B2C"/>
    <w:rsid w:val="00284A5C"/>
    <w:rsid w:val="002933B8"/>
    <w:rsid w:val="002B3945"/>
    <w:rsid w:val="002B5EFC"/>
    <w:rsid w:val="002C62C5"/>
    <w:rsid w:val="002C7061"/>
    <w:rsid w:val="002D1F1C"/>
    <w:rsid w:val="002F79B2"/>
    <w:rsid w:val="003062AC"/>
    <w:rsid w:val="003067D9"/>
    <w:rsid w:val="00317D66"/>
    <w:rsid w:val="00325CF5"/>
    <w:rsid w:val="0036453B"/>
    <w:rsid w:val="00395C93"/>
    <w:rsid w:val="003C0032"/>
    <w:rsid w:val="003D4F94"/>
    <w:rsid w:val="003E158F"/>
    <w:rsid w:val="003E161A"/>
    <w:rsid w:val="003E2214"/>
    <w:rsid w:val="004078CA"/>
    <w:rsid w:val="00426A83"/>
    <w:rsid w:val="00433D0E"/>
    <w:rsid w:val="00437058"/>
    <w:rsid w:val="00474020"/>
    <w:rsid w:val="00487128"/>
    <w:rsid w:val="00494826"/>
    <w:rsid w:val="00495E04"/>
    <w:rsid w:val="004A2202"/>
    <w:rsid w:val="004B18CE"/>
    <w:rsid w:val="004C6D7D"/>
    <w:rsid w:val="004D7E4A"/>
    <w:rsid w:val="004E2C98"/>
    <w:rsid w:val="004F4FF5"/>
    <w:rsid w:val="00520D22"/>
    <w:rsid w:val="00521CF9"/>
    <w:rsid w:val="00527F4A"/>
    <w:rsid w:val="00530E77"/>
    <w:rsid w:val="00530F74"/>
    <w:rsid w:val="00532A40"/>
    <w:rsid w:val="0053759B"/>
    <w:rsid w:val="00553BB0"/>
    <w:rsid w:val="00571669"/>
    <w:rsid w:val="005757C8"/>
    <w:rsid w:val="00581C10"/>
    <w:rsid w:val="00595BAE"/>
    <w:rsid w:val="00596B71"/>
    <w:rsid w:val="005A0F52"/>
    <w:rsid w:val="005B0F6D"/>
    <w:rsid w:val="005C0B55"/>
    <w:rsid w:val="005C0C4F"/>
    <w:rsid w:val="005D59E5"/>
    <w:rsid w:val="005D7024"/>
    <w:rsid w:val="005E549B"/>
    <w:rsid w:val="005F5D92"/>
    <w:rsid w:val="00600469"/>
    <w:rsid w:val="006062D6"/>
    <w:rsid w:val="006062F4"/>
    <w:rsid w:val="006104F2"/>
    <w:rsid w:val="00626715"/>
    <w:rsid w:val="00641507"/>
    <w:rsid w:val="006908DB"/>
    <w:rsid w:val="006A2A38"/>
    <w:rsid w:val="006A36A0"/>
    <w:rsid w:val="006A3B69"/>
    <w:rsid w:val="006B195C"/>
    <w:rsid w:val="006B253E"/>
    <w:rsid w:val="006B36BF"/>
    <w:rsid w:val="00704023"/>
    <w:rsid w:val="00704F06"/>
    <w:rsid w:val="00721D95"/>
    <w:rsid w:val="00741980"/>
    <w:rsid w:val="007449C7"/>
    <w:rsid w:val="00756C65"/>
    <w:rsid w:val="0075789A"/>
    <w:rsid w:val="0076549A"/>
    <w:rsid w:val="007727C1"/>
    <w:rsid w:val="00783431"/>
    <w:rsid w:val="007A41B4"/>
    <w:rsid w:val="007A4391"/>
    <w:rsid w:val="007B3ABD"/>
    <w:rsid w:val="007B3CBB"/>
    <w:rsid w:val="007B4582"/>
    <w:rsid w:val="007B734A"/>
    <w:rsid w:val="007C5E41"/>
    <w:rsid w:val="007D5121"/>
    <w:rsid w:val="007E5ABF"/>
    <w:rsid w:val="007E5EC5"/>
    <w:rsid w:val="007F4B87"/>
    <w:rsid w:val="00801281"/>
    <w:rsid w:val="00804C80"/>
    <w:rsid w:val="00805132"/>
    <w:rsid w:val="00810E23"/>
    <w:rsid w:val="0082119C"/>
    <w:rsid w:val="00823389"/>
    <w:rsid w:val="00831BBC"/>
    <w:rsid w:val="008320F4"/>
    <w:rsid w:val="00840767"/>
    <w:rsid w:val="00844434"/>
    <w:rsid w:val="008531E2"/>
    <w:rsid w:val="008814AB"/>
    <w:rsid w:val="008A16F1"/>
    <w:rsid w:val="008A43CC"/>
    <w:rsid w:val="008C3612"/>
    <w:rsid w:val="008D0062"/>
    <w:rsid w:val="008D5E19"/>
    <w:rsid w:val="008F294C"/>
    <w:rsid w:val="008F7C39"/>
    <w:rsid w:val="00907FF7"/>
    <w:rsid w:val="009261F5"/>
    <w:rsid w:val="00931B73"/>
    <w:rsid w:val="009405F7"/>
    <w:rsid w:val="0095234C"/>
    <w:rsid w:val="00955D89"/>
    <w:rsid w:val="00971754"/>
    <w:rsid w:val="009717AB"/>
    <w:rsid w:val="00993A0E"/>
    <w:rsid w:val="009B641F"/>
    <w:rsid w:val="009B6E44"/>
    <w:rsid w:val="009D12FA"/>
    <w:rsid w:val="009E6859"/>
    <w:rsid w:val="009E6927"/>
    <w:rsid w:val="009E7802"/>
    <w:rsid w:val="00A01FD4"/>
    <w:rsid w:val="00A02D7D"/>
    <w:rsid w:val="00A04F74"/>
    <w:rsid w:val="00A11A47"/>
    <w:rsid w:val="00A213EF"/>
    <w:rsid w:val="00A21955"/>
    <w:rsid w:val="00A27C35"/>
    <w:rsid w:val="00A35550"/>
    <w:rsid w:val="00A40114"/>
    <w:rsid w:val="00A7714B"/>
    <w:rsid w:val="00A86126"/>
    <w:rsid w:val="00A944AB"/>
    <w:rsid w:val="00AA270A"/>
    <w:rsid w:val="00AB0782"/>
    <w:rsid w:val="00AB1B07"/>
    <w:rsid w:val="00AB7CCC"/>
    <w:rsid w:val="00AC2369"/>
    <w:rsid w:val="00AD28D3"/>
    <w:rsid w:val="00AD4F7F"/>
    <w:rsid w:val="00AD7099"/>
    <w:rsid w:val="00B02EB3"/>
    <w:rsid w:val="00B071DB"/>
    <w:rsid w:val="00B11B10"/>
    <w:rsid w:val="00B263C0"/>
    <w:rsid w:val="00B416CF"/>
    <w:rsid w:val="00B51A9E"/>
    <w:rsid w:val="00B51B46"/>
    <w:rsid w:val="00B542DD"/>
    <w:rsid w:val="00B54AD3"/>
    <w:rsid w:val="00B55305"/>
    <w:rsid w:val="00B8051F"/>
    <w:rsid w:val="00B828F9"/>
    <w:rsid w:val="00B92E5F"/>
    <w:rsid w:val="00B94523"/>
    <w:rsid w:val="00BA52C2"/>
    <w:rsid w:val="00BB2BF8"/>
    <w:rsid w:val="00BB4742"/>
    <w:rsid w:val="00BC48D9"/>
    <w:rsid w:val="00BC7AA9"/>
    <w:rsid w:val="00BC7DA1"/>
    <w:rsid w:val="00BD0D90"/>
    <w:rsid w:val="00C13801"/>
    <w:rsid w:val="00C366A7"/>
    <w:rsid w:val="00C43841"/>
    <w:rsid w:val="00C527FE"/>
    <w:rsid w:val="00C55F6D"/>
    <w:rsid w:val="00C61DDF"/>
    <w:rsid w:val="00C70803"/>
    <w:rsid w:val="00C71059"/>
    <w:rsid w:val="00C71AE0"/>
    <w:rsid w:val="00C7227E"/>
    <w:rsid w:val="00C83394"/>
    <w:rsid w:val="00C87EDD"/>
    <w:rsid w:val="00CA3D6E"/>
    <w:rsid w:val="00CB45A4"/>
    <w:rsid w:val="00CB7D6E"/>
    <w:rsid w:val="00CC06C0"/>
    <w:rsid w:val="00CD75E8"/>
    <w:rsid w:val="00CE13C5"/>
    <w:rsid w:val="00D01DC5"/>
    <w:rsid w:val="00D04B0A"/>
    <w:rsid w:val="00D06FF0"/>
    <w:rsid w:val="00D15773"/>
    <w:rsid w:val="00D16F86"/>
    <w:rsid w:val="00D537A3"/>
    <w:rsid w:val="00D54899"/>
    <w:rsid w:val="00D733D4"/>
    <w:rsid w:val="00D9765D"/>
    <w:rsid w:val="00DC537B"/>
    <w:rsid w:val="00DC647C"/>
    <w:rsid w:val="00DE1AB9"/>
    <w:rsid w:val="00DF04EB"/>
    <w:rsid w:val="00E028CE"/>
    <w:rsid w:val="00E15C69"/>
    <w:rsid w:val="00E337C9"/>
    <w:rsid w:val="00E52C76"/>
    <w:rsid w:val="00E54386"/>
    <w:rsid w:val="00E75886"/>
    <w:rsid w:val="00E75B79"/>
    <w:rsid w:val="00E82A62"/>
    <w:rsid w:val="00E92A7B"/>
    <w:rsid w:val="00E94047"/>
    <w:rsid w:val="00E95A8A"/>
    <w:rsid w:val="00EA49A4"/>
    <w:rsid w:val="00EC1293"/>
    <w:rsid w:val="00EC65A4"/>
    <w:rsid w:val="00ED4071"/>
    <w:rsid w:val="00EF3C93"/>
    <w:rsid w:val="00F80E04"/>
    <w:rsid w:val="00F818B1"/>
    <w:rsid w:val="00F82AC4"/>
    <w:rsid w:val="00F92893"/>
    <w:rsid w:val="00F97690"/>
    <w:rsid w:val="00FA0800"/>
    <w:rsid w:val="00FA0AD5"/>
    <w:rsid w:val="00FC1E9E"/>
    <w:rsid w:val="00FC4196"/>
    <w:rsid w:val="00FC67AD"/>
    <w:rsid w:val="00FC6D29"/>
    <w:rsid w:val="00FD2CAE"/>
    <w:rsid w:val="00FD38F0"/>
    <w:rsid w:val="00FE4D88"/>
    <w:rsid w:val="00FE5775"/>
    <w:rsid w:val="00FE6A62"/>
    <w:rsid w:val="00FF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1B7A57"/>
  <w15:docId w15:val="{D7699B53-C14D-429E-8654-B86259773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5789A"/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gwek4">
    <w:name w:val="heading 4"/>
    <w:basedOn w:val="Normalny"/>
    <w:next w:val="Normalny"/>
    <w:qFormat/>
    <w:pPr>
      <w:keepNext/>
      <w:spacing w:line="360" w:lineRule="auto"/>
      <w:ind w:left="567"/>
      <w:outlineLvl w:val="3"/>
    </w:pPr>
    <w:rPr>
      <w:i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 w:val="24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 w:val="24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line="360" w:lineRule="auto"/>
      <w:ind w:left="709" w:hanging="1"/>
      <w:jc w:val="both"/>
    </w:pPr>
    <w:rPr>
      <w:sz w:val="24"/>
    </w:rPr>
  </w:style>
  <w:style w:type="paragraph" w:styleId="Tekstpodstawowywcity2">
    <w:name w:val="Body Text Indent 2"/>
    <w:basedOn w:val="Normalny"/>
    <w:pPr>
      <w:spacing w:line="360" w:lineRule="auto"/>
      <w:ind w:left="3261" w:hanging="2410"/>
      <w:jc w:val="both"/>
    </w:pPr>
    <w:rPr>
      <w:sz w:val="24"/>
    </w:rPr>
  </w:style>
  <w:style w:type="paragraph" w:styleId="Tekstpodstawowywcity3">
    <w:name w:val="Body Text Indent 3"/>
    <w:basedOn w:val="Normalny"/>
    <w:pPr>
      <w:spacing w:line="360" w:lineRule="auto"/>
      <w:ind w:left="3119" w:hanging="2268"/>
      <w:jc w:val="both"/>
    </w:pPr>
    <w:rPr>
      <w:sz w:val="24"/>
    </w:rPr>
  </w:style>
  <w:style w:type="paragraph" w:styleId="Tekstpodstawowy2">
    <w:name w:val="Body Text 2"/>
    <w:basedOn w:val="Normalny"/>
    <w:pPr>
      <w:spacing w:line="360" w:lineRule="auto"/>
      <w:jc w:val="both"/>
    </w:pPr>
    <w:rPr>
      <w:rFonts w:ascii="Arial" w:hAnsi="Arial"/>
      <w:sz w:val="22"/>
    </w:rPr>
  </w:style>
  <w:style w:type="paragraph" w:styleId="Tekstpodstawowy">
    <w:name w:val="Body Text"/>
    <w:basedOn w:val="Normalny"/>
    <w:pPr>
      <w:spacing w:line="360" w:lineRule="auto"/>
      <w:jc w:val="both"/>
    </w:pPr>
    <w:rPr>
      <w:sz w:val="24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table" w:styleId="Tabela-Siatka">
    <w:name w:val="Table Grid"/>
    <w:basedOn w:val="Standardowy"/>
    <w:rsid w:val="001E1C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E7588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E7588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E13C5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E337C9"/>
  </w:style>
  <w:style w:type="character" w:customStyle="1" w:styleId="TekstprzypisudolnegoZnak">
    <w:name w:val="Tekst przypisu dolnego Znak"/>
    <w:basedOn w:val="Domylnaczcionkaakapitu"/>
    <w:link w:val="Tekstprzypisudolnego"/>
    <w:rsid w:val="00E337C9"/>
  </w:style>
  <w:style w:type="character" w:styleId="Odwoanieprzypisudolnego">
    <w:name w:val="footnote reference"/>
    <w:uiPriority w:val="99"/>
    <w:unhideWhenUsed/>
    <w:rsid w:val="00E337C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263C0"/>
    <w:rPr>
      <w:color w:val="0563C1"/>
      <w:u w:val="single"/>
    </w:rPr>
  </w:style>
  <w:style w:type="character" w:customStyle="1" w:styleId="StopkaZnak">
    <w:name w:val="Stopka Znak"/>
    <w:basedOn w:val="Domylnaczcionkaakapitu"/>
    <w:link w:val="Stopka"/>
    <w:uiPriority w:val="99"/>
    <w:rsid w:val="00E15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KIEROW~1\USTAWI~1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TotalTime>187</TotalTime>
  <Pages>2</Pages>
  <Words>635</Words>
  <Characters>3813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4440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Dział Zamówień Publicznych</dc:creator>
  <cp:keywords/>
  <dc:description/>
  <cp:lastModifiedBy>Gabriela Godyń</cp:lastModifiedBy>
  <cp:revision>11</cp:revision>
  <cp:lastPrinted>2025-03-12T08:05:00Z</cp:lastPrinted>
  <dcterms:created xsi:type="dcterms:W3CDTF">2024-03-20T12:31:00Z</dcterms:created>
  <dcterms:modified xsi:type="dcterms:W3CDTF">2026-05-04T11:27:00Z</dcterms:modified>
</cp:coreProperties>
</file>