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 xml:space="preserve"> 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1A89835F" w14:textId="77777777" w:rsidR="007B3CBB" w:rsidRPr="002F79B2" w:rsidRDefault="007B3CBB" w:rsidP="003E2214">
      <w:pPr>
        <w:jc w:val="center"/>
        <w:outlineLvl w:val="0"/>
        <w:rPr>
          <w:b/>
          <w:sz w:val="22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E337C9" w14:paraId="4E44861B" w14:textId="77777777" w:rsidTr="00E337C9">
        <w:tc>
          <w:tcPr>
            <w:tcW w:w="4190" w:type="dxa"/>
            <w:vAlign w:val="center"/>
          </w:tcPr>
          <w:p w14:paraId="233B4B5D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1CE376C9" w14:textId="77777777" w:rsidTr="00E337C9">
        <w:tc>
          <w:tcPr>
            <w:tcW w:w="4190" w:type="dxa"/>
          </w:tcPr>
          <w:p w14:paraId="35D98B08" w14:textId="70F368B9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 w:rsidR="0030452B">
              <w:rPr>
                <w:b/>
              </w:rPr>
              <w:t xml:space="preserve"> </w:t>
            </w:r>
            <w:r w:rsidRPr="00E337C9">
              <w:rPr>
                <w:b/>
              </w:rPr>
              <w:t>województwo/ kod NUTS</w:t>
            </w:r>
          </w:p>
        </w:tc>
        <w:tc>
          <w:tcPr>
            <w:tcW w:w="5875" w:type="dxa"/>
          </w:tcPr>
          <w:p w14:paraId="75B787D9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7A85339" w14:textId="77777777" w:rsidTr="00E337C9">
        <w:tc>
          <w:tcPr>
            <w:tcW w:w="4190" w:type="dxa"/>
          </w:tcPr>
          <w:p w14:paraId="5D50C6A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C8264C6" w14:textId="77777777" w:rsidTr="00E337C9">
        <w:tc>
          <w:tcPr>
            <w:tcW w:w="4190" w:type="dxa"/>
          </w:tcPr>
          <w:p w14:paraId="6F8DA22C" w14:textId="77777777" w:rsidR="00E337C9" w:rsidRPr="00E337C9" w:rsidRDefault="00E337C9" w:rsidP="00E337C9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63ABE35B" w14:textId="77777777" w:rsidTr="00E337C9">
        <w:tc>
          <w:tcPr>
            <w:tcW w:w="4190" w:type="dxa"/>
          </w:tcPr>
          <w:p w14:paraId="1160F293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Reklamowany towar należy zwracać na adres:</w:t>
            </w:r>
            <w:r w:rsidRPr="00E337C9">
              <w:rPr>
                <w:b/>
                <w:vertAlign w:val="superscript"/>
              </w:rPr>
              <w:footnoteReference w:id="1"/>
            </w:r>
          </w:p>
        </w:tc>
        <w:tc>
          <w:tcPr>
            <w:tcW w:w="5875" w:type="dxa"/>
          </w:tcPr>
          <w:p w14:paraId="4F46A16E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7E894AA2" w:rsidR="00E337C9" w:rsidRPr="00E337C9" w:rsidRDefault="00E337C9" w:rsidP="00E337C9">
            <w:r>
              <w:rPr>
                <w:b/>
                <w:bCs/>
                <w:lang w:eastAsia="en-US"/>
              </w:rPr>
              <w:t>Wysokość kapitału zakładowego</w:t>
            </w:r>
            <w:r w:rsidR="0030452B">
              <w:rPr>
                <w:b/>
                <w:bCs/>
                <w:lang w:eastAsia="en-US"/>
              </w:rPr>
              <w:t xml:space="preserve">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E337C9" w:rsidRDefault="00E337C9" w:rsidP="00E337C9">
            <w:pPr>
              <w:spacing w:line="252" w:lineRule="auto"/>
              <w:rPr>
                <w:lang w:eastAsia="en-US"/>
              </w:rPr>
            </w:pPr>
          </w:p>
        </w:tc>
      </w:tr>
      <w:tr w:rsidR="00E337C9" w:rsidRPr="00E337C9" w14:paraId="12927A4B" w14:textId="77777777" w:rsidTr="00E337C9">
        <w:tc>
          <w:tcPr>
            <w:tcW w:w="4190" w:type="dxa"/>
          </w:tcPr>
          <w:p w14:paraId="5265CFAF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E337C9" w:rsidRDefault="00E337C9" w:rsidP="00E337C9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 xml:space="preserve">NIP:   </w:t>
            </w:r>
            <w:proofErr w:type="gramEnd"/>
            <w:r w:rsidRPr="00E337C9">
              <w:rPr>
                <w:b/>
              </w:rPr>
              <w:t xml:space="preserve">                                      REGON:</w:t>
            </w:r>
          </w:p>
        </w:tc>
      </w:tr>
      <w:tr w:rsidR="00E337C9" w:rsidRPr="00E337C9" w14:paraId="68E2C2BE" w14:textId="77777777" w:rsidTr="00E337C9">
        <w:tc>
          <w:tcPr>
            <w:tcW w:w="4190" w:type="dxa"/>
          </w:tcPr>
          <w:p w14:paraId="186A536F" w14:textId="7E3FB68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875" w:type="dxa"/>
          </w:tcPr>
          <w:p w14:paraId="420F880A" w14:textId="6D4A5306" w:rsidR="00E337C9" w:rsidRPr="00E337C9" w:rsidRDefault="00E337C9" w:rsidP="00E337C9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 xml:space="preserve">Tel:   </w:t>
            </w:r>
            <w:proofErr w:type="gramEnd"/>
            <w:r w:rsidRPr="00E337C9">
              <w:rPr>
                <w:b/>
              </w:rPr>
              <w:t xml:space="preserve">                                       </w:t>
            </w:r>
          </w:p>
        </w:tc>
      </w:tr>
      <w:tr w:rsidR="00E337C9" w:rsidRPr="00E337C9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648DDE69" w14:textId="56B1775F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 w:rsidR="0030452B">
              <w:rPr>
                <w:b/>
              </w:rPr>
              <w:t>:</w:t>
            </w:r>
          </w:p>
          <w:p w14:paraId="319A3EC2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e-mail:</w:t>
            </w:r>
          </w:p>
        </w:tc>
      </w:tr>
      <w:tr w:rsidR="00E337C9" w:rsidRPr="00E337C9" w14:paraId="4020CC16" w14:textId="77777777" w:rsidTr="00E337C9">
        <w:trPr>
          <w:trHeight w:val="569"/>
        </w:trPr>
        <w:tc>
          <w:tcPr>
            <w:tcW w:w="4190" w:type="dxa"/>
          </w:tcPr>
          <w:p w14:paraId="4367FFB0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Adres e-mail, na który Zamawiający będzie składał zamówienia: </w:t>
            </w:r>
          </w:p>
        </w:tc>
        <w:tc>
          <w:tcPr>
            <w:tcW w:w="5875" w:type="dxa"/>
          </w:tcPr>
          <w:p w14:paraId="07C8DF07" w14:textId="77777777" w:rsidR="00E337C9" w:rsidRPr="00E337C9" w:rsidRDefault="00E337C9" w:rsidP="00E337C9">
            <w:pPr>
              <w:jc w:val="both"/>
              <w:rPr>
                <w:b/>
              </w:rPr>
            </w:pPr>
          </w:p>
        </w:tc>
      </w:tr>
    </w:tbl>
    <w:p w14:paraId="57C38455" w14:textId="77777777" w:rsidR="00043780" w:rsidRDefault="00043780" w:rsidP="003C0032">
      <w:pPr>
        <w:rPr>
          <w:sz w:val="22"/>
          <w:szCs w:val="22"/>
        </w:rPr>
      </w:pPr>
    </w:p>
    <w:p w14:paraId="696261CA" w14:textId="1D79767E" w:rsidR="005F5D92" w:rsidRPr="002F79B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5F496375" w14:textId="77777777" w:rsidR="00043780" w:rsidRDefault="00043780" w:rsidP="00043780">
      <w:pPr>
        <w:ind w:left="180"/>
        <w:jc w:val="center"/>
        <w:rPr>
          <w:rFonts w:eastAsia="Calibri"/>
          <w:sz w:val="24"/>
          <w:szCs w:val="24"/>
          <w:lang w:eastAsia="en-US"/>
        </w:rPr>
      </w:pPr>
    </w:p>
    <w:p w14:paraId="1FDE60C0" w14:textId="2113AB2D" w:rsidR="002F79B2" w:rsidRDefault="0030452B" w:rsidP="00F65F1B">
      <w:pPr>
        <w:ind w:left="180"/>
        <w:jc w:val="center"/>
        <w:rPr>
          <w:b/>
          <w:sz w:val="24"/>
          <w:szCs w:val="24"/>
        </w:rPr>
      </w:pPr>
      <w:r w:rsidRPr="0030452B">
        <w:rPr>
          <w:rFonts w:eastAsia="Calibri"/>
          <w:b/>
          <w:bCs/>
          <w:sz w:val="24"/>
          <w:szCs w:val="24"/>
          <w:lang w:eastAsia="en-US"/>
        </w:rPr>
        <w:t>„</w:t>
      </w:r>
      <w:r w:rsidR="00A410C8" w:rsidRPr="00A410C8">
        <w:rPr>
          <w:b/>
          <w:color w:val="000000"/>
          <w:sz w:val="22"/>
          <w:szCs w:val="22"/>
        </w:rPr>
        <w:t xml:space="preserve">Zakup i dostawa </w:t>
      </w:r>
      <w:r w:rsidR="00F65F1B">
        <w:rPr>
          <w:b/>
          <w:color w:val="000000"/>
          <w:sz w:val="22"/>
          <w:szCs w:val="22"/>
        </w:rPr>
        <w:t xml:space="preserve">pasków diagnostycznych wraz z dzierżawą kompatybilnych </w:t>
      </w:r>
      <w:proofErr w:type="spellStart"/>
      <w:r w:rsidR="00F65F1B">
        <w:rPr>
          <w:b/>
          <w:color w:val="000000"/>
          <w:sz w:val="22"/>
          <w:szCs w:val="22"/>
        </w:rPr>
        <w:t>glukometrów</w:t>
      </w:r>
      <w:proofErr w:type="spellEnd"/>
      <w:r w:rsidR="00F65F1B">
        <w:rPr>
          <w:b/>
          <w:color w:val="000000"/>
          <w:sz w:val="22"/>
          <w:szCs w:val="22"/>
        </w:rPr>
        <w:t>”</w:t>
      </w:r>
    </w:p>
    <w:p w14:paraId="7C8F72BE" w14:textId="77777777" w:rsidR="00043780" w:rsidRPr="00043780" w:rsidRDefault="00043780" w:rsidP="00043780">
      <w:pPr>
        <w:ind w:left="180"/>
        <w:jc w:val="center"/>
        <w:rPr>
          <w:b/>
          <w:sz w:val="24"/>
          <w:szCs w:val="24"/>
        </w:rPr>
      </w:pPr>
    </w:p>
    <w:p w14:paraId="31327241" w14:textId="77777777" w:rsidR="00B8051F" w:rsidRPr="00C71AE0" w:rsidRDefault="001930D6" w:rsidP="003C0032">
      <w:pPr>
        <w:numPr>
          <w:ilvl w:val="0"/>
          <w:numId w:val="45"/>
        </w:numPr>
      </w:pPr>
      <w:r w:rsidRPr="00C71AE0">
        <w:t xml:space="preserve">oferujemy wykonanie przedmiotu </w:t>
      </w:r>
      <w:proofErr w:type="gramStart"/>
      <w:r w:rsidRPr="00C71AE0">
        <w:t>zamówienia</w:t>
      </w:r>
      <w:r w:rsidR="001E1C40" w:rsidRPr="00C71AE0">
        <w:t xml:space="preserve"> :</w:t>
      </w:r>
      <w:proofErr w:type="gramEnd"/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30452B" w14:paraId="54E367DF" w14:textId="77777777" w:rsidTr="0030452B">
        <w:trPr>
          <w:trHeight w:val="4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5B94" w14:textId="77777777" w:rsidR="0030452B" w:rsidRPr="0030452B" w:rsidRDefault="0030452B" w:rsidP="0030452B">
            <w:pPr>
              <w:pStyle w:val="Akapitzlist"/>
              <w:numPr>
                <w:ilvl w:val="0"/>
                <w:numId w:val="45"/>
              </w:numPr>
              <w:spacing w:before="120"/>
              <w:jc w:val="center"/>
              <w:rPr>
                <w:b/>
              </w:rPr>
            </w:pPr>
            <w:r w:rsidRPr="0030452B">
              <w:rPr>
                <w:b/>
              </w:rPr>
              <w:t>Nazwa przedmiotu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BB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netto w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4EA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brutto w zł</w:t>
            </w:r>
          </w:p>
        </w:tc>
      </w:tr>
      <w:tr w:rsidR="0030452B" w14:paraId="2B664A4F" w14:textId="77777777" w:rsidTr="0030452B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FE5" w14:textId="77777777" w:rsidR="0030452B" w:rsidRDefault="0030452B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 </w:t>
            </w:r>
          </w:p>
          <w:p w14:paraId="3314C163" w14:textId="58A15D35" w:rsidR="009D083F" w:rsidRDefault="009D083F" w:rsidP="009D083F">
            <w:pPr>
              <w:spacing w:before="120"/>
              <w:ind w:left="284" w:hanging="284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9B" w14:textId="77777777" w:rsidR="0030452B" w:rsidRDefault="0030452B">
            <w:pPr>
              <w:spacing w:before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B73" w14:textId="77777777" w:rsidR="0030452B" w:rsidRDefault="0030452B">
            <w:pPr>
              <w:spacing w:before="120"/>
            </w:pPr>
          </w:p>
        </w:tc>
      </w:tr>
    </w:tbl>
    <w:p w14:paraId="0E3D722C" w14:textId="77777777" w:rsidR="0030452B" w:rsidRDefault="0030452B" w:rsidP="0030452B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* podać pakiety na które składana jest oferta</w:t>
      </w:r>
    </w:p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21F7F488" w14:textId="2D94FD1D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="0030452B">
        <w:rPr>
          <w:sz w:val="22"/>
          <w:szCs w:val="22"/>
        </w:rPr>
        <w:t xml:space="preserve"> T</w:t>
      </w:r>
      <w:r w:rsidRPr="00B51A9E">
        <w:rPr>
          <w:sz w:val="22"/>
          <w:szCs w:val="22"/>
        </w:rPr>
        <w:t>ermin płatności</w:t>
      </w:r>
      <w:r w:rsidRPr="009D083F">
        <w:rPr>
          <w:b/>
          <w:bCs/>
          <w:sz w:val="22"/>
          <w:szCs w:val="22"/>
        </w:rPr>
        <w:t>: 60</w:t>
      </w:r>
      <w:r w:rsidRPr="00B51A9E">
        <w:rPr>
          <w:sz w:val="22"/>
          <w:szCs w:val="22"/>
        </w:rPr>
        <w:t xml:space="preserve"> dni</w:t>
      </w:r>
    </w:p>
    <w:p w14:paraId="406CD86D" w14:textId="2E3D323C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</w:t>
      </w:r>
      <w:r w:rsidR="0030452B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 xml:space="preserve"> </w:t>
      </w:r>
      <w:r w:rsidR="0030452B">
        <w:rPr>
          <w:sz w:val="22"/>
          <w:szCs w:val="22"/>
        </w:rPr>
        <w:t>N</w:t>
      </w:r>
      <w:r w:rsidRPr="00B51A9E">
        <w:rPr>
          <w:sz w:val="22"/>
          <w:szCs w:val="22"/>
        </w:rPr>
        <w:t>iezmienność cen przez okres trwania umowy.</w:t>
      </w:r>
    </w:p>
    <w:p w14:paraId="2AB7B154" w14:textId="77B5B5C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Okres ważności</w:t>
      </w:r>
      <w:r w:rsidR="00CE13C5" w:rsidRPr="009D083F">
        <w:rPr>
          <w:b/>
          <w:bCs/>
          <w:sz w:val="22"/>
          <w:szCs w:val="22"/>
        </w:rPr>
        <w:t>: min. 1</w:t>
      </w:r>
      <w:r w:rsidR="002C62C5" w:rsidRPr="009D083F">
        <w:rPr>
          <w:b/>
          <w:bCs/>
          <w:sz w:val="22"/>
          <w:szCs w:val="22"/>
        </w:rPr>
        <w:t>0</w:t>
      </w:r>
      <w:r w:rsidR="00CE13C5" w:rsidRPr="009D083F">
        <w:rPr>
          <w:b/>
          <w:bCs/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="00CE13C5" w:rsidRPr="00B51A9E">
        <w:rPr>
          <w:sz w:val="22"/>
          <w:szCs w:val="22"/>
        </w:rPr>
        <w:t xml:space="preserve"> </w:t>
      </w:r>
    </w:p>
    <w:p w14:paraId="641AB449" w14:textId="110A72E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4) Oświadczamy, że 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325CF5">
        <w:rPr>
          <w:b/>
          <w:bCs/>
          <w:sz w:val="22"/>
          <w:szCs w:val="22"/>
        </w:rPr>
        <w:t>12</w:t>
      </w:r>
      <w:r w:rsidR="00CE13C5" w:rsidRPr="007B734A">
        <w:rPr>
          <w:b/>
          <w:bCs/>
          <w:sz w:val="22"/>
          <w:szCs w:val="22"/>
        </w:rPr>
        <w:t xml:space="preserve"> miesięcy</w:t>
      </w:r>
      <w:r w:rsidR="00CE13C5" w:rsidRPr="00B51A9E">
        <w:rPr>
          <w:sz w:val="22"/>
          <w:szCs w:val="22"/>
        </w:rPr>
        <w:br/>
        <w:t xml:space="preserve">       liczonych od dnia zawarcia umowy.</w:t>
      </w:r>
    </w:p>
    <w:p w14:paraId="6F834D60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B3C5B8E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97F5F99" w14:textId="552C933A" w:rsidR="00AB1B07" w:rsidRDefault="00C70803" w:rsidP="007B3C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CE13C5" w:rsidRPr="00B51A9E">
        <w:rPr>
          <w:sz w:val="22"/>
          <w:szCs w:val="22"/>
        </w:rPr>
        <w:br/>
        <w:t xml:space="preserve">     Wykonawcy………………………………………………………………………………….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47347C7F" w14:textId="4398F82B" w:rsidR="0030452B" w:rsidRDefault="00C70803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5587394B" w14:textId="77777777" w:rsidR="0030452B" w:rsidRDefault="0030452B" w:rsidP="00CE13C5">
      <w:pPr>
        <w:spacing w:before="120"/>
        <w:jc w:val="both"/>
        <w:rPr>
          <w:sz w:val="22"/>
          <w:szCs w:val="22"/>
        </w:rPr>
      </w:pPr>
    </w:p>
    <w:p w14:paraId="63C7632F" w14:textId="6AFB568E" w:rsidR="00CE13C5" w:rsidRPr="00B51A9E" w:rsidRDefault="0030452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0B35DF"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7334E2F4" w14:textId="77777777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</w:t>
      </w:r>
      <w:proofErr w:type="gramStart"/>
      <w:r w:rsidRPr="00A9671B">
        <w:rPr>
          <w:sz w:val="22"/>
          <w:szCs w:val="22"/>
        </w:rPr>
        <w:t>umowę  ze</w:t>
      </w:r>
      <w:proofErr w:type="gramEnd"/>
      <w:r w:rsidRPr="00A9671B">
        <w:rPr>
          <w:sz w:val="22"/>
          <w:szCs w:val="22"/>
        </w:rPr>
        <w:t xml:space="preserve">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7421DB52" w14:textId="3F1AB472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proofErr w:type="gramStart"/>
      <w:r w:rsidR="00CB45A4">
        <w:rPr>
          <w:sz w:val="22"/>
          <w:szCs w:val="22"/>
        </w:rPr>
        <w:t>( imię</w:t>
      </w:r>
      <w:proofErr w:type="gramEnd"/>
      <w:r w:rsidR="00CB45A4">
        <w:rPr>
          <w:sz w:val="22"/>
          <w:szCs w:val="22"/>
        </w:rPr>
        <w:t>, nazwisko, nr tel., adres e-mail)</w:t>
      </w:r>
      <w:r w:rsidR="0030452B">
        <w:rPr>
          <w:sz w:val="22"/>
          <w:szCs w:val="22"/>
        </w:rPr>
        <w:t xml:space="preserve">: </w:t>
      </w:r>
      <w:r w:rsidRPr="00A9671B">
        <w:rPr>
          <w:sz w:val="22"/>
          <w:szCs w:val="22"/>
        </w:rPr>
        <w:t>…………</w:t>
      </w:r>
      <w:r w:rsidR="0030452B">
        <w:rPr>
          <w:sz w:val="22"/>
          <w:szCs w:val="22"/>
        </w:rPr>
        <w:t>………</w:t>
      </w:r>
      <w:proofErr w:type="gramStart"/>
      <w:r w:rsidR="0030452B">
        <w:rPr>
          <w:sz w:val="22"/>
          <w:szCs w:val="22"/>
        </w:rPr>
        <w:t>…….</w:t>
      </w:r>
      <w:proofErr w:type="gramEnd"/>
      <w:r w:rsidRPr="00A9671B">
        <w:rPr>
          <w:sz w:val="22"/>
          <w:szCs w:val="22"/>
        </w:rPr>
        <w:t>……</w:t>
      </w:r>
    </w:p>
    <w:p w14:paraId="51E7CA3B" w14:textId="35A13F5E" w:rsidR="00CE13C5" w:rsidRPr="00A9671B" w:rsidRDefault="00CE13C5" w:rsidP="00CE13C5">
      <w:pPr>
        <w:spacing w:before="120"/>
        <w:ind w:left="76"/>
        <w:jc w:val="both"/>
        <w:rPr>
          <w:sz w:val="22"/>
          <w:szCs w:val="22"/>
        </w:rPr>
      </w:pPr>
      <w:r w:rsidRPr="00A9671B">
        <w:rPr>
          <w:sz w:val="22"/>
          <w:szCs w:val="22"/>
        </w:rPr>
        <w:t xml:space="preserve">      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89BE27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0A471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17509D56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11A3814A" w14:textId="77777777" w:rsidR="0030452B" w:rsidRDefault="0030452B" w:rsidP="006908DB">
      <w:pPr>
        <w:ind w:left="5529"/>
        <w:jc w:val="center"/>
        <w:rPr>
          <w:sz w:val="22"/>
          <w:szCs w:val="22"/>
          <w:vertAlign w:val="superscript"/>
        </w:rPr>
      </w:pPr>
    </w:p>
    <w:p w14:paraId="25680466" w14:textId="0A4EF1EB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7B3CBB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454238D7" w14:textId="012751A9" w:rsidR="00E337C9" w:rsidRDefault="00E337C9" w:rsidP="00E337C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741980">
        <w:rPr>
          <w:rFonts w:ascii="Arial" w:hAnsi="Arial" w:cs="Arial"/>
          <w:sz w:val="16"/>
          <w:szCs w:val="16"/>
        </w:rPr>
        <w:t>Na podstawie §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ust. 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wzoru umowy </w:t>
      </w:r>
      <w:proofErr w:type="gramStart"/>
      <w:r w:rsidRPr="00741980">
        <w:rPr>
          <w:rFonts w:ascii="Arial" w:hAnsi="Arial" w:cs="Arial"/>
          <w:sz w:val="16"/>
          <w:szCs w:val="16"/>
        </w:rPr>
        <w:t>( zał.</w:t>
      </w:r>
      <w:proofErr w:type="gramEnd"/>
      <w:r w:rsidRPr="00741980">
        <w:rPr>
          <w:rFonts w:ascii="Arial" w:hAnsi="Arial" w:cs="Arial"/>
          <w:sz w:val="16"/>
          <w:szCs w:val="16"/>
        </w:rPr>
        <w:t xml:space="preserve"> nr </w:t>
      </w:r>
      <w:proofErr w:type="gramStart"/>
      <w:r w:rsidR="00BC48D9" w:rsidRPr="00741980">
        <w:rPr>
          <w:rFonts w:ascii="Arial" w:hAnsi="Arial" w:cs="Arial"/>
          <w:sz w:val="16"/>
          <w:szCs w:val="16"/>
        </w:rPr>
        <w:t>3</w:t>
      </w:r>
      <w:r w:rsidRPr="00741980">
        <w:rPr>
          <w:rFonts w:ascii="Arial" w:hAnsi="Arial" w:cs="Arial"/>
          <w:sz w:val="16"/>
          <w:szCs w:val="16"/>
        </w:rPr>
        <w:t xml:space="preserve"> )</w:t>
      </w:r>
      <w:proofErr w:type="gramEnd"/>
      <w:r w:rsidRPr="0074198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36A5D248" w:rsidR="008C3612" w:rsidRPr="00FB6910" w:rsidRDefault="00CD75E8">
    <w:pPr>
      <w:pStyle w:val="Nagwek"/>
    </w:pPr>
    <w:r w:rsidRPr="00FB6910">
      <w:rPr>
        <w:color w:val="000000" w:themeColor="text1"/>
      </w:rPr>
      <w:t>Znak</w:t>
    </w:r>
    <w:r w:rsidR="00E75886" w:rsidRPr="00FB6910">
      <w:rPr>
        <w:color w:val="000000" w:themeColor="text1"/>
      </w:rPr>
      <w:t xml:space="preserve"> sprawy</w:t>
    </w:r>
    <w:r w:rsidR="00043780" w:rsidRPr="00FB6910">
      <w:rPr>
        <w:color w:val="000000" w:themeColor="text1"/>
      </w:rPr>
      <w:t>:</w:t>
    </w:r>
    <w:r w:rsidR="00EF3C93" w:rsidRPr="00FB6910">
      <w:rPr>
        <w:color w:val="000000" w:themeColor="text1"/>
      </w:rPr>
      <w:t xml:space="preserve"> </w:t>
    </w:r>
    <w:r w:rsidR="00F65F1B" w:rsidRPr="00FB6910">
      <w:rPr>
        <w:b/>
        <w:bCs/>
      </w:rPr>
      <w:t>278</w:t>
    </w:r>
    <w:r w:rsidR="00E92C8D" w:rsidRPr="00FB6910">
      <w:rPr>
        <w:b/>
        <w:bCs/>
      </w:rPr>
      <w:t>/</w:t>
    </w:r>
    <w:r w:rsidR="00721D95" w:rsidRPr="00FB6910">
      <w:rPr>
        <w:b/>
        <w:bCs/>
      </w:rPr>
      <w:t>D/D</w:t>
    </w:r>
    <w:r w:rsidR="00DC647C" w:rsidRPr="00FB6910">
      <w:rPr>
        <w:b/>
        <w:bCs/>
      </w:rPr>
      <w:t>ZM</w:t>
    </w:r>
    <w:r w:rsidR="00831BBC" w:rsidRPr="00FB6910">
      <w:tab/>
    </w:r>
    <w:r w:rsidR="00831BBC" w:rsidRPr="00FB6910">
      <w:tab/>
    </w:r>
    <w:r w:rsidR="008C3612" w:rsidRPr="00FB6910">
      <w:t xml:space="preserve">Załącznik </w:t>
    </w:r>
    <w:proofErr w:type="gramStart"/>
    <w:r w:rsidR="008C3612" w:rsidRPr="00FB6910">
      <w:t>Nr</w:t>
    </w:r>
    <w:r w:rsidR="000B39EB" w:rsidRPr="00FB6910">
      <w:t xml:space="preserve">  </w:t>
    </w:r>
    <w:r w:rsidR="00831BBC" w:rsidRPr="00FB6910">
      <w:t>2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4666902">
    <w:abstractNumId w:val="17"/>
  </w:num>
  <w:num w:numId="2" w16cid:durableId="1294139561">
    <w:abstractNumId w:val="14"/>
  </w:num>
  <w:num w:numId="3" w16cid:durableId="647053779">
    <w:abstractNumId w:val="27"/>
  </w:num>
  <w:num w:numId="4" w16cid:durableId="1087077660">
    <w:abstractNumId w:val="31"/>
  </w:num>
  <w:num w:numId="5" w16cid:durableId="1154566660">
    <w:abstractNumId w:val="8"/>
  </w:num>
  <w:num w:numId="6" w16cid:durableId="45837467">
    <w:abstractNumId w:val="35"/>
  </w:num>
  <w:num w:numId="7" w16cid:durableId="104227521">
    <w:abstractNumId w:val="10"/>
  </w:num>
  <w:num w:numId="8" w16cid:durableId="2015834340">
    <w:abstractNumId w:val="11"/>
  </w:num>
  <w:num w:numId="9" w16cid:durableId="2002266638">
    <w:abstractNumId w:val="41"/>
  </w:num>
  <w:num w:numId="10" w16cid:durableId="235017916">
    <w:abstractNumId w:val="5"/>
  </w:num>
  <w:num w:numId="11" w16cid:durableId="367876643">
    <w:abstractNumId w:val="38"/>
  </w:num>
  <w:num w:numId="12" w16cid:durableId="873421458">
    <w:abstractNumId w:val="19"/>
  </w:num>
  <w:num w:numId="13" w16cid:durableId="2032564009">
    <w:abstractNumId w:val="22"/>
  </w:num>
  <w:num w:numId="14" w16cid:durableId="561406849">
    <w:abstractNumId w:val="46"/>
  </w:num>
  <w:num w:numId="15" w16cid:durableId="785346706">
    <w:abstractNumId w:val="32"/>
  </w:num>
  <w:num w:numId="16" w16cid:durableId="817262614">
    <w:abstractNumId w:val="47"/>
  </w:num>
  <w:num w:numId="17" w16cid:durableId="635528126">
    <w:abstractNumId w:val="30"/>
  </w:num>
  <w:num w:numId="18" w16cid:durableId="721560517">
    <w:abstractNumId w:val="45"/>
  </w:num>
  <w:num w:numId="19" w16cid:durableId="2053917893">
    <w:abstractNumId w:val="15"/>
  </w:num>
  <w:num w:numId="20" w16cid:durableId="329338162">
    <w:abstractNumId w:val="23"/>
  </w:num>
  <w:num w:numId="21" w16cid:durableId="1831553226">
    <w:abstractNumId w:val="44"/>
  </w:num>
  <w:num w:numId="22" w16cid:durableId="445005193">
    <w:abstractNumId w:val="26"/>
  </w:num>
  <w:num w:numId="23" w16cid:durableId="1515419019">
    <w:abstractNumId w:val="43"/>
  </w:num>
  <w:num w:numId="24" w16cid:durableId="1571580806">
    <w:abstractNumId w:val="20"/>
  </w:num>
  <w:num w:numId="25" w16cid:durableId="2016808077">
    <w:abstractNumId w:val="0"/>
  </w:num>
  <w:num w:numId="26" w16cid:durableId="2126734484">
    <w:abstractNumId w:val="12"/>
  </w:num>
  <w:num w:numId="27" w16cid:durableId="263075721">
    <w:abstractNumId w:val="24"/>
  </w:num>
  <w:num w:numId="28" w16cid:durableId="2074770513">
    <w:abstractNumId w:val="37"/>
  </w:num>
  <w:num w:numId="29" w16cid:durableId="1025447059">
    <w:abstractNumId w:val="36"/>
  </w:num>
  <w:num w:numId="30" w16cid:durableId="1622876246">
    <w:abstractNumId w:val="6"/>
  </w:num>
  <w:num w:numId="31" w16cid:durableId="1313438518">
    <w:abstractNumId w:val="18"/>
  </w:num>
  <w:num w:numId="32" w16cid:durableId="1327979302">
    <w:abstractNumId w:val="40"/>
  </w:num>
  <w:num w:numId="33" w16cid:durableId="590117742">
    <w:abstractNumId w:val="39"/>
  </w:num>
  <w:num w:numId="34" w16cid:durableId="720834157">
    <w:abstractNumId w:val="3"/>
  </w:num>
  <w:num w:numId="35" w16cid:durableId="52972772">
    <w:abstractNumId w:val="29"/>
  </w:num>
  <w:num w:numId="36" w16cid:durableId="1470169665">
    <w:abstractNumId w:val="2"/>
  </w:num>
  <w:num w:numId="37" w16cid:durableId="1971399397">
    <w:abstractNumId w:val="42"/>
  </w:num>
  <w:num w:numId="38" w16cid:durableId="2096898907">
    <w:abstractNumId w:val="34"/>
  </w:num>
  <w:num w:numId="39" w16cid:durableId="117455502">
    <w:abstractNumId w:val="4"/>
  </w:num>
  <w:num w:numId="40" w16cid:durableId="812525230">
    <w:abstractNumId w:val="21"/>
  </w:num>
  <w:num w:numId="41" w16cid:durableId="56057806">
    <w:abstractNumId w:val="7"/>
  </w:num>
  <w:num w:numId="42" w16cid:durableId="356394358">
    <w:abstractNumId w:val="25"/>
  </w:num>
  <w:num w:numId="43" w16cid:durableId="67509032">
    <w:abstractNumId w:val="33"/>
  </w:num>
  <w:num w:numId="44" w16cid:durableId="1810706364">
    <w:abstractNumId w:val="28"/>
  </w:num>
  <w:num w:numId="45" w16cid:durableId="1347443696">
    <w:abstractNumId w:val="1"/>
  </w:num>
  <w:num w:numId="46" w16cid:durableId="1988390020">
    <w:abstractNumId w:val="16"/>
  </w:num>
  <w:num w:numId="47" w16cid:durableId="91431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2304504">
    <w:abstractNumId w:val="48"/>
  </w:num>
  <w:num w:numId="49" w16cid:durableId="1787381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B5B93"/>
    <w:rsid w:val="000E7B15"/>
    <w:rsid w:val="00110C86"/>
    <w:rsid w:val="001121D4"/>
    <w:rsid w:val="001138B6"/>
    <w:rsid w:val="00165035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452B"/>
    <w:rsid w:val="003062AC"/>
    <w:rsid w:val="003067D9"/>
    <w:rsid w:val="00317D66"/>
    <w:rsid w:val="00325CF5"/>
    <w:rsid w:val="00330391"/>
    <w:rsid w:val="0036453B"/>
    <w:rsid w:val="00394904"/>
    <w:rsid w:val="00395C93"/>
    <w:rsid w:val="003C0032"/>
    <w:rsid w:val="003D4F94"/>
    <w:rsid w:val="003E2214"/>
    <w:rsid w:val="00400900"/>
    <w:rsid w:val="004078CA"/>
    <w:rsid w:val="00426A83"/>
    <w:rsid w:val="00433D0E"/>
    <w:rsid w:val="00487128"/>
    <w:rsid w:val="00494826"/>
    <w:rsid w:val="00495E04"/>
    <w:rsid w:val="004C6D7D"/>
    <w:rsid w:val="004D7E4A"/>
    <w:rsid w:val="004E2C98"/>
    <w:rsid w:val="004F4FF5"/>
    <w:rsid w:val="004F5DA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74C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4434"/>
    <w:rsid w:val="008531E2"/>
    <w:rsid w:val="008A43CC"/>
    <w:rsid w:val="008C155D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717AB"/>
    <w:rsid w:val="00993A0E"/>
    <w:rsid w:val="009B641F"/>
    <w:rsid w:val="009B6E44"/>
    <w:rsid w:val="009D083F"/>
    <w:rsid w:val="009D12FA"/>
    <w:rsid w:val="009E5C0E"/>
    <w:rsid w:val="009E6859"/>
    <w:rsid w:val="009E6927"/>
    <w:rsid w:val="009E7802"/>
    <w:rsid w:val="00A01FD4"/>
    <w:rsid w:val="00A04F74"/>
    <w:rsid w:val="00A21955"/>
    <w:rsid w:val="00A27C35"/>
    <w:rsid w:val="00A35550"/>
    <w:rsid w:val="00A40114"/>
    <w:rsid w:val="00A410C8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B02EB3"/>
    <w:rsid w:val="00B11B1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B2BF8"/>
    <w:rsid w:val="00BB4742"/>
    <w:rsid w:val="00BC48D9"/>
    <w:rsid w:val="00BC7AA9"/>
    <w:rsid w:val="00BC7DA1"/>
    <w:rsid w:val="00BD0D90"/>
    <w:rsid w:val="00C366A7"/>
    <w:rsid w:val="00C43841"/>
    <w:rsid w:val="00C52430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9765D"/>
    <w:rsid w:val="00DC647C"/>
    <w:rsid w:val="00DE1AB9"/>
    <w:rsid w:val="00DF04EB"/>
    <w:rsid w:val="00E028CE"/>
    <w:rsid w:val="00E337C9"/>
    <w:rsid w:val="00E45552"/>
    <w:rsid w:val="00E529E7"/>
    <w:rsid w:val="00E52C76"/>
    <w:rsid w:val="00E54386"/>
    <w:rsid w:val="00E75886"/>
    <w:rsid w:val="00E75B79"/>
    <w:rsid w:val="00E82A62"/>
    <w:rsid w:val="00E92A7B"/>
    <w:rsid w:val="00E92C8D"/>
    <w:rsid w:val="00E94047"/>
    <w:rsid w:val="00E95A8A"/>
    <w:rsid w:val="00EA49A4"/>
    <w:rsid w:val="00EC1293"/>
    <w:rsid w:val="00EC2562"/>
    <w:rsid w:val="00EC65A4"/>
    <w:rsid w:val="00ED4071"/>
    <w:rsid w:val="00EE446C"/>
    <w:rsid w:val="00EF3C93"/>
    <w:rsid w:val="00F65F1B"/>
    <w:rsid w:val="00F82AC4"/>
    <w:rsid w:val="00F86064"/>
    <w:rsid w:val="00F92893"/>
    <w:rsid w:val="00F97690"/>
    <w:rsid w:val="00FA0800"/>
    <w:rsid w:val="00FA0AD5"/>
    <w:rsid w:val="00FB6910"/>
    <w:rsid w:val="00FC1E9E"/>
    <w:rsid w:val="00FC4196"/>
    <w:rsid w:val="00FC67AD"/>
    <w:rsid w:val="00FC6D29"/>
    <w:rsid w:val="00FD2CAE"/>
    <w:rsid w:val="00FD38F0"/>
    <w:rsid w:val="00FE577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63</TotalTime>
  <Pages>2</Pages>
  <Words>315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Agnieszka Guzowska</cp:lastModifiedBy>
  <cp:revision>36</cp:revision>
  <cp:lastPrinted>2017-06-07T05:34:00Z</cp:lastPrinted>
  <dcterms:created xsi:type="dcterms:W3CDTF">2021-06-08T07:43:00Z</dcterms:created>
  <dcterms:modified xsi:type="dcterms:W3CDTF">2026-04-01T13:54:00Z</dcterms:modified>
</cp:coreProperties>
</file>