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9CEBBC" w14:textId="2A18F55C" w:rsidR="001930D6" w:rsidRDefault="001930D6" w:rsidP="003E2214">
      <w:pPr>
        <w:jc w:val="center"/>
        <w:outlineLvl w:val="0"/>
        <w:rPr>
          <w:b/>
          <w:sz w:val="22"/>
          <w:szCs w:val="22"/>
          <w:u w:val="single"/>
        </w:rPr>
      </w:pPr>
      <w:r w:rsidRPr="002F79B2">
        <w:rPr>
          <w:b/>
          <w:sz w:val="22"/>
          <w:szCs w:val="22"/>
        </w:rPr>
        <w:t xml:space="preserve"> FORMULARZ OFERT</w:t>
      </w:r>
      <w:r w:rsidR="00A40114" w:rsidRPr="002F79B2">
        <w:rPr>
          <w:b/>
          <w:sz w:val="22"/>
          <w:szCs w:val="22"/>
        </w:rPr>
        <w:t>OWY</w:t>
      </w:r>
      <w:r w:rsidRPr="002F79B2">
        <w:rPr>
          <w:b/>
          <w:sz w:val="22"/>
          <w:szCs w:val="22"/>
          <w:u w:val="single"/>
        </w:rPr>
        <w:t xml:space="preserve"> </w:t>
      </w:r>
    </w:p>
    <w:p w14:paraId="1A89835F" w14:textId="77777777" w:rsidR="007B3CBB" w:rsidRPr="002F79B2" w:rsidRDefault="007B3CBB" w:rsidP="003E2214">
      <w:pPr>
        <w:jc w:val="center"/>
        <w:outlineLvl w:val="0"/>
        <w:rPr>
          <w:b/>
          <w:sz w:val="22"/>
          <w:szCs w:val="22"/>
          <w:u w:val="single"/>
        </w:rPr>
      </w:pPr>
    </w:p>
    <w:tbl>
      <w:tblPr>
        <w:tblW w:w="10065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190"/>
        <w:gridCol w:w="5875"/>
      </w:tblGrid>
      <w:tr w:rsidR="00E337C9" w:rsidRPr="00E337C9" w14:paraId="4E44861B" w14:textId="77777777" w:rsidTr="00E337C9">
        <w:tc>
          <w:tcPr>
            <w:tcW w:w="4190" w:type="dxa"/>
            <w:vAlign w:val="center"/>
          </w:tcPr>
          <w:p w14:paraId="233B4B5D" w14:textId="77777777" w:rsidR="00E337C9" w:rsidRPr="00E337C9" w:rsidRDefault="00E337C9" w:rsidP="00E337C9">
            <w:pPr>
              <w:rPr>
                <w:b/>
              </w:rPr>
            </w:pPr>
            <w:r w:rsidRPr="00E337C9">
              <w:rPr>
                <w:b/>
              </w:rPr>
              <w:t>Nazwa Wykonawcy</w:t>
            </w:r>
          </w:p>
        </w:tc>
        <w:tc>
          <w:tcPr>
            <w:tcW w:w="5875" w:type="dxa"/>
          </w:tcPr>
          <w:p w14:paraId="34C6EB7A" w14:textId="77777777" w:rsidR="00E337C9" w:rsidRPr="00E337C9" w:rsidRDefault="00E337C9" w:rsidP="00E337C9">
            <w:pPr>
              <w:jc w:val="both"/>
            </w:pPr>
          </w:p>
        </w:tc>
      </w:tr>
      <w:tr w:rsidR="00E337C9" w:rsidRPr="00E337C9" w14:paraId="1CE376C9" w14:textId="77777777" w:rsidTr="00E337C9">
        <w:tc>
          <w:tcPr>
            <w:tcW w:w="4190" w:type="dxa"/>
          </w:tcPr>
          <w:p w14:paraId="35D98B08" w14:textId="70F368B9" w:rsidR="00E337C9" w:rsidRPr="00E337C9" w:rsidRDefault="00E337C9" w:rsidP="00E337C9">
            <w:pPr>
              <w:jc w:val="both"/>
              <w:rPr>
                <w:b/>
              </w:rPr>
            </w:pPr>
            <w:r w:rsidRPr="00E337C9">
              <w:rPr>
                <w:b/>
              </w:rPr>
              <w:t>Adres (siedziba) Wykonawcy/</w:t>
            </w:r>
            <w:r w:rsidR="0030452B">
              <w:rPr>
                <w:b/>
              </w:rPr>
              <w:t xml:space="preserve"> </w:t>
            </w:r>
            <w:r w:rsidRPr="00E337C9">
              <w:rPr>
                <w:b/>
              </w:rPr>
              <w:t>województwo/ kod NUTS</w:t>
            </w:r>
          </w:p>
        </w:tc>
        <w:tc>
          <w:tcPr>
            <w:tcW w:w="5875" w:type="dxa"/>
          </w:tcPr>
          <w:p w14:paraId="75B787D9" w14:textId="77777777" w:rsidR="00E337C9" w:rsidRPr="00E337C9" w:rsidRDefault="00E337C9" w:rsidP="00E337C9">
            <w:pPr>
              <w:jc w:val="both"/>
            </w:pPr>
          </w:p>
        </w:tc>
      </w:tr>
      <w:tr w:rsidR="00E337C9" w:rsidRPr="00E337C9" w14:paraId="57A85339" w14:textId="77777777" w:rsidTr="00E337C9">
        <w:tc>
          <w:tcPr>
            <w:tcW w:w="4190" w:type="dxa"/>
          </w:tcPr>
          <w:p w14:paraId="5D50C6AC" w14:textId="77777777" w:rsidR="00E337C9" w:rsidRPr="00E337C9" w:rsidRDefault="00E337C9" w:rsidP="00E337C9">
            <w:pPr>
              <w:jc w:val="both"/>
              <w:rPr>
                <w:b/>
              </w:rPr>
            </w:pPr>
            <w:r w:rsidRPr="00E337C9">
              <w:rPr>
                <w:b/>
              </w:rPr>
              <w:t>Adres do korespondencji</w:t>
            </w:r>
          </w:p>
        </w:tc>
        <w:tc>
          <w:tcPr>
            <w:tcW w:w="5875" w:type="dxa"/>
          </w:tcPr>
          <w:p w14:paraId="7EE2A386" w14:textId="77777777" w:rsidR="00E337C9" w:rsidRPr="00E337C9" w:rsidRDefault="00E337C9" w:rsidP="00E337C9">
            <w:pPr>
              <w:jc w:val="both"/>
            </w:pPr>
          </w:p>
        </w:tc>
      </w:tr>
      <w:tr w:rsidR="00E337C9" w:rsidRPr="00E337C9" w14:paraId="5C8264C6" w14:textId="77777777" w:rsidTr="00E337C9">
        <w:tc>
          <w:tcPr>
            <w:tcW w:w="4190" w:type="dxa"/>
          </w:tcPr>
          <w:p w14:paraId="6F8DA22C" w14:textId="77777777" w:rsidR="00E337C9" w:rsidRPr="00E337C9" w:rsidRDefault="00E337C9" w:rsidP="00E337C9">
            <w:r w:rsidRPr="00E337C9">
              <w:rPr>
                <w:b/>
              </w:rPr>
              <w:t>Adres zamieszkania Przedsiębiorcy (</w:t>
            </w:r>
            <w:r w:rsidRPr="00E337C9">
              <w:t>jeżeli dotyczy)</w:t>
            </w:r>
          </w:p>
        </w:tc>
        <w:tc>
          <w:tcPr>
            <w:tcW w:w="5875" w:type="dxa"/>
          </w:tcPr>
          <w:p w14:paraId="2793647A" w14:textId="77777777" w:rsidR="00E337C9" w:rsidRPr="00E337C9" w:rsidRDefault="00E337C9" w:rsidP="00E337C9">
            <w:pPr>
              <w:jc w:val="both"/>
            </w:pPr>
          </w:p>
        </w:tc>
      </w:tr>
      <w:tr w:rsidR="00E337C9" w:rsidRPr="00E337C9" w14:paraId="63ABE35B" w14:textId="77777777" w:rsidTr="00E337C9">
        <w:tc>
          <w:tcPr>
            <w:tcW w:w="4190" w:type="dxa"/>
          </w:tcPr>
          <w:p w14:paraId="1160F293" w14:textId="77777777" w:rsidR="00E337C9" w:rsidRPr="00E337C9" w:rsidRDefault="00E337C9" w:rsidP="00E337C9">
            <w:pPr>
              <w:rPr>
                <w:b/>
              </w:rPr>
            </w:pPr>
            <w:r w:rsidRPr="00E337C9">
              <w:rPr>
                <w:b/>
              </w:rPr>
              <w:t>Reklamowany towar należy zwracać na adres:</w:t>
            </w:r>
            <w:r w:rsidRPr="00E337C9">
              <w:rPr>
                <w:b/>
                <w:vertAlign w:val="superscript"/>
              </w:rPr>
              <w:footnoteReference w:id="1"/>
            </w:r>
          </w:p>
        </w:tc>
        <w:tc>
          <w:tcPr>
            <w:tcW w:w="5875" w:type="dxa"/>
          </w:tcPr>
          <w:p w14:paraId="4F46A16E" w14:textId="77777777" w:rsidR="00E337C9" w:rsidRPr="00E337C9" w:rsidRDefault="00E337C9" w:rsidP="00E337C9">
            <w:pPr>
              <w:jc w:val="both"/>
            </w:pPr>
          </w:p>
        </w:tc>
      </w:tr>
      <w:tr w:rsidR="00E337C9" w:rsidRPr="00E337C9" w14:paraId="3910BE6B" w14:textId="77777777" w:rsidTr="00E337C9">
        <w:tc>
          <w:tcPr>
            <w:tcW w:w="4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3E1790" w14:textId="7E894AA2" w:rsidR="00E337C9" w:rsidRPr="00E337C9" w:rsidRDefault="00E337C9" w:rsidP="00E337C9">
            <w:r>
              <w:rPr>
                <w:b/>
                <w:bCs/>
                <w:lang w:eastAsia="en-US"/>
              </w:rPr>
              <w:t>Wysokość kapitału zakładowego</w:t>
            </w:r>
            <w:r w:rsidR="0030452B">
              <w:rPr>
                <w:b/>
                <w:bCs/>
                <w:lang w:eastAsia="en-US"/>
              </w:rPr>
              <w:t xml:space="preserve"> </w:t>
            </w:r>
            <w:r w:rsidRPr="0030452B">
              <w:rPr>
                <w:lang w:eastAsia="en-US"/>
              </w:rPr>
              <w:t>(jeżeli dotyczy)</w:t>
            </w:r>
          </w:p>
        </w:tc>
        <w:tc>
          <w:tcPr>
            <w:tcW w:w="5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1AD2AA" w14:textId="0A3ACF64" w:rsidR="00E337C9" w:rsidRPr="00E337C9" w:rsidRDefault="00E337C9" w:rsidP="00E337C9">
            <w:pPr>
              <w:spacing w:line="252" w:lineRule="auto"/>
              <w:rPr>
                <w:lang w:eastAsia="en-US"/>
              </w:rPr>
            </w:pPr>
          </w:p>
        </w:tc>
      </w:tr>
      <w:tr w:rsidR="00E337C9" w:rsidRPr="00E337C9" w14:paraId="12927A4B" w14:textId="77777777" w:rsidTr="00E337C9">
        <w:tc>
          <w:tcPr>
            <w:tcW w:w="4190" w:type="dxa"/>
          </w:tcPr>
          <w:p w14:paraId="5265CFAF" w14:textId="77777777" w:rsidR="00E337C9" w:rsidRPr="00E337C9" w:rsidRDefault="00E337C9" w:rsidP="00E337C9">
            <w:pPr>
              <w:jc w:val="both"/>
              <w:rPr>
                <w:b/>
              </w:rPr>
            </w:pPr>
            <w:r w:rsidRPr="00E337C9">
              <w:rPr>
                <w:b/>
              </w:rPr>
              <w:t>NIP / REGON</w:t>
            </w:r>
          </w:p>
        </w:tc>
        <w:tc>
          <w:tcPr>
            <w:tcW w:w="5875" w:type="dxa"/>
          </w:tcPr>
          <w:p w14:paraId="26DD4AFC" w14:textId="1B885129" w:rsidR="00E337C9" w:rsidRPr="00E337C9" w:rsidRDefault="00614CEF" w:rsidP="00E337C9">
            <w:pPr>
              <w:jc w:val="both"/>
              <w:rPr>
                <w:b/>
              </w:rPr>
            </w:pPr>
            <w:r w:rsidRPr="00E337C9">
              <w:rPr>
                <w:b/>
              </w:rPr>
              <w:t xml:space="preserve">NIP:  </w:t>
            </w:r>
            <w:r w:rsidR="00E337C9" w:rsidRPr="00E337C9">
              <w:rPr>
                <w:b/>
              </w:rPr>
              <w:t xml:space="preserve">                                   REGON:</w:t>
            </w:r>
          </w:p>
        </w:tc>
      </w:tr>
      <w:tr w:rsidR="00E337C9" w:rsidRPr="00E337C9" w14:paraId="68E2C2BE" w14:textId="77777777" w:rsidTr="00E337C9">
        <w:tc>
          <w:tcPr>
            <w:tcW w:w="4190" w:type="dxa"/>
          </w:tcPr>
          <w:p w14:paraId="186A536F" w14:textId="7E3FB687" w:rsidR="00E337C9" w:rsidRPr="00E337C9" w:rsidRDefault="00E337C9" w:rsidP="00E337C9">
            <w:pPr>
              <w:jc w:val="both"/>
              <w:rPr>
                <w:b/>
              </w:rPr>
            </w:pPr>
            <w:r w:rsidRPr="00E337C9">
              <w:rPr>
                <w:b/>
              </w:rPr>
              <w:t xml:space="preserve">TELEFON </w:t>
            </w:r>
          </w:p>
        </w:tc>
        <w:tc>
          <w:tcPr>
            <w:tcW w:w="5875" w:type="dxa"/>
          </w:tcPr>
          <w:p w14:paraId="420F880A" w14:textId="6D4A5306" w:rsidR="00E337C9" w:rsidRPr="00E337C9" w:rsidRDefault="00E337C9" w:rsidP="00E337C9">
            <w:pPr>
              <w:jc w:val="both"/>
              <w:rPr>
                <w:b/>
              </w:rPr>
            </w:pPr>
            <w:r w:rsidRPr="00E337C9">
              <w:rPr>
                <w:b/>
              </w:rPr>
              <w:t xml:space="preserve">Tel:                                          </w:t>
            </w:r>
          </w:p>
        </w:tc>
      </w:tr>
      <w:tr w:rsidR="00E337C9" w:rsidRPr="00E337C9" w14:paraId="05665F70" w14:textId="77777777" w:rsidTr="00E337C9">
        <w:trPr>
          <w:trHeight w:val="569"/>
        </w:trPr>
        <w:tc>
          <w:tcPr>
            <w:tcW w:w="4190" w:type="dxa"/>
          </w:tcPr>
          <w:p w14:paraId="5E55EE6E" w14:textId="77777777" w:rsidR="00E337C9" w:rsidRPr="00E337C9" w:rsidRDefault="00E337C9" w:rsidP="00E337C9">
            <w:pPr>
              <w:jc w:val="both"/>
              <w:rPr>
                <w:b/>
              </w:rPr>
            </w:pPr>
            <w:r w:rsidRPr="00E337C9">
              <w:rPr>
                <w:b/>
              </w:rPr>
              <w:t>Osoba do kontaktów</w:t>
            </w:r>
          </w:p>
        </w:tc>
        <w:tc>
          <w:tcPr>
            <w:tcW w:w="5875" w:type="dxa"/>
          </w:tcPr>
          <w:p w14:paraId="21A8D205" w14:textId="77777777" w:rsidR="00E337C9" w:rsidRPr="00E337C9" w:rsidRDefault="00E337C9" w:rsidP="00E337C9">
            <w:pPr>
              <w:jc w:val="both"/>
              <w:rPr>
                <w:b/>
              </w:rPr>
            </w:pPr>
            <w:r w:rsidRPr="00E337C9">
              <w:rPr>
                <w:b/>
              </w:rPr>
              <w:t>imię i nazwisko:</w:t>
            </w:r>
          </w:p>
          <w:p w14:paraId="648DDE69" w14:textId="56B1775F" w:rsidR="00E337C9" w:rsidRPr="00E337C9" w:rsidRDefault="00E337C9" w:rsidP="00E337C9">
            <w:pPr>
              <w:jc w:val="both"/>
              <w:rPr>
                <w:b/>
              </w:rPr>
            </w:pPr>
            <w:r w:rsidRPr="00E337C9">
              <w:rPr>
                <w:b/>
              </w:rPr>
              <w:t>telefon</w:t>
            </w:r>
            <w:r w:rsidR="0030452B">
              <w:rPr>
                <w:b/>
              </w:rPr>
              <w:t>:</w:t>
            </w:r>
          </w:p>
          <w:p w14:paraId="319A3EC2" w14:textId="77777777" w:rsidR="00E337C9" w:rsidRPr="00E337C9" w:rsidRDefault="00E337C9" w:rsidP="00E337C9">
            <w:pPr>
              <w:jc w:val="both"/>
              <w:rPr>
                <w:b/>
              </w:rPr>
            </w:pPr>
            <w:r w:rsidRPr="00E337C9">
              <w:rPr>
                <w:b/>
              </w:rPr>
              <w:t>e-mail:</w:t>
            </w:r>
          </w:p>
        </w:tc>
      </w:tr>
      <w:tr w:rsidR="00E337C9" w:rsidRPr="00E337C9" w14:paraId="4020CC16" w14:textId="77777777" w:rsidTr="00E337C9">
        <w:trPr>
          <w:trHeight w:val="569"/>
        </w:trPr>
        <w:tc>
          <w:tcPr>
            <w:tcW w:w="4190" w:type="dxa"/>
          </w:tcPr>
          <w:p w14:paraId="4367FFB0" w14:textId="77777777" w:rsidR="00E337C9" w:rsidRPr="00E337C9" w:rsidRDefault="00E337C9" w:rsidP="00E337C9">
            <w:pPr>
              <w:jc w:val="both"/>
              <w:rPr>
                <w:b/>
              </w:rPr>
            </w:pPr>
            <w:r w:rsidRPr="00E337C9">
              <w:rPr>
                <w:b/>
              </w:rPr>
              <w:t xml:space="preserve">Adres e-mail, na który Zamawiający będzie składał zamówienia: </w:t>
            </w:r>
          </w:p>
        </w:tc>
        <w:tc>
          <w:tcPr>
            <w:tcW w:w="5875" w:type="dxa"/>
          </w:tcPr>
          <w:p w14:paraId="07C8DF07" w14:textId="77777777" w:rsidR="00E337C9" w:rsidRPr="00E337C9" w:rsidRDefault="00E337C9" w:rsidP="00E337C9">
            <w:pPr>
              <w:jc w:val="both"/>
              <w:rPr>
                <w:b/>
              </w:rPr>
            </w:pPr>
          </w:p>
        </w:tc>
      </w:tr>
    </w:tbl>
    <w:p w14:paraId="57C38455" w14:textId="77777777" w:rsidR="00043780" w:rsidRDefault="00043780" w:rsidP="003C0032">
      <w:pPr>
        <w:rPr>
          <w:sz w:val="22"/>
          <w:szCs w:val="22"/>
        </w:rPr>
      </w:pPr>
    </w:p>
    <w:p w14:paraId="696261CA" w14:textId="1D79767E" w:rsidR="005F5D92" w:rsidRPr="002F79B2" w:rsidRDefault="005F5D92" w:rsidP="003C0032">
      <w:pPr>
        <w:rPr>
          <w:sz w:val="22"/>
          <w:szCs w:val="22"/>
        </w:rPr>
      </w:pPr>
      <w:r w:rsidRPr="002F79B2">
        <w:rPr>
          <w:sz w:val="22"/>
          <w:szCs w:val="22"/>
        </w:rPr>
        <w:t xml:space="preserve">Nawiązując do </w:t>
      </w:r>
      <w:r w:rsidR="008F294C" w:rsidRPr="002F79B2">
        <w:rPr>
          <w:sz w:val="22"/>
          <w:szCs w:val="22"/>
        </w:rPr>
        <w:t>zapytania ofertowego</w:t>
      </w:r>
      <w:r w:rsidRPr="002F79B2">
        <w:rPr>
          <w:sz w:val="22"/>
          <w:szCs w:val="22"/>
        </w:rPr>
        <w:t xml:space="preserve"> na:</w:t>
      </w:r>
    </w:p>
    <w:p w14:paraId="5F496375" w14:textId="77777777" w:rsidR="00043780" w:rsidRDefault="00043780" w:rsidP="00043780">
      <w:pPr>
        <w:ind w:left="180"/>
        <w:jc w:val="center"/>
        <w:rPr>
          <w:rFonts w:eastAsia="Calibri"/>
          <w:sz w:val="24"/>
          <w:szCs w:val="24"/>
          <w:lang w:eastAsia="en-US"/>
        </w:rPr>
      </w:pPr>
    </w:p>
    <w:p w14:paraId="7F516864" w14:textId="5351B02F" w:rsidR="009D083F" w:rsidRDefault="0030452B" w:rsidP="00043780">
      <w:pPr>
        <w:ind w:left="180"/>
        <w:jc w:val="center"/>
        <w:rPr>
          <w:b/>
          <w:color w:val="000000"/>
          <w:sz w:val="22"/>
          <w:szCs w:val="22"/>
        </w:rPr>
      </w:pPr>
      <w:r w:rsidRPr="0030452B">
        <w:rPr>
          <w:rFonts w:eastAsia="Calibri"/>
          <w:b/>
          <w:bCs/>
          <w:sz w:val="24"/>
          <w:szCs w:val="24"/>
          <w:lang w:eastAsia="en-US"/>
        </w:rPr>
        <w:t>„</w:t>
      </w:r>
      <w:r w:rsidR="00A410C8" w:rsidRPr="00A410C8">
        <w:rPr>
          <w:b/>
          <w:color w:val="000000"/>
          <w:sz w:val="22"/>
          <w:szCs w:val="22"/>
        </w:rPr>
        <w:t xml:space="preserve">Zakup i dostawa </w:t>
      </w:r>
      <w:r w:rsidR="008E170F">
        <w:rPr>
          <w:b/>
          <w:color w:val="000000"/>
          <w:sz w:val="22"/>
          <w:szCs w:val="22"/>
        </w:rPr>
        <w:t>testy combo 9 w 1 oraz strep A test</w:t>
      </w:r>
      <w:r w:rsidR="00681958">
        <w:rPr>
          <w:b/>
          <w:color w:val="000000"/>
          <w:sz w:val="22"/>
          <w:szCs w:val="22"/>
        </w:rPr>
        <w:t>”</w:t>
      </w:r>
    </w:p>
    <w:p w14:paraId="1FDE60C0" w14:textId="7A812A87" w:rsidR="002F79B2" w:rsidRDefault="002F79B2" w:rsidP="00C504B6">
      <w:pPr>
        <w:ind w:left="180"/>
        <w:rPr>
          <w:b/>
          <w:sz w:val="24"/>
          <w:szCs w:val="24"/>
        </w:rPr>
      </w:pPr>
    </w:p>
    <w:p w14:paraId="7C8F72BE" w14:textId="77777777" w:rsidR="00043780" w:rsidRPr="00043780" w:rsidRDefault="00043780" w:rsidP="00043780">
      <w:pPr>
        <w:ind w:left="180"/>
        <w:jc w:val="center"/>
        <w:rPr>
          <w:b/>
          <w:sz w:val="24"/>
          <w:szCs w:val="24"/>
        </w:rPr>
      </w:pPr>
    </w:p>
    <w:p w14:paraId="31327241" w14:textId="1D240DDF" w:rsidR="00B8051F" w:rsidRPr="00C71AE0" w:rsidRDefault="001930D6" w:rsidP="003C0032">
      <w:pPr>
        <w:numPr>
          <w:ilvl w:val="0"/>
          <w:numId w:val="45"/>
        </w:numPr>
      </w:pPr>
      <w:r w:rsidRPr="00C71AE0">
        <w:t xml:space="preserve">oferujemy wykonanie przedmiotu </w:t>
      </w:r>
      <w:r w:rsidR="00614CEF" w:rsidRPr="00C71AE0">
        <w:t>zamówienia:</w:t>
      </w:r>
    </w:p>
    <w:tbl>
      <w:tblPr>
        <w:tblW w:w="10065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119"/>
        <w:gridCol w:w="3544"/>
        <w:gridCol w:w="3402"/>
      </w:tblGrid>
      <w:tr w:rsidR="0030452B" w14:paraId="54E367DF" w14:textId="77777777" w:rsidTr="0030452B">
        <w:trPr>
          <w:trHeight w:val="471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E75B94" w14:textId="77777777" w:rsidR="0030452B" w:rsidRPr="0030452B" w:rsidRDefault="0030452B" w:rsidP="0030452B">
            <w:pPr>
              <w:pStyle w:val="Akapitzlist"/>
              <w:numPr>
                <w:ilvl w:val="0"/>
                <w:numId w:val="45"/>
              </w:numPr>
              <w:spacing w:before="120"/>
              <w:jc w:val="center"/>
              <w:rPr>
                <w:b/>
              </w:rPr>
            </w:pPr>
            <w:r w:rsidRPr="0030452B">
              <w:rPr>
                <w:b/>
              </w:rPr>
              <w:t>Nazwa przedmiotu zamówienia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B0FDBB" w14:textId="77777777" w:rsidR="0030452B" w:rsidRDefault="0030452B">
            <w:pPr>
              <w:spacing w:before="120"/>
              <w:ind w:left="34" w:hanging="1"/>
              <w:jc w:val="center"/>
              <w:rPr>
                <w:b/>
              </w:rPr>
            </w:pPr>
            <w:r>
              <w:rPr>
                <w:b/>
              </w:rPr>
              <w:t>Wartość pakietu netto w zł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02B4EA" w14:textId="77777777" w:rsidR="0030452B" w:rsidRDefault="0030452B">
            <w:pPr>
              <w:spacing w:before="120"/>
              <w:ind w:left="34" w:hanging="1"/>
              <w:jc w:val="center"/>
              <w:rPr>
                <w:b/>
              </w:rPr>
            </w:pPr>
            <w:r>
              <w:rPr>
                <w:b/>
              </w:rPr>
              <w:t>Wartość pakietu brutto w zł</w:t>
            </w:r>
          </w:p>
        </w:tc>
      </w:tr>
      <w:tr w:rsidR="0030452B" w14:paraId="2B664A4F" w14:textId="77777777" w:rsidTr="0030452B">
        <w:trPr>
          <w:trHeight w:val="49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406FE5" w14:textId="77777777" w:rsidR="0030452B" w:rsidRDefault="0030452B" w:rsidP="009D083F">
            <w:pPr>
              <w:spacing w:before="120"/>
              <w:ind w:left="284" w:hanging="284"/>
              <w:rPr>
                <w:b/>
              </w:rPr>
            </w:pPr>
            <w:r>
              <w:rPr>
                <w:b/>
              </w:rPr>
              <w:t xml:space="preserve">Pakiet … - ………*  </w:t>
            </w:r>
          </w:p>
          <w:p w14:paraId="72229B2D" w14:textId="42581B0E" w:rsidR="008E170F" w:rsidRDefault="008E170F" w:rsidP="009D083F">
            <w:pPr>
              <w:spacing w:before="120"/>
              <w:ind w:left="284" w:hanging="284"/>
              <w:rPr>
                <w:b/>
              </w:rPr>
            </w:pPr>
            <w:r>
              <w:rPr>
                <w:b/>
              </w:rPr>
              <w:t>Pakiet … - ……...</w:t>
            </w:r>
          </w:p>
          <w:p w14:paraId="3314C163" w14:textId="43BD1644" w:rsidR="009D083F" w:rsidRDefault="009D083F" w:rsidP="009D083F">
            <w:pPr>
              <w:spacing w:before="120"/>
              <w:ind w:left="284" w:hanging="284"/>
              <w:rPr>
                <w:b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BB19B" w14:textId="77777777" w:rsidR="0030452B" w:rsidRDefault="0030452B">
            <w:pPr>
              <w:spacing w:before="120"/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95B73" w14:textId="77777777" w:rsidR="0030452B" w:rsidRDefault="0030452B">
            <w:pPr>
              <w:spacing w:before="120"/>
            </w:pPr>
          </w:p>
        </w:tc>
      </w:tr>
    </w:tbl>
    <w:p w14:paraId="0E3D722C" w14:textId="77777777" w:rsidR="0030452B" w:rsidRDefault="0030452B" w:rsidP="0030452B">
      <w:pPr>
        <w:spacing w:before="120"/>
        <w:jc w:val="both"/>
        <w:rPr>
          <w:sz w:val="18"/>
          <w:szCs w:val="18"/>
        </w:rPr>
      </w:pPr>
      <w:r>
        <w:rPr>
          <w:sz w:val="18"/>
          <w:szCs w:val="18"/>
        </w:rPr>
        <w:t>* podać pakiety na które składana jest oferta</w:t>
      </w:r>
    </w:p>
    <w:p w14:paraId="668F4932" w14:textId="77777777" w:rsidR="009B641F" w:rsidRDefault="009B641F" w:rsidP="00CE13C5">
      <w:pPr>
        <w:jc w:val="both"/>
        <w:rPr>
          <w:sz w:val="22"/>
          <w:szCs w:val="22"/>
        </w:rPr>
      </w:pPr>
    </w:p>
    <w:p w14:paraId="21F7F488" w14:textId="2D94FD1D" w:rsidR="00CE13C5" w:rsidRPr="00B51A9E" w:rsidRDefault="00CE13C5" w:rsidP="00CE13C5">
      <w:pPr>
        <w:jc w:val="both"/>
        <w:rPr>
          <w:sz w:val="22"/>
          <w:szCs w:val="22"/>
        </w:rPr>
      </w:pPr>
      <w:r w:rsidRPr="00A9671B">
        <w:rPr>
          <w:sz w:val="22"/>
          <w:szCs w:val="22"/>
        </w:rPr>
        <w:t>2) </w:t>
      </w:r>
      <w:r w:rsidR="0030452B">
        <w:rPr>
          <w:sz w:val="22"/>
          <w:szCs w:val="22"/>
        </w:rPr>
        <w:t xml:space="preserve"> T</w:t>
      </w:r>
      <w:r w:rsidRPr="00B51A9E">
        <w:rPr>
          <w:sz w:val="22"/>
          <w:szCs w:val="22"/>
        </w:rPr>
        <w:t>ermin płatności</w:t>
      </w:r>
      <w:r w:rsidRPr="009D083F">
        <w:rPr>
          <w:b/>
          <w:bCs/>
          <w:sz w:val="22"/>
          <w:szCs w:val="22"/>
        </w:rPr>
        <w:t>: 60</w:t>
      </w:r>
      <w:r w:rsidRPr="00B51A9E">
        <w:rPr>
          <w:sz w:val="22"/>
          <w:szCs w:val="22"/>
        </w:rPr>
        <w:t xml:space="preserve"> dni</w:t>
      </w:r>
    </w:p>
    <w:p w14:paraId="406CD86D" w14:textId="2E3D323C" w:rsidR="00CE13C5" w:rsidRPr="00B51A9E" w:rsidRDefault="00CE13C5" w:rsidP="00CE13C5">
      <w:pPr>
        <w:jc w:val="both"/>
        <w:rPr>
          <w:sz w:val="22"/>
          <w:szCs w:val="22"/>
        </w:rPr>
      </w:pPr>
      <w:r w:rsidRPr="00B51A9E">
        <w:rPr>
          <w:sz w:val="22"/>
          <w:szCs w:val="22"/>
        </w:rPr>
        <w:t xml:space="preserve">   </w:t>
      </w:r>
      <w:r w:rsidR="0030452B">
        <w:rPr>
          <w:sz w:val="22"/>
          <w:szCs w:val="22"/>
        </w:rPr>
        <w:t xml:space="preserve"> </w:t>
      </w:r>
      <w:r w:rsidRPr="00B51A9E">
        <w:rPr>
          <w:sz w:val="22"/>
          <w:szCs w:val="22"/>
        </w:rPr>
        <w:t xml:space="preserve"> </w:t>
      </w:r>
      <w:r w:rsidR="0030452B">
        <w:rPr>
          <w:sz w:val="22"/>
          <w:szCs w:val="22"/>
        </w:rPr>
        <w:t>N</w:t>
      </w:r>
      <w:r w:rsidRPr="00B51A9E">
        <w:rPr>
          <w:sz w:val="22"/>
          <w:szCs w:val="22"/>
        </w:rPr>
        <w:t>iezmienność cen przez okres trwania umowy.</w:t>
      </w:r>
    </w:p>
    <w:p w14:paraId="2AB7B154" w14:textId="77B5B5C0" w:rsidR="00CE13C5" w:rsidRPr="00B51A9E" w:rsidRDefault="0030452B" w:rsidP="00CE13C5">
      <w:pPr>
        <w:jc w:val="both"/>
        <w:rPr>
          <w:sz w:val="22"/>
          <w:szCs w:val="22"/>
        </w:rPr>
      </w:pPr>
      <w:r>
        <w:rPr>
          <w:sz w:val="22"/>
          <w:szCs w:val="22"/>
        </w:rPr>
        <w:br/>
      </w:r>
      <w:r w:rsidR="00CE13C5" w:rsidRPr="00B51A9E">
        <w:rPr>
          <w:sz w:val="22"/>
          <w:szCs w:val="22"/>
        </w:rPr>
        <w:t xml:space="preserve">3) </w:t>
      </w:r>
      <w:r>
        <w:rPr>
          <w:sz w:val="22"/>
          <w:szCs w:val="22"/>
        </w:rPr>
        <w:t xml:space="preserve"> </w:t>
      </w:r>
      <w:r w:rsidR="00CE13C5" w:rsidRPr="00B51A9E">
        <w:rPr>
          <w:sz w:val="22"/>
          <w:szCs w:val="22"/>
        </w:rPr>
        <w:t>Okres ważności</w:t>
      </w:r>
      <w:r w:rsidR="00CE13C5" w:rsidRPr="009D083F">
        <w:rPr>
          <w:b/>
          <w:bCs/>
          <w:sz w:val="22"/>
          <w:szCs w:val="22"/>
        </w:rPr>
        <w:t>: min. 1</w:t>
      </w:r>
      <w:r w:rsidR="002C62C5" w:rsidRPr="009D083F">
        <w:rPr>
          <w:b/>
          <w:bCs/>
          <w:sz w:val="22"/>
          <w:szCs w:val="22"/>
        </w:rPr>
        <w:t>0</w:t>
      </w:r>
      <w:r w:rsidR="00CE13C5" w:rsidRPr="009D083F">
        <w:rPr>
          <w:b/>
          <w:bCs/>
          <w:sz w:val="22"/>
          <w:szCs w:val="22"/>
        </w:rPr>
        <w:t xml:space="preserve"> miesięcy</w:t>
      </w:r>
      <w:r w:rsidR="000B35DF">
        <w:rPr>
          <w:sz w:val="22"/>
          <w:szCs w:val="22"/>
        </w:rPr>
        <w:t xml:space="preserve"> od dnia dostawy</w:t>
      </w:r>
      <w:r w:rsidR="00CE13C5" w:rsidRPr="00B51A9E">
        <w:rPr>
          <w:sz w:val="22"/>
          <w:szCs w:val="22"/>
        </w:rPr>
        <w:t xml:space="preserve"> </w:t>
      </w:r>
    </w:p>
    <w:p w14:paraId="641AB449" w14:textId="110A72E0" w:rsidR="00CE13C5" w:rsidRPr="00B51A9E" w:rsidRDefault="0030452B" w:rsidP="00CE13C5">
      <w:pPr>
        <w:jc w:val="both"/>
        <w:rPr>
          <w:sz w:val="22"/>
          <w:szCs w:val="22"/>
        </w:rPr>
      </w:pPr>
      <w:r>
        <w:rPr>
          <w:sz w:val="22"/>
          <w:szCs w:val="22"/>
        </w:rPr>
        <w:br/>
      </w:r>
      <w:r w:rsidR="00CE13C5" w:rsidRPr="00B51A9E">
        <w:rPr>
          <w:sz w:val="22"/>
          <w:szCs w:val="22"/>
        </w:rPr>
        <w:t>4) Oświadczamy, że dostawy objęte zamówieniem będziemy wykonywać przez okres</w:t>
      </w:r>
      <w:r w:rsidR="00C71AE0" w:rsidRPr="00B51A9E">
        <w:rPr>
          <w:sz w:val="22"/>
          <w:szCs w:val="22"/>
        </w:rPr>
        <w:t xml:space="preserve"> </w:t>
      </w:r>
      <w:r w:rsidR="00325CF5">
        <w:rPr>
          <w:b/>
          <w:bCs/>
          <w:sz w:val="22"/>
          <w:szCs w:val="22"/>
        </w:rPr>
        <w:t>12</w:t>
      </w:r>
      <w:r w:rsidR="00CE13C5" w:rsidRPr="007B734A">
        <w:rPr>
          <w:b/>
          <w:bCs/>
          <w:sz w:val="22"/>
          <w:szCs w:val="22"/>
        </w:rPr>
        <w:t xml:space="preserve"> miesięcy</w:t>
      </w:r>
      <w:r w:rsidR="00CE13C5" w:rsidRPr="00B51A9E">
        <w:rPr>
          <w:sz w:val="22"/>
          <w:szCs w:val="22"/>
        </w:rPr>
        <w:br/>
        <w:t xml:space="preserve">       liczonych od dnia zawarcia umowy.</w:t>
      </w:r>
    </w:p>
    <w:p w14:paraId="6F834D60" w14:textId="77777777" w:rsidR="00CE13C5" w:rsidRPr="00B51A9E" w:rsidRDefault="00C70803" w:rsidP="00CE13C5">
      <w:pPr>
        <w:spacing w:before="120"/>
        <w:ind w:left="284" w:hanging="284"/>
        <w:jc w:val="both"/>
        <w:rPr>
          <w:sz w:val="22"/>
          <w:szCs w:val="22"/>
        </w:rPr>
      </w:pPr>
      <w:r>
        <w:rPr>
          <w:sz w:val="22"/>
          <w:szCs w:val="22"/>
        </w:rPr>
        <w:t>5</w:t>
      </w:r>
      <w:r w:rsidR="00CE13C5" w:rsidRPr="00B51A9E">
        <w:rPr>
          <w:sz w:val="22"/>
          <w:szCs w:val="22"/>
        </w:rPr>
        <w:t>) Oświadczamy, że zapoznaliśmy się z treścią załączonego do zapytania wzoru umowy i w przypadku wyboru naszej oferty zawrzemy z Zamawiającym umowę sporządzoną na podstawie tego wzoru w miejscu i terminie wyznaczonym przez Zamawiającego.</w:t>
      </w:r>
    </w:p>
    <w:p w14:paraId="1B3C5B8E" w14:textId="77777777" w:rsidR="00CE13C5" w:rsidRPr="00B51A9E" w:rsidRDefault="00C70803" w:rsidP="00CE13C5">
      <w:pPr>
        <w:spacing w:before="120"/>
        <w:ind w:left="284" w:hanging="284"/>
        <w:jc w:val="both"/>
        <w:rPr>
          <w:sz w:val="22"/>
          <w:szCs w:val="22"/>
        </w:rPr>
      </w:pPr>
      <w:r>
        <w:rPr>
          <w:sz w:val="22"/>
          <w:szCs w:val="22"/>
        </w:rPr>
        <w:t>6</w:t>
      </w:r>
      <w:r w:rsidR="00CE13C5" w:rsidRPr="00B51A9E">
        <w:rPr>
          <w:sz w:val="22"/>
          <w:szCs w:val="22"/>
        </w:rPr>
        <w:t>) Oświadczamy, że oferowane przez nas produkty są dopuszczone do obrotu i stosowania na terenie Polski zgodnie z obowiązującymi przepisami. Jednocześnie oświadczamy, że na każdorazowe wezwanie Zamawiającego przedstawimy dokumenty dopuszczające do obrotu na terenie Polski.</w:t>
      </w:r>
    </w:p>
    <w:p w14:paraId="697F5F99" w14:textId="552C933A" w:rsidR="00AB1B07" w:rsidRDefault="00C70803" w:rsidP="007B3CBB">
      <w:pPr>
        <w:spacing w:before="120"/>
        <w:rPr>
          <w:sz w:val="22"/>
          <w:szCs w:val="22"/>
        </w:rPr>
      </w:pPr>
      <w:r>
        <w:rPr>
          <w:sz w:val="22"/>
          <w:szCs w:val="22"/>
        </w:rPr>
        <w:t>7</w:t>
      </w:r>
      <w:r w:rsidR="00CE13C5" w:rsidRPr="00B51A9E">
        <w:rPr>
          <w:sz w:val="22"/>
          <w:szCs w:val="22"/>
        </w:rPr>
        <w:t>)  Zapłata za dostarczony towar nastąpi w formie przelewu na konto</w:t>
      </w:r>
      <w:r w:rsidR="00CE13C5" w:rsidRPr="00B51A9E">
        <w:rPr>
          <w:sz w:val="22"/>
          <w:szCs w:val="22"/>
        </w:rPr>
        <w:br/>
        <w:t xml:space="preserve">     Wykonawcy…………………………………………………………………………………. </w:t>
      </w:r>
      <w:r w:rsidR="00CE13C5" w:rsidRPr="00B51A9E">
        <w:rPr>
          <w:sz w:val="22"/>
          <w:szCs w:val="22"/>
        </w:rPr>
        <w:br/>
        <w:t xml:space="preserve">     (proszę podać numer konta bankowego),</w:t>
      </w:r>
    </w:p>
    <w:p w14:paraId="47347C7F" w14:textId="4398F82B" w:rsidR="0030452B" w:rsidRDefault="00C70803" w:rsidP="00CE13C5">
      <w:pPr>
        <w:spacing w:before="120"/>
        <w:jc w:val="both"/>
        <w:rPr>
          <w:sz w:val="22"/>
          <w:szCs w:val="22"/>
        </w:rPr>
      </w:pPr>
      <w:r>
        <w:rPr>
          <w:sz w:val="22"/>
          <w:szCs w:val="22"/>
        </w:rPr>
        <w:t>8</w:t>
      </w:r>
      <w:r w:rsidR="00CE13C5" w:rsidRPr="00B51A9E">
        <w:rPr>
          <w:sz w:val="22"/>
          <w:szCs w:val="22"/>
        </w:rPr>
        <w:t xml:space="preserve">) </w:t>
      </w:r>
      <w:r w:rsidR="009B641F" w:rsidRPr="00B51A9E">
        <w:rPr>
          <w:sz w:val="22"/>
          <w:szCs w:val="22"/>
        </w:rPr>
        <w:t xml:space="preserve"> </w:t>
      </w:r>
      <w:r w:rsidR="00CE13C5" w:rsidRPr="00B51A9E">
        <w:rPr>
          <w:sz w:val="22"/>
          <w:szCs w:val="22"/>
        </w:rPr>
        <w:t>Oświadczam, że wypełniłem obowiązki informacyjne przewidziane w art. 13 lub art. 14 RODO wobec</w:t>
      </w:r>
      <w:r w:rsidR="00CE13C5" w:rsidRPr="00B51A9E">
        <w:rPr>
          <w:sz w:val="22"/>
          <w:szCs w:val="22"/>
        </w:rPr>
        <w:br/>
        <w:t xml:space="preserve">     osób fizycznych, od których dane osobowe bezpośrednio lub pośrednio pozyskałem w celu ubiegania</w:t>
      </w:r>
      <w:r w:rsidR="00CE13C5" w:rsidRPr="00B51A9E">
        <w:rPr>
          <w:sz w:val="22"/>
          <w:szCs w:val="22"/>
        </w:rPr>
        <w:br/>
        <w:t xml:space="preserve">     się o udzielenie zamówienia w niniejszym postępowaniu.</w:t>
      </w:r>
    </w:p>
    <w:p w14:paraId="5587394B" w14:textId="77777777" w:rsidR="0030452B" w:rsidRDefault="0030452B" w:rsidP="00CE13C5">
      <w:pPr>
        <w:spacing w:before="120"/>
        <w:jc w:val="both"/>
        <w:rPr>
          <w:sz w:val="22"/>
          <w:szCs w:val="22"/>
        </w:rPr>
      </w:pPr>
    </w:p>
    <w:p w14:paraId="63C7632F" w14:textId="6AFB568E" w:rsidR="00CE13C5" w:rsidRPr="00B51A9E" w:rsidRDefault="0030452B" w:rsidP="00CE13C5">
      <w:pPr>
        <w:spacing w:before="120"/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br/>
      </w:r>
      <w:r w:rsidR="000B35DF">
        <w:rPr>
          <w:sz w:val="22"/>
          <w:szCs w:val="22"/>
        </w:rPr>
        <w:t>9</w:t>
      </w:r>
      <w:r w:rsidR="00CE13C5" w:rsidRPr="00B51A9E">
        <w:rPr>
          <w:sz w:val="22"/>
          <w:szCs w:val="22"/>
        </w:rPr>
        <w:t>) dane niezbędne do podpisania umowy:</w:t>
      </w:r>
    </w:p>
    <w:p w14:paraId="7334E2F4" w14:textId="7F1CD538" w:rsidR="00CE13C5" w:rsidRPr="00A9671B" w:rsidRDefault="00CE13C5" w:rsidP="00CE13C5">
      <w:pPr>
        <w:spacing w:before="120"/>
        <w:ind w:left="76"/>
        <w:rPr>
          <w:sz w:val="22"/>
          <w:szCs w:val="22"/>
        </w:rPr>
      </w:pPr>
      <w:r w:rsidRPr="00A9671B">
        <w:rPr>
          <w:sz w:val="22"/>
          <w:szCs w:val="22"/>
        </w:rPr>
        <w:t xml:space="preserve">    * dane osoby podpisującej </w:t>
      </w:r>
      <w:r w:rsidR="00614CEF" w:rsidRPr="00A9671B">
        <w:rPr>
          <w:sz w:val="22"/>
          <w:szCs w:val="22"/>
        </w:rPr>
        <w:t>umowę ze</w:t>
      </w:r>
      <w:r w:rsidRPr="00A9671B">
        <w:rPr>
          <w:sz w:val="22"/>
          <w:szCs w:val="22"/>
        </w:rPr>
        <w:t xml:space="preserve"> strony Wykonawcy: ………………………………</w:t>
      </w:r>
    </w:p>
    <w:p w14:paraId="4EF3A586" w14:textId="77777777" w:rsidR="00CE13C5" w:rsidRPr="00A9671B" w:rsidRDefault="00CE13C5" w:rsidP="00CE13C5">
      <w:pPr>
        <w:spacing w:before="120"/>
        <w:ind w:left="567" w:hanging="491"/>
        <w:rPr>
          <w:sz w:val="22"/>
          <w:szCs w:val="22"/>
        </w:rPr>
      </w:pPr>
      <w:r w:rsidRPr="00A9671B">
        <w:rPr>
          <w:sz w:val="22"/>
          <w:szCs w:val="22"/>
        </w:rPr>
        <w:t xml:space="preserve">       (proszę podać funkcję – zgodnie z KRS, jeżeli Pełnomocnik dołączyć pełnomocnictwo do   oferty)</w:t>
      </w:r>
    </w:p>
    <w:p w14:paraId="7421DB52" w14:textId="1FA0A93F" w:rsidR="00CE13C5" w:rsidRPr="00A9671B" w:rsidRDefault="00CE13C5" w:rsidP="00CE13C5">
      <w:pPr>
        <w:spacing w:before="120"/>
        <w:ind w:left="76"/>
        <w:rPr>
          <w:sz w:val="22"/>
          <w:szCs w:val="22"/>
        </w:rPr>
      </w:pPr>
      <w:r w:rsidRPr="00A9671B">
        <w:rPr>
          <w:sz w:val="22"/>
          <w:szCs w:val="22"/>
        </w:rPr>
        <w:t xml:space="preserve">    * dane osoby odpowiedzialnej za realizację umowy po stronie Wykonawcy </w:t>
      </w:r>
      <w:r w:rsidR="00614CEF">
        <w:rPr>
          <w:sz w:val="22"/>
          <w:szCs w:val="22"/>
        </w:rPr>
        <w:t>(imię</w:t>
      </w:r>
      <w:r w:rsidR="00CB45A4">
        <w:rPr>
          <w:sz w:val="22"/>
          <w:szCs w:val="22"/>
        </w:rPr>
        <w:t>, nazwisko, nr tel., adres e-mail)</w:t>
      </w:r>
      <w:r w:rsidR="0030452B">
        <w:rPr>
          <w:sz w:val="22"/>
          <w:szCs w:val="22"/>
        </w:rPr>
        <w:t xml:space="preserve">: </w:t>
      </w:r>
      <w:r w:rsidRPr="00A9671B">
        <w:rPr>
          <w:sz w:val="22"/>
          <w:szCs w:val="22"/>
        </w:rPr>
        <w:t>…………</w:t>
      </w:r>
      <w:r w:rsidR="0030452B">
        <w:rPr>
          <w:sz w:val="22"/>
          <w:szCs w:val="22"/>
        </w:rPr>
        <w:t>…………….</w:t>
      </w:r>
      <w:r w:rsidRPr="00A9671B">
        <w:rPr>
          <w:sz w:val="22"/>
          <w:szCs w:val="22"/>
        </w:rPr>
        <w:t>……</w:t>
      </w:r>
    </w:p>
    <w:p w14:paraId="51E7CA3B" w14:textId="35A13F5E" w:rsidR="00CE13C5" w:rsidRPr="00A9671B" w:rsidRDefault="00CE13C5" w:rsidP="00CE13C5">
      <w:pPr>
        <w:spacing w:before="120"/>
        <w:ind w:left="76"/>
        <w:jc w:val="both"/>
        <w:rPr>
          <w:sz w:val="22"/>
          <w:szCs w:val="22"/>
        </w:rPr>
      </w:pPr>
      <w:r w:rsidRPr="00A9671B">
        <w:rPr>
          <w:sz w:val="22"/>
          <w:szCs w:val="22"/>
        </w:rPr>
        <w:t xml:space="preserve">      </w:t>
      </w:r>
    </w:p>
    <w:p w14:paraId="44461393" w14:textId="77777777" w:rsidR="00CE13C5" w:rsidRPr="00A9671B" w:rsidRDefault="00CE13C5" w:rsidP="00CE13C5">
      <w:pPr>
        <w:tabs>
          <w:tab w:val="left" w:pos="1985"/>
          <w:tab w:val="left" w:pos="4820"/>
          <w:tab w:val="left" w:pos="5387"/>
          <w:tab w:val="left" w:pos="8931"/>
        </w:tabs>
        <w:rPr>
          <w:sz w:val="22"/>
          <w:szCs w:val="22"/>
          <w:u w:val="dotted"/>
        </w:rPr>
      </w:pPr>
    </w:p>
    <w:p w14:paraId="3889BE27" w14:textId="77777777" w:rsidR="0030452B" w:rsidRDefault="0030452B" w:rsidP="00CE13C5">
      <w:pPr>
        <w:tabs>
          <w:tab w:val="left" w:pos="1985"/>
          <w:tab w:val="left" w:pos="4820"/>
          <w:tab w:val="left" w:pos="5387"/>
          <w:tab w:val="left" w:pos="8931"/>
        </w:tabs>
        <w:rPr>
          <w:sz w:val="22"/>
          <w:szCs w:val="22"/>
          <w:u w:val="dotted"/>
        </w:rPr>
      </w:pPr>
    </w:p>
    <w:p w14:paraId="0AB0A471" w14:textId="77777777" w:rsidR="0030452B" w:rsidRDefault="0030452B" w:rsidP="00CE13C5">
      <w:pPr>
        <w:tabs>
          <w:tab w:val="left" w:pos="1985"/>
          <w:tab w:val="left" w:pos="4820"/>
          <w:tab w:val="left" w:pos="5387"/>
          <w:tab w:val="left" w:pos="8931"/>
        </w:tabs>
        <w:rPr>
          <w:sz w:val="22"/>
          <w:szCs w:val="22"/>
          <w:u w:val="dotted"/>
        </w:rPr>
      </w:pPr>
    </w:p>
    <w:p w14:paraId="4F69B595" w14:textId="17509D56" w:rsidR="00CE13C5" w:rsidRPr="00A9671B" w:rsidRDefault="00CE13C5" w:rsidP="00CE13C5">
      <w:pPr>
        <w:tabs>
          <w:tab w:val="left" w:pos="1985"/>
          <w:tab w:val="left" w:pos="4820"/>
          <w:tab w:val="left" w:pos="5387"/>
          <w:tab w:val="left" w:pos="8931"/>
        </w:tabs>
        <w:rPr>
          <w:sz w:val="22"/>
          <w:szCs w:val="22"/>
        </w:rPr>
      </w:pPr>
      <w:r w:rsidRPr="00A9671B">
        <w:rPr>
          <w:sz w:val="22"/>
          <w:szCs w:val="22"/>
          <w:u w:val="dotted"/>
        </w:rPr>
        <w:tab/>
      </w:r>
      <w:r w:rsidRPr="00A9671B">
        <w:rPr>
          <w:sz w:val="22"/>
          <w:szCs w:val="22"/>
        </w:rPr>
        <w:t xml:space="preserve"> dnia </w:t>
      </w:r>
      <w:r w:rsidRPr="00A9671B">
        <w:rPr>
          <w:sz w:val="22"/>
          <w:szCs w:val="22"/>
          <w:u w:val="dotted"/>
        </w:rPr>
        <w:tab/>
      </w:r>
      <w:r w:rsidRPr="00A9671B">
        <w:rPr>
          <w:sz w:val="22"/>
          <w:szCs w:val="22"/>
        </w:rPr>
        <w:tab/>
      </w:r>
      <w:r w:rsidRPr="00A9671B">
        <w:rPr>
          <w:sz w:val="22"/>
          <w:szCs w:val="22"/>
          <w:u w:val="dotted"/>
        </w:rPr>
        <w:tab/>
      </w:r>
    </w:p>
    <w:p w14:paraId="11A3814A" w14:textId="77777777" w:rsidR="0030452B" w:rsidRDefault="0030452B" w:rsidP="006908DB">
      <w:pPr>
        <w:ind w:left="5529"/>
        <w:jc w:val="center"/>
        <w:rPr>
          <w:sz w:val="22"/>
          <w:szCs w:val="22"/>
          <w:vertAlign w:val="superscript"/>
        </w:rPr>
      </w:pPr>
    </w:p>
    <w:p w14:paraId="25680466" w14:textId="0A4EF1EB" w:rsidR="00CE13C5" w:rsidRPr="002F79B2" w:rsidRDefault="00CE13C5" w:rsidP="006908DB">
      <w:pPr>
        <w:ind w:left="5529"/>
        <w:jc w:val="center"/>
        <w:rPr>
          <w:sz w:val="22"/>
          <w:szCs w:val="22"/>
        </w:rPr>
      </w:pPr>
      <w:r w:rsidRPr="00A9671B">
        <w:rPr>
          <w:sz w:val="22"/>
          <w:szCs w:val="22"/>
          <w:vertAlign w:val="superscript"/>
        </w:rPr>
        <w:t>pieczątka i podpis osoby uprawnionej do składania oświadczeń woli w imieniu Wykonawcy</w:t>
      </w:r>
    </w:p>
    <w:sectPr w:rsidR="00CE13C5" w:rsidRPr="002F79B2" w:rsidSect="007B3CBB">
      <w:headerReference w:type="default" r:id="rId7"/>
      <w:footerReference w:type="default" r:id="rId8"/>
      <w:pgSz w:w="11906" w:h="16838"/>
      <w:pgMar w:top="1418" w:right="1134" w:bottom="964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E10FD8" w14:textId="77777777" w:rsidR="001D74D5" w:rsidRDefault="001D74D5">
      <w:r>
        <w:separator/>
      </w:r>
    </w:p>
  </w:endnote>
  <w:endnote w:type="continuationSeparator" w:id="0">
    <w:p w14:paraId="0DB87FC3" w14:textId="77777777" w:rsidR="001D74D5" w:rsidRDefault="001D74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459E02" w14:textId="77777777" w:rsidR="008C3612" w:rsidRDefault="008C3612">
    <w:pPr>
      <w:pStyle w:val="Stopka"/>
      <w:jc w:val="right"/>
    </w:pPr>
    <w:r>
      <w:rPr>
        <w:rStyle w:val="Numerstrony"/>
      </w:rPr>
      <w:fldChar w:fldCharType="begin"/>
    </w:r>
    <w:r>
      <w:rPr>
        <w:rStyle w:val="Numerstrony"/>
      </w:rPr>
      <w:instrText xml:space="preserve"> PAGE </w:instrText>
    </w:r>
    <w:r>
      <w:rPr>
        <w:rStyle w:val="Numerstrony"/>
      </w:rPr>
      <w:fldChar w:fldCharType="separate"/>
    </w:r>
    <w:r w:rsidR="00E75886">
      <w:rPr>
        <w:rStyle w:val="Numerstrony"/>
        <w:noProof/>
      </w:rPr>
      <w:t>2</w:t>
    </w:r>
    <w:r>
      <w:rPr>
        <w:rStyle w:val="Numerstrony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7D8CC8" w14:textId="77777777" w:rsidR="001D74D5" w:rsidRDefault="001D74D5">
      <w:r>
        <w:separator/>
      </w:r>
    </w:p>
  </w:footnote>
  <w:footnote w:type="continuationSeparator" w:id="0">
    <w:p w14:paraId="09904070" w14:textId="77777777" w:rsidR="001D74D5" w:rsidRDefault="001D74D5">
      <w:r>
        <w:continuationSeparator/>
      </w:r>
    </w:p>
  </w:footnote>
  <w:footnote w:id="1">
    <w:p w14:paraId="454238D7" w14:textId="5B1C2A42" w:rsidR="00E337C9" w:rsidRDefault="00E337C9" w:rsidP="00E337C9">
      <w:pPr>
        <w:pStyle w:val="Tekstprzypisudolnego"/>
        <w:rPr>
          <w:rFonts w:ascii="Arial" w:hAnsi="Arial" w:cs="Arial"/>
          <w:sz w:val="12"/>
          <w:szCs w:val="12"/>
        </w:rPr>
      </w:pPr>
      <w:r>
        <w:rPr>
          <w:rStyle w:val="Odwoanieprzypisudolnego"/>
          <w:rFonts w:ascii="Arial" w:hAnsi="Arial" w:cs="Arial"/>
          <w:sz w:val="12"/>
          <w:szCs w:val="12"/>
        </w:rPr>
        <w:footnoteRef/>
      </w:r>
      <w:r>
        <w:rPr>
          <w:rFonts w:ascii="Arial" w:hAnsi="Arial" w:cs="Arial"/>
          <w:sz w:val="12"/>
          <w:szCs w:val="12"/>
        </w:rPr>
        <w:t xml:space="preserve"> </w:t>
      </w:r>
      <w:r w:rsidRPr="00741980">
        <w:rPr>
          <w:rFonts w:ascii="Arial" w:hAnsi="Arial" w:cs="Arial"/>
          <w:sz w:val="16"/>
          <w:szCs w:val="16"/>
        </w:rPr>
        <w:t>Na podstawie §</w:t>
      </w:r>
      <w:r w:rsidR="007B3ABD" w:rsidRPr="00741980">
        <w:rPr>
          <w:rFonts w:ascii="Arial" w:hAnsi="Arial" w:cs="Arial"/>
          <w:sz w:val="16"/>
          <w:szCs w:val="16"/>
        </w:rPr>
        <w:t>6</w:t>
      </w:r>
      <w:r w:rsidRPr="00741980">
        <w:rPr>
          <w:rFonts w:ascii="Arial" w:hAnsi="Arial" w:cs="Arial"/>
          <w:sz w:val="16"/>
          <w:szCs w:val="16"/>
        </w:rPr>
        <w:t xml:space="preserve"> ust. </w:t>
      </w:r>
      <w:r w:rsidR="007B3ABD" w:rsidRPr="00741980">
        <w:rPr>
          <w:rFonts w:ascii="Arial" w:hAnsi="Arial" w:cs="Arial"/>
          <w:sz w:val="16"/>
          <w:szCs w:val="16"/>
        </w:rPr>
        <w:t>6</w:t>
      </w:r>
      <w:r w:rsidRPr="00741980">
        <w:rPr>
          <w:rFonts w:ascii="Arial" w:hAnsi="Arial" w:cs="Arial"/>
          <w:sz w:val="16"/>
          <w:szCs w:val="16"/>
        </w:rPr>
        <w:t xml:space="preserve"> wzoru umowy </w:t>
      </w:r>
      <w:r w:rsidR="00614CEF" w:rsidRPr="00741980">
        <w:rPr>
          <w:rFonts w:ascii="Arial" w:hAnsi="Arial" w:cs="Arial"/>
          <w:sz w:val="16"/>
          <w:szCs w:val="16"/>
        </w:rPr>
        <w:t>(zał.</w:t>
      </w:r>
      <w:r w:rsidRPr="00741980">
        <w:rPr>
          <w:rFonts w:ascii="Arial" w:hAnsi="Arial" w:cs="Arial"/>
          <w:sz w:val="16"/>
          <w:szCs w:val="16"/>
        </w:rPr>
        <w:t xml:space="preserve"> nr </w:t>
      </w:r>
      <w:r w:rsidR="00614CEF" w:rsidRPr="00741980">
        <w:rPr>
          <w:rFonts w:ascii="Arial" w:hAnsi="Arial" w:cs="Arial"/>
          <w:sz w:val="16"/>
          <w:szCs w:val="16"/>
        </w:rPr>
        <w:t>3)</w:t>
      </w:r>
      <w:r w:rsidRPr="00741980">
        <w:rPr>
          <w:rFonts w:ascii="Arial" w:hAnsi="Arial" w:cs="Arial"/>
          <w:sz w:val="16"/>
          <w:szCs w:val="16"/>
        </w:rPr>
        <w:t>.</w:t>
      </w:r>
      <w:r>
        <w:rPr>
          <w:rFonts w:ascii="Arial" w:hAnsi="Arial" w:cs="Arial"/>
          <w:sz w:val="12"/>
          <w:szCs w:val="12"/>
        </w:rP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F7B3BC" w14:textId="1F8F875E" w:rsidR="008C3612" w:rsidRDefault="00CD75E8">
    <w:pPr>
      <w:pStyle w:val="Nagwek"/>
    </w:pPr>
    <w:r w:rsidRPr="00614CEF">
      <w:rPr>
        <w:color w:val="000000" w:themeColor="text1"/>
      </w:rPr>
      <w:t>Znak</w:t>
    </w:r>
    <w:r w:rsidR="00E75886" w:rsidRPr="00614CEF">
      <w:rPr>
        <w:color w:val="000000" w:themeColor="text1"/>
      </w:rPr>
      <w:t xml:space="preserve"> sprawy</w:t>
    </w:r>
    <w:r w:rsidR="00043780" w:rsidRPr="00614CEF">
      <w:rPr>
        <w:color w:val="000000" w:themeColor="text1"/>
      </w:rPr>
      <w:t>:</w:t>
    </w:r>
    <w:r w:rsidR="00EF3C93" w:rsidRPr="00614CEF">
      <w:rPr>
        <w:color w:val="000000" w:themeColor="text1"/>
      </w:rPr>
      <w:t xml:space="preserve"> </w:t>
    </w:r>
    <w:r w:rsidR="008E170F">
      <w:rPr>
        <w:b/>
        <w:bCs/>
      </w:rPr>
      <w:t>447</w:t>
    </w:r>
    <w:r w:rsidR="00E92C8D" w:rsidRPr="00614CEF">
      <w:rPr>
        <w:b/>
        <w:bCs/>
      </w:rPr>
      <w:t>/</w:t>
    </w:r>
    <w:r w:rsidR="00721D95" w:rsidRPr="00614CEF">
      <w:rPr>
        <w:b/>
        <w:bCs/>
      </w:rPr>
      <w:t>D/</w:t>
    </w:r>
    <w:r w:rsidR="00C504B6" w:rsidRPr="00614CEF">
      <w:rPr>
        <w:b/>
        <w:bCs/>
      </w:rPr>
      <w:t>DZM</w:t>
    </w:r>
    <w:r w:rsidR="00831BBC">
      <w:tab/>
    </w:r>
    <w:r w:rsidR="00831BBC">
      <w:tab/>
    </w:r>
    <w:r w:rsidR="008C3612">
      <w:t>Załącznik Nr</w:t>
    </w:r>
    <w:r w:rsidR="000B39EB">
      <w:t xml:space="preserve"> </w:t>
    </w:r>
    <w:r w:rsidR="00831BBC">
      <w:t>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37D4C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3340043"/>
    <w:multiLevelType w:val="hybridMultilevel"/>
    <w:tmpl w:val="655CFF7E"/>
    <w:lvl w:ilvl="0" w:tplc="04150011">
      <w:start w:val="1"/>
      <w:numFmt w:val="decimal"/>
      <w:lvlText w:val="%1)"/>
      <w:lvlJc w:val="left"/>
      <w:pPr>
        <w:ind w:left="900" w:hanging="360"/>
      </w:pPr>
    </w:lvl>
    <w:lvl w:ilvl="1" w:tplc="04150019" w:tentative="1">
      <w:start w:val="1"/>
      <w:numFmt w:val="lowerLetter"/>
      <w:lvlText w:val="%2."/>
      <w:lvlJc w:val="left"/>
      <w:pPr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 w15:restartNumberingAfterBreak="0">
    <w:nsid w:val="069A6A79"/>
    <w:multiLevelType w:val="singleLevel"/>
    <w:tmpl w:val="8BC2103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3" w15:restartNumberingAfterBreak="0">
    <w:nsid w:val="07F33812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08361FF9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 w15:restartNumberingAfterBreak="0">
    <w:nsid w:val="0B9573E0"/>
    <w:multiLevelType w:val="multilevel"/>
    <w:tmpl w:val="374CB576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435"/>
        </w:tabs>
        <w:ind w:left="435" w:hanging="43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6" w15:restartNumberingAfterBreak="0">
    <w:nsid w:val="0CAD7C8E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 w15:restartNumberingAfterBreak="0">
    <w:nsid w:val="0DBE525D"/>
    <w:multiLevelType w:val="hybridMultilevel"/>
    <w:tmpl w:val="2F9CE94E"/>
    <w:lvl w:ilvl="0" w:tplc="0415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F474C7D"/>
    <w:multiLevelType w:val="singleLevel"/>
    <w:tmpl w:val="7A545A52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9" w15:restartNumberingAfterBreak="0">
    <w:nsid w:val="125450FA"/>
    <w:multiLevelType w:val="hybridMultilevel"/>
    <w:tmpl w:val="2888512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41057B7"/>
    <w:multiLevelType w:val="singleLevel"/>
    <w:tmpl w:val="7A545A52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11" w15:restartNumberingAfterBreak="0">
    <w:nsid w:val="14117CBB"/>
    <w:multiLevelType w:val="singleLevel"/>
    <w:tmpl w:val="7A545A52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12" w15:restartNumberingAfterBreak="0">
    <w:nsid w:val="1D8415B3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3" w15:restartNumberingAfterBreak="0">
    <w:nsid w:val="1EFD11FF"/>
    <w:multiLevelType w:val="hybridMultilevel"/>
    <w:tmpl w:val="3BD25F24"/>
    <w:lvl w:ilvl="0" w:tplc="6B34254E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EFE38F1"/>
    <w:multiLevelType w:val="multilevel"/>
    <w:tmpl w:val="BA40CC0A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  <w:lvl w:ilvl="1">
      <w:start w:val="1"/>
      <w:numFmt w:val="decimal"/>
      <w:isLgl/>
      <w:lvlText w:val="%1.%2."/>
      <w:lvlJc w:val="left"/>
      <w:pPr>
        <w:tabs>
          <w:tab w:val="num" w:pos="704"/>
        </w:tabs>
        <w:ind w:left="704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288"/>
        </w:tabs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572"/>
        </w:tabs>
        <w:ind w:left="157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216"/>
        </w:tabs>
        <w:ind w:left="221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500"/>
        </w:tabs>
        <w:ind w:left="25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144"/>
        </w:tabs>
        <w:ind w:left="314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428"/>
        </w:tabs>
        <w:ind w:left="342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072"/>
        </w:tabs>
        <w:ind w:left="4072" w:hanging="1800"/>
      </w:pPr>
      <w:rPr>
        <w:rFonts w:hint="default"/>
      </w:rPr>
    </w:lvl>
  </w:abstractNum>
  <w:abstractNum w:abstractNumId="15" w15:restartNumberingAfterBreak="0">
    <w:nsid w:val="1F1D5406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6" w15:restartNumberingAfterBreak="0">
    <w:nsid w:val="20CD1C6D"/>
    <w:multiLevelType w:val="hybridMultilevel"/>
    <w:tmpl w:val="1ED07D2A"/>
    <w:lvl w:ilvl="0" w:tplc="0415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7" w15:restartNumberingAfterBreak="0">
    <w:nsid w:val="22BF26CA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8" w15:restartNumberingAfterBreak="0">
    <w:nsid w:val="24D0085F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9" w15:restartNumberingAfterBreak="0">
    <w:nsid w:val="26DD30AE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0" w15:restartNumberingAfterBreak="0">
    <w:nsid w:val="28E81537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1" w15:restartNumberingAfterBreak="0">
    <w:nsid w:val="2DD62C68"/>
    <w:multiLevelType w:val="hybridMultilevel"/>
    <w:tmpl w:val="067ABC46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3091701A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3" w15:restartNumberingAfterBreak="0">
    <w:nsid w:val="31511FC1"/>
    <w:multiLevelType w:val="singleLevel"/>
    <w:tmpl w:val="041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24" w15:restartNumberingAfterBreak="0">
    <w:nsid w:val="34DA5F89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5" w15:restartNumberingAfterBreak="0">
    <w:nsid w:val="37A72EF8"/>
    <w:multiLevelType w:val="hybridMultilevel"/>
    <w:tmpl w:val="69BA92E2"/>
    <w:lvl w:ilvl="0" w:tplc="87D0C4CE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A131A70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7" w15:restartNumberingAfterBreak="0">
    <w:nsid w:val="3EED45AB"/>
    <w:multiLevelType w:val="singleLevel"/>
    <w:tmpl w:val="7A545A52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28" w15:restartNumberingAfterBreak="0">
    <w:nsid w:val="40390B9C"/>
    <w:multiLevelType w:val="hybridMultilevel"/>
    <w:tmpl w:val="F0C67E94"/>
    <w:lvl w:ilvl="0" w:tplc="04150011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088663C"/>
    <w:multiLevelType w:val="singleLevel"/>
    <w:tmpl w:val="8BC2103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30" w15:restartNumberingAfterBreak="0">
    <w:nsid w:val="435E338D"/>
    <w:multiLevelType w:val="singleLevel"/>
    <w:tmpl w:val="041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31" w15:restartNumberingAfterBreak="0">
    <w:nsid w:val="46753B91"/>
    <w:multiLevelType w:val="singleLevel"/>
    <w:tmpl w:val="7A545A52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32" w15:restartNumberingAfterBreak="0">
    <w:nsid w:val="487D20FF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3" w15:restartNumberingAfterBreak="0">
    <w:nsid w:val="4C326E95"/>
    <w:multiLevelType w:val="hybridMultilevel"/>
    <w:tmpl w:val="DEE2FFB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EDD3139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5" w15:restartNumberingAfterBreak="0">
    <w:nsid w:val="50DE1F29"/>
    <w:multiLevelType w:val="singleLevel"/>
    <w:tmpl w:val="7A545A52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36" w15:restartNumberingAfterBreak="0">
    <w:nsid w:val="5277761A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7" w15:restartNumberingAfterBreak="0">
    <w:nsid w:val="54725A52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8" w15:restartNumberingAfterBreak="0">
    <w:nsid w:val="5C1A0D55"/>
    <w:multiLevelType w:val="singleLevel"/>
    <w:tmpl w:val="40788B36"/>
    <w:lvl w:ilvl="0">
      <w:start w:val="21"/>
      <w:numFmt w:val="bullet"/>
      <w:lvlText w:val="-"/>
      <w:lvlJc w:val="left"/>
      <w:pPr>
        <w:tabs>
          <w:tab w:val="num" w:pos="2203"/>
        </w:tabs>
        <w:ind w:left="2203" w:hanging="360"/>
      </w:pPr>
      <w:rPr>
        <w:rFonts w:hint="default"/>
      </w:rPr>
    </w:lvl>
  </w:abstractNum>
  <w:abstractNum w:abstractNumId="39" w15:restartNumberingAfterBreak="0">
    <w:nsid w:val="5EB042E9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0" w15:restartNumberingAfterBreak="0">
    <w:nsid w:val="603172E7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1" w15:restartNumberingAfterBreak="0">
    <w:nsid w:val="611D6080"/>
    <w:multiLevelType w:val="singleLevel"/>
    <w:tmpl w:val="7A545A52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42" w15:restartNumberingAfterBreak="0">
    <w:nsid w:val="61F67308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3" w15:restartNumberingAfterBreak="0">
    <w:nsid w:val="660E640E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4" w15:restartNumberingAfterBreak="0">
    <w:nsid w:val="66A34D81"/>
    <w:multiLevelType w:val="singleLevel"/>
    <w:tmpl w:val="041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5" w15:restartNumberingAfterBreak="0">
    <w:nsid w:val="6B2D7DD8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6" w15:restartNumberingAfterBreak="0">
    <w:nsid w:val="6C9C6A02"/>
    <w:multiLevelType w:val="singleLevel"/>
    <w:tmpl w:val="6B64693E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7" w15:restartNumberingAfterBreak="0">
    <w:nsid w:val="6E33593D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8" w15:restartNumberingAfterBreak="0">
    <w:nsid w:val="77A65E40"/>
    <w:multiLevelType w:val="hybridMultilevel"/>
    <w:tmpl w:val="583699E4"/>
    <w:lvl w:ilvl="0" w:tplc="5DBEC482">
      <w:start w:val="18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ind w:left="6660" w:hanging="180"/>
      </w:pPr>
    </w:lvl>
  </w:abstractNum>
  <w:num w:numId="1" w16cid:durableId="1414666902">
    <w:abstractNumId w:val="17"/>
  </w:num>
  <w:num w:numId="2" w16cid:durableId="1294139561">
    <w:abstractNumId w:val="14"/>
  </w:num>
  <w:num w:numId="3" w16cid:durableId="647053779">
    <w:abstractNumId w:val="27"/>
  </w:num>
  <w:num w:numId="4" w16cid:durableId="1087077660">
    <w:abstractNumId w:val="31"/>
  </w:num>
  <w:num w:numId="5" w16cid:durableId="1154566660">
    <w:abstractNumId w:val="8"/>
  </w:num>
  <w:num w:numId="6" w16cid:durableId="45837467">
    <w:abstractNumId w:val="35"/>
  </w:num>
  <w:num w:numId="7" w16cid:durableId="104227521">
    <w:abstractNumId w:val="10"/>
  </w:num>
  <w:num w:numId="8" w16cid:durableId="2015834340">
    <w:abstractNumId w:val="11"/>
  </w:num>
  <w:num w:numId="9" w16cid:durableId="2002266638">
    <w:abstractNumId w:val="41"/>
  </w:num>
  <w:num w:numId="10" w16cid:durableId="235017916">
    <w:abstractNumId w:val="5"/>
  </w:num>
  <w:num w:numId="11" w16cid:durableId="367876643">
    <w:abstractNumId w:val="38"/>
  </w:num>
  <w:num w:numId="12" w16cid:durableId="873421458">
    <w:abstractNumId w:val="19"/>
  </w:num>
  <w:num w:numId="13" w16cid:durableId="2032564009">
    <w:abstractNumId w:val="22"/>
  </w:num>
  <w:num w:numId="14" w16cid:durableId="561406849">
    <w:abstractNumId w:val="46"/>
  </w:num>
  <w:num w:numId="15" w16cid:durableId="785346706">
    <w:abstractNumId w:val="32"/>
  </w:num>
  <w:num w:numId="16" w16cid:durableId="817262614">
    <w:abstractNumId w:val="47"/>
  </w:num>
  <w:num w:numId="17" w16cid:durableId="635528126">
    <w:abstractNumId w:val="30"/>
  </w:num>
  <w:num w:numId="18" w16cid:durableId="721560517">
    <w:abstractNumId w:val="45"/>
  </w:num>
  <w:num w:numId="19" w16cid:durableId="2053917893">
    <w:abstractNumId w:val="15"/>
  </w:num>
  <w:num w:numId="20" w16cid:durableId="329338162">
    <w:abstractNumId w:val="23"/>
  </w:num>
  <w:num w:numId="21" w16cid:durableId="1831553226">
    <w:abstractNumId w:val="44"/>
  </w:num>
  <w:num w:numId="22" w16cid:durableId="445005193">
    <w:abstractNumId w:val="26"/>
  </w:num>
  <w:num w:numId="23" w16cid:durableId="1515419019">
    <w:abstractNumId w:val="43"/>
  </w:num>
  <w:num w:numId="24" w16cid:durableId="1571580806">
    <w:abstractNumId w:val="20"/>
  </w:num>
  <w:num w:numId="25" w16cid:durableId="2016808077">
    <w:abstractNumId w:val="0"/>
  </w:num>
  <w:num w:numId="26" w16cid:durableId="2126734484">
    <w:abstractNumId w:val="12"/>
  </w:num>
  <w:num w:numId="27" w16cid:durableId="263075721">
    <w:abstractNumId w:val="24"/>
  </w:num>
  <w:num w:numId="28" w16cid:durableId="2074770513">
    <w:abstractNumId w:val="37"/>
  </w:num>
  <w:num w:numId="29" w16cid:durableId="1025447059">
    <w:abstractNumId w:val="36"/>
  </w:num>
  <w:num w:numId="30" w16cid:durableId="1622876246">
    <w:abstractNumId w:val="6"/>
  </w:num>
  <w:num w:numId="31" w16cid:durableId="1313438518">
    <w:abstractNumId w:val="18"/>
  </w:num>
  <w:num w:numId="32" w16cid:durableId="1327979302">
    <w:abstractNumId w:val="40"/>
  </w:num>
  <w:num w:numId="33" w16cid:durableId="590117742">
    <w:abstractNumId w:val="39"/>
  </w:num>
  <w:num w:numId="34" w16cid:durableId="720834157">
    <w:abstractNumId w:val="3"/>
  </w:num>
  <w:num w:numId="35" w16cid:durableId="52972772">
    <w:abstractNumId w:val="29"/>
  </w:num>
  <w:num w:numId="36" w16cid:durableId="1470169665">
    <w:abstractNumId w:val="2"/>
  </w:num>
  <w:num w:numId="37" w16cid:durableId="1971399397">
    <w:abstractNumId w:val="42"/>
  </w:num>
  <w:num w:numId="38" w16cid:durableId="2096898907">
    <w:abstractNumId w:val="34"/>
  </w:num>
  <w:num w:numId="39" w16cid:durableId="117455502">
    <w:abstractNumId w:val="4"/>
  </w:num>
  <w:num w:numId="40" w16cid:durableId="812525230">
    <w:abstractNumId w:val="21"/>
  </w:num>
  <w:num w:numId="41" w16cid:durableId="56057806">
    <w:abstractNumId w:val="7"/>
  </w:num>
  <w:num w:numId="42" w16cid:durableId="356394358">
    <w:abstractNumId w:val="25"/>
  </w:num>
  <w:num w:numId="43" w16cid:durableId="67509032">
    <w:abstractNumId w:val="33"/>
  </w:num>
  <w:num w:numId="44" w16cid:durableId="1810706364">
    <w:abstractNumId w:val="28"/>
  </w:num>
  <w:num w:numId="45" w16cid:durableId="1347443696">
    <w:abstractNumId w:val="1"/>
  </w:num>
  <w:num w:numId="46" w16cid:durableId="1988390020">
    <w:abstractNumId w:val="16"/>
  </w:num>
  <w:num w:numId="47" w16cid:durableId="91431755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 w16cid:durableId="1622304504">
    <w:abstractNumId w:val="48"/>
  </w:num>
  <w:num w:numId="49" w16cid:durableId="178738149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21857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765D"/>
    <w:rsid w:val="00033006"/>
    <w:rsid w:val="00043780"/>
    <w:rsid w:val="00060BDF"/>
    <w:rsid w:val="00076B69"/>
    <w:rsid w:val="00087DDA"/>
    <w:rsid w:val="000A6F5E"/>
    <w:rsid w:val="000B35DF"/>
    <w:rsid w:val="000B39EB"/>
    <w:rsid w:val="000B3D3D"/>
    <w:rsid w:val="000B5B93"/>
    <w:rsid w:val="000E7B15"/>
    <w:rsid w:val="00110C86"/>
    <w:rsid w:val="001121D4"/>
    <w:rsid w:val="001138B6"/>
    <w:rsid w:val="00117956"/>
    <w:rsid w:val="00165035"/>
    <w:rsid w:val="001930D6"/>
    <w:rsid w:val="00195FF7"/>
    <w:rsid w:val="001A5EE3"/>
    <w:rsid w:val="001C5E97"/>
    <w:rsid w:val="001D2242"/>
    <w:rsid w:val="001D74D5"/>
    <w:rsid w:val="001E1C40"/>
    <w:rsid w:val="00243C5F"/>
    <w:rsid w:val="00246297"/>
    <w:rsid w:val="00264DE8"/>
    <w:rsid w:val="002746D4"/>
    <w:rsid w:val="00274B2C"/>
    <w:rsid w:val="00284A5C"/>
    <w:rsid w:val="002933B8"/>
    <w:rsid w:val="002B3945"/>
    <w:rsid w:val="002B5EFC"/>
    <w:rsid w:val="002C62C5"/>
    <w:rsid w:val="002C7061"/>
    <w:rsid w:val="002D1F1C"/>
    <w:rsid w:val="002F79B2"/>
    <w:rsid w:val="0030452B"/>
    <w:rsid w:val="003062AC"/>
    <w:rsid w:val="003067D9"/>
    <w:rsid w:val="00317D66"/>
    <w:rsid w:val="00325CF5"/>
    <w:rsid w:val="00355BE2"/>
    <w:rsid w:val="0036453B"/>
    <w:rsid w:val="00394904"/>
    <w:rsid w:val="00395C93"/>
    <w:rsid w:val="003C0032"/>
    <w:rsid w:val="003D4F94"/>
    <w:rsid w:val="003E2214"/>
    <w:rsid w:val="004078CA"/>
    <w:rsid w:val="00426A83"/>
    <w:rsid w:val="00433D0E"/>
    <w:rsid w:val="00487128"/>
    <w:rsid w:val="00494826"/>
    <w:rsid w:val="00495E04"/>
    <w:rsid w:val="004C6D7D"/>
    <w:rsid w:val="004D7E4A"/>
    <w:rsid w:val="004E2C98"/>
    <w:rsid w:val="004F4FF5"/>
    <w:rsid w:val="004F5DA2"/>
    <w:rsid w:val="00521CF9"/>
    <w:rsid w:val="00527F4A"/>
    <w:rsid w:val="00530E77"/>
    <w:rsid w:val="00530F74"/>
    <w:rsid w:val="00532A40"/>
    <w:rsid w:val="0053759B"/>
    <w:rsid w:val="00553BB0"/>
    <w:rsid w:val="00563661"/>
    <w:rsid w:val="00571669"/>
    <w:rsid w:val="005757C8"/>
    <w:rsid w:val="00581C10"/>
    <w:rsid w:val="00596B71"/>
    <w:rsid w:val="005A0F52"/>
    <w:rsid w:val="005C0B55"/>
    <w:rsid w:val="005C0C4F"/>
    <w:rsid w:val="005D59E5"/>
    <w:rsid w:val="005D7024"/>
    <w:rsid w:val="005E549B"/>
    <w:rsid w:val="005F5D92"/>
    <w:rsid w:val="00600469"/>
    <w:rsid w:val="006062D6"/>
    <w:rsid w:val="006062F4"/>
    <w:rsid w:val="006104F2"/>
    <w:rsid w:val="00614CEF"/>
    <w:rsid w:val="00626715"/>
    <w:rsid w:val="0063474C"/>
    <w:rsid w:val="00641507"/>
    <w:rsid w:val="00681958"/>
    <w:rsid w:val="006908DB"/>
    <w:rsid w:val="006A2A38"/>
    <w:rsid w:val="006A36A0"/>
    <w:rsid w:val="006A3B69"/>
    <w:rsid w:val="006B195C"/>
    <w:rsid w:val="006B253E"/>
    <w:rsid w:val="00704023"/>
    <w:rsid w:val="00704F06"/>
    <w:rsid w:val="00721D95"/>
    <w:rsid w:val="00741980"/>
    <w:rsid w:val="007449C7"/>
    <w:rsid w:val="00756C65"/>
    <w:rsid w:val="007727C1"/>
    <w:rsid w:val="00783431"/>
    <w:rsid w:val="007A41B4"/>
    <w:rsid w:val="007A4391"/>
    <w:rsid w:val="007B3ABD"/>
    <w:rsid w:val="007B3CBB"/>
    <w:rsid w:val="007B4582"/>
    <w:rsid w:val="007B734A"/>
    <w:rsid w:val="007C5E41"/>
    <w:rsid w:val="007E5EC5"/>
    <w:rsid w:val="007F4B87"/>
    <w:rsid w:val="00801281"/>
    <w:rsid w:val="00804C80"/>
    <w:rsid w:val="00805132"/>
    <w:rsid w:val="0082119C"/>
    <w:rsid w:val="00823389"/>
    <w:rsid w:val="00831BBC"/>
    <w:rsid w:val="008320F4"/>
    <w:rsid w:val="00844434"/>
    <w:rsid w:val="008531E2"/>
    <w:rsid w:val="008A43CC"/>
    <w:rsid w:val="008C155D"/>
    <w:rsid w:val="008C3612"/>
    <w:rsid w:val="008D0062"/>
    <w:rsid w:val="008D5E19"/>
    <w:rsid w:val="008E170F"/>
    <w:rsid w:val="008F294C"/>
    <w:rsid w:val="008F7C39"/>
    <w:rsid w:val="00907FF7"/>
    <w:rsid w:val="009261F5"/>
    <w:rsid w:val="00931B73"/>
    <w:rsid w:val="009405F7"/>
    <w:rsid w:val="0095234C"/>
    <w:rsid w:val="009717AB"/>
    <w:rsid w:val="00993A0E"/>
    <w:rsid w:val="009B641F"/>
    <w:rsid w:val="009B6E44"/>
    <w:rsid w:val="009D083F"/>
    <w:rsid w:val="009D12FA"/>
    <w:rsid w:val="009E5C0E"/>
    <w:rsid w:val="009E6859"/>
    <w:rsid w:val="009E6927"/>
    <w:rsid w:val="009E7802"/>
    <w:rsid w:val="00A01FD4"/>
    <w:rsid w:val="00A04F74"/>
    <w:rsid w:val="00A21955"/>
    <w:rsid w:val="00A27C35"/>
    <w:rsid w:val="00A35550"/>
    <w:rsid w:val="00A40114"/>
    <w:rsid w:val="00A410C8"/>
    <w:rsid w:val="00A7714B"/>
    <w:rsid w:val="00A86126"/>
    <w:rsid w:val="00AA270A"/>
    <w:rsid w:val="00AB0782"/>
    <w:rsid w:val="00AB1B07"/>
    <w:rsid w:val="00AB7CCC"/>
    <w:rsid w:val="00AC2369"/>
    <w:rsid w:val="00AD28D3"/>
    <w:rsid w:val="00AD4F7F"/>
    <w:rsid w:val="00B02EB3"/>
    <w:rsid w:val="00B11B10"/>
    <w:rsid w:val="00B416CF"/>
    <w:rsid w:val="00B51A9E"/>
    <w:rsid w:val="00B51B46"/>
    <w:rsid w:val="00B542DD"/>
    <w:rsid w:val="00B54AD3"/>
    <w:rsid w:val="00B55305"/>
    <w:rsid w:val="00B8051F"/>
    <w:rsid w:val="00B828F9"/>
    <w:rsid w:val="00B92E5F"/>
    <w:rsid w:val="00BB2BF8"/>
    <w:rsid w:val="00BB4742"/>
    <w:rsid w:val="00BC48D9"/>
    <w:rsid w:val="00BC7AA9"/>
    <w:rsid w:val="00BC7DA1"/>
    <w:rsid w:val="00BD0D90"/>
    <w:rsid w:val="00C366A7"/>
    <w:rsid w:val="00C43841"/>
    <w:rsid w:val="00C504B6"/>
    <w:rsid w:val="00C52430"/>
    <w:rsid w:val="00C527FE"/>
    <w:rsid w:val="00C55F6D"/>
    <w:rsid w:val="00C61DDF"/>
    <w:rsid w:val="00C70803"/>
    <w:rsid w:val="00C71059"/>
    <w:rsid w:val="00C71AE0"/>
    <w:rsid w:val="00C7227E"/>
    <w:rsid w:val="00CB45A4"/>
    <w:rsid w:val="00CB7D6E"/>
    <w:rsid w:val="00CC06C0"/>
    <w:rsid w:val="00CD75E8"/>
    <w:rsid w:val="00CE13C5"/>
    <w:rsid w:val="00D04B0A"/>
    <w:rsid w:val="00D06FF0"/>
    <w:rsid w:val="00D15773"/>
    <w:rsid w:val="00D537A3"/>
    <w:rsid w:val="00D9765D"/>
    <w:rsid w:val="00DC647C"/>
    <w:rsid w:val="00DE1AB9"/>
    <w:rsid w:val="00DF04EB"/>
    <w:rsid w:val="00E028CE"/>
    <w:rsid w:val="00E337C9"/>
    <w:rsid w:val="00E45552"/>
    <w:rsid w:val="00E52C76"/>
    <w:rsid w:val="00E54386"/>
    <w:rsid w:val="00E75886"/>
    <w:rsid w:val="00E75B79"/>
    <w:rsid w:val="00E82A62"/>
    <w:rsid w:val="00E92A7B"/>
    <w:rsid w:val="00E92C8D"/>
    <w:rsid w:val="00E94047"/>
    <w:rsid w:val="00E95A8A"/>
    <w:rsid w:val="00EA49A4"/>
    <w:rsid w:val="00EC1293"/>
    <w:rsid w:val="00EC65A4"/>
    <w:rsid w:val="00ED4071"/>
    <w:rsid w:val="00EE446C"/>
    <w:rsid w:val="00EF3C93"/>
    <w:rsid w:val="00F82AC4"/>
    <w:rsid w:val="00F86064"/>
    <w:rsid w:val="00F92893"/>
    <w:rsid w:val="00F97690"/>
    <w:rsid w:val="00FA0800"/>
    <w:rsid w:val="00FA0AD5"/>
    <w:rsid w:val="00FC1E9E"/>
    <w:rsid w:val="00FC4196"/>
    <w:rsid w:val="00FC67AD"/>
    <w:rsid w:val="00FC6D29"/>
    <w:rsid w:val="00FD2CAE"/>
    <w:rsid w:val="00FD38F0"/>
    <w:rsid w:val="00FE5775"/>
    <w:rsid w:val="00FF2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1857"/>
    <o:shapelayout v:ext="edit">
      <o:idmap v:ext="edit" data="1"/>
    </o:shapelayout>
  </w:shapeDefaults>
  <w:decimalSymbol w:val=","/>
  <w:listSeparator w:val=";"/>
  <w14:docId w14:val="3C1B7A57"/>
  <w15:chartTrackingRefBased/>
  <w15:docId w15:val="{658D5B6A-0CA9-46F2-89D4-E044EC2E9C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Nagwek4">
    <w:name w:val="heading 4"/>
    <w:basedOn w:val="Normalny"/>
    <w:next w:val="Normalny"/>
    <w:qFormat/>
    <w:pPr>
      <w:keepNext/>
      <w:spacing w:line="360" w:lineRule="auto"/>
      <w:ind w:left="567"/>
      <w:outlineLvl w:val="3"/>
    </w:pPr>
    <w:rPr>
      <w:i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qFormat/>
    <w:pPr>
      <w:widowControl w:val="0"/>
      <w:spacing w:line="360" w:lineRule="auto"/>
      <w:jc w:val="center"/>
    </w:pPr>
    <w:rPr>
      <w:rFonts w:ascii="Arial" w:hAnsi="Arial"/>
      <w:b/>
      <w:sz w:val="24"/>
    </w:rPr>
  </w:style>
  <w:style w:type="paragraph" w:customStyle="1" w:styleId="Kropki">
    <w:name w:val="Kropki"/>
    <w:basedOn w:val="Normalny"/>
    <w:pPr>
      <w:widowControl w:val="0"/>
      <w:tabs>
        <w:tab w:val="left" w:leader="dot" w:pos="9072"/>
      </w:tabs>
      <w:spacing w:line="360" w:lineRule="auto"/>
      <w:jc w:val="right"/>
    </w:pPr>
    <w:rPr>
      <w:rFonts w:ascii="Arial" w:hAnsi="Arial"/>
      <w:noProof/>
      <w:sz w:val="24"/>
    </w:rPr>
  </w:style>
  <w:style w:type="paragraph" w:styleId="Nagwek">
    <w:name w:val="header"/>
    <w:basedOn w:val="Normalny"/>
    <w:pPr>
      <w:widowControl w:val="0"/>
      <w:tabs>
        <w:tab w:val="center" w:pos="4536"/>
        <w:tab w:val="right" w:pos="9072"/>
      </w:tabs>
    </w:pPr>
  </w:style>
  <w:style w:type="paragraph" w:styleId="Tekstpodstawowywcity">
    <w:name w:val="Body Text Indent"/>
    <w:basedOn w:val="Normalny"/>
    <w:pPr>
      <w:spacing w:line="360" w:lineRule="auto"/>
      <w:ind w:left="709" w:hanging="1"/>
      <w:jc w:val="both"/>
    </w:pPr>
    <w:rPr>
      <w:sz w:val="24"/>
    </w:rPr>
  </w:style>
  <w:style w:type="paragraph" w:styleId="Tekstpodstawowywcity2">
    <w:name w:val="Body Text Indent 2"/>
    <w:basedOn w:val="Normalny"/>
    <w:pPr>
      <w:spacing w:line="360" w:lineRule="auto"/>
      <w:ind w:left="3261" w:hanging="2410"/>
      <w:jc w:val="both"/>
    </w:pPr>
    <w:rPr>
      <w:sz w:val="24"/>
    </w:rPr>
  </w:style>
  <w:style w:type="paragraph" w:styleId="Tekstpodstawowywcity3">
    <w:name w:val="Body Text Indent 3"/>
    <w:basedOn w:val="Normalny"/>
    <w:pPr>
      <w:spacing w:line="360" w:lineRule="auto"/>
      <w:ind w:left="3119" w:hanging="2268"/>
      <w:jc w:val="both"/>
    </w:pPr>
    <w:rPr>
      <w:sz w:val="24"/>
    </w:rPr>
  </w:style>
  <w:style w:type="paragraph" w:styleId="Tekstpodstawowy2">
    <w:name w:val="Body Text 2"/>
    <w:basedOn w:val="Normalny"/>
    <w:pPr>
      <w:spacing w:line="360" w:lineRule="auto"/>
      <w:jc w:val="both"/>
    </w:pPr>
    <w:rPr>
      <w:rFonts w:ascii="Arial" w:hAnsi="Arial"/>
      <w:sz w:val="22"/>
    </w:rPr>
  </w:style>
  <w:style w:type="paragraph" w:styleId="Tekstpodstawowy">
    <w:name w:val="Body Text"/>
    <w:basedOn w:val="Normalny"/>
    <w:pPr>
      <w:spacing w:line="360" w:lineRule="auto"/>
      <w:jc w:val="both"/>
    </w:pPr>
    <w:rPr>
      <w:sz w:val="24"/>
    </w:rPr>
  </w:style>
  <w:style w:type="paragraph" w:styleId="Mapadokumentu">
    <w:name w:val="Document Map"/>
    <w:basedOn w:val="Normalny"/>
    <w:semiHidden/>
    <w:pPr>
      <w:shd w:val="clear" w:color="auto" w:fill="000080"/>
    </w:pPr>
    <w:rPr>
      <w:rFonts w:ascii="Tahoma" w:hAnsi="Tahoma" w:cs="Tahoma"/>
    </w:r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</w:style>
  <w:style w:type="table" w:styleId="Tabela-Siatka">
    <w:name w:val="Table Grid"/>
    <w:basedOn w:val="Standardowy"/>
    <w:rsid w:val="001E1C4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rsid w:val="00E75886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rsid w:val="00E75886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CE13C5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rsid w:val="00E337C9"/>
  </w:style>
  <w:style w:type="character" w:customStyle="1" w:styleId="TekstprzypisudolnegoZnak">
    <w:name w:val="Tekst przypisu dolnego Znak"/>
    <w:basedOn w:val="Domylnaczcionkaakapitu"/>
    <w:link w:val="Tekstprzypisudolnego"/>
    <w:rsid w:val="00E337C9"/>
  </w:style>
  <w:style w:type="character" w:styleId="Odwoanieprzypisudolnego">
    <w:name w:val="footnote reference"/>
    <w:uiPriority w:val="99"/>
    <w:unhideWhenUsed/>
    <w:rsid w:val="00E337C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8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3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5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7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2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1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~1\KIEROW~1\USTAWI~1\Temp\template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template.dot</Template>
  <TotalTime>69</TotalTime>
  <Pages>2</Pages>
  <Words>319</Words>
  <Characters>2138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@v_przet#zamaw_nazwa</vt:lpstr>
    </vt:vector>
  </TitlesOfParts>
  <Company>Datacomp</Company>
  <LinksUpToDate>false</LinksUpToDate>
  <CharactersWithSpaces>2453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@v_przet#zamaw_nazwa</dc:title>
  <dc:subject/>
  <dc:creator>Dział Zamówień Publicznych</dc:creator>
  <cp:keywords/>
  <cp:lastModifiedBy>Dorota Gryc</cp:lastModifiedBy>
  <cp:revision>37</cp:revision>
  <cp:lastPrinted>2017-06-07T05:34:00Z</cp:lastPrinted>
  <dcterms:created xsi:type="dcterms:W3CDTF">2021-06-08T07:43:00Z</dcterms:created>
  <dcterms:modified xsi:type="dcterms:W3CDTF">2026-05-07T06:25:00Z</dcterms:modified>
</cp:coreProperties>
</file>