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1B885129" w:rsidR="00E337C9" w:rsidRPr="00E337C9" w:rsidRDefault="00614CEF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NIP:  </w:t>
            </w:r>
            <w:r w:rsidR="00E337C9" w:rsidRPr="00E337C9">
              <w:rPr>
                <w:b/>
              </w:rPr>
              <w:t xml:space="preserve">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7F516864" w14:textId="7BA660ED" w:rsidR="009D083F" w:rsidRDefault="0030452B" w:rsidP="00043780">
      <w:pPr>
        <w:ind w:left="180"/>
        <w:jc w:val="center"/>
        <w:rPr>
          <w:b/>
          <w:color w:val="000000"/>
          <w:sz w:val="22"/>
          <w:szCs w:val="22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 xml:space="preserve">Zakup i dostawa </w:t>
      </w:r>
      <w:r w:rsidR="00681958">
        <w:rPr>
          <w:b/>
          <w:color w:val="000000"/>
          <w:sz w:val="22"/>
          <w:szCs w:val="22"/>
        </w:rPr>
        <w:t>testów combo 6 w 1</w:t>
      </w:r>
      <w:r w:rsidR="00077916">
        <w:rPr>
          <w:b/>
          <w:i/>
          <w:iCs/>
          <w:color w:val="000000"/>
          <w:sz w:val="22"/>
          <w:szCs w:val="22"/>
        </w:rPr>
        <w:t>RSV/grypa B/Sars-Cov-2/Adenovirus/Mycoplasma Pneumoniae</w:t>
      </w:r>
      <w:r w:rsidR="00681958">
        <w:rPr>
          <w:b/>
          <w:color w:val="000000"/>
          <w:sz w:val="22"/>
          <w:szCs w:val="22"/>
        </w:rPr>
        <w:t>”</w:t>
      </w:r>
    </w:p>
    <w:p w14:paraId="1FDE60C0" w14:textId="7A812A87" w:rsidR="002F79B2" w:rsidRDefault="002F79B2" w:rsidP="00C504B6">
      <w:pPr>
        <w:ind w:left="180"/>
        <w:rPr>
          <w:b/>
          <w:sz w:val="24"/>
          <w:szCs w:val="24"/>
        </w:rPr>
      </w:pP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1D240DDF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r w:rsidR="00614CEF" w:rsidRPr="00C71AE0">
        <w:t>zamówienia: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43BD1644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110A72E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F1CD538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r w:rsidR="00614CEF" w:rsidRPr="00A9671B">
        <w:rPr>
          <w:sz w:val="22"/>
          <w:szCs w:val="22"/>
        </w:rPr>
        <w:t>umowę ze</w:t>
      </w:r>
      <w:r w:rsidRPr="00A9671B">
        <w:rPr>
          <w:sz w:val="22"/>
          <w:szCs w:val="22"/>
        </w:rPr>
        <w:t xml:space="preserve">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1FA0A93F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614CEF">
        <w:rPr>
          <w:sz w:val="22"/>
          <w:szCs w:val="22"/>
        </w:rPr>
        <w:t>(imię</w:t>
      </w:r>
      <w:r w:rsidR="00CB45A4">
        <w:rPr>
          <w:sz w:val="22"/>
          <w:szCs w:val="22"/>
        </w:rPr>
        <w:t>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5B1C2A42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</w:t>
      </w:r>
      <w:r w:rsidR="00614CEF" w:rsidRPr="00741980">
        <w:rPr>
          <w:rFonts w:ascii="Arial" w:hAnsi="Arial" w:cs="Arial"/>
          <w:sz w:val="16"/>
          <w:szCs w:val="16"/>
        </w:rPr>
        <w:t>(zał.</w:t>
      </w:r>
      <w:r w:rsidRPr="00741980">
        <w:rPr>
          <w:rFonts w:ascii="Arial" w:hAnsi="Arial" w:cs="Arial"/>
          <w:sz w:val="16"/>
          <w:szCs w:val="16"/>
        </w:rPr>
        <w:t xml:space="preserve"> nr </w:t>
      </w:r>
      <w:r w:rsidR="00614CEF" w:rsidRPr="00741980">
        <w:rPr>
          <w:rFonts w:ascii="Arial" w:hAnsi="Arial" w:cs="Arial"/>
          <w:sz w:val="16"/>
          <w:szCs w:val="16"/>
        </w:rPr>
        <w:t>3)</w:t>
      </w:r>
      <w:r w:rsidRPr="0074198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05FD7EEB" w:rsidR="008C3612" w:rsidRDefault="00CD75E8">
    <w:pPr>
      <w:pStyle w:val="Nagwek"/>
    </w:pPr>
    <w:r w:rsidRPr="00614CEF">
      <w:rPr>
        <w:color w:val="000000" w:themeColor="text1"/>
      </w:rPr>
      <w:t>Znak</w:t>
    </w:r>
    <w:r w:rsidR="00E75886" w:rsidRPr="00614CEF">
      <w:rPr>
        <w:color w:val="000000" w:themeColor="text1"/>
      </w:rPr>
      <w:t xml:space="preserve"> sprawy</w:t>
    </w:r>
    <w:r w:rsidR="00043780" w:rsidRPr="00614CEF">
      <w:rPr>
        <w:color w:val="000000" w:themeColor="text1"/>
      </w:rPr>
      <w:t>:</w:t>
    </w:r>
    <w:r w:rsidR="00EF3C93" w:rsidRPr="00614CEF">
      <w:rPr>
        <w:color w:val="000000" w:themeColor="text1"/>
      </w:rPr>
      <w:t xml:space="preserve"> </w:t>
    </w:r>
    <w:r w:rsidR="00681958">
      <w:rPr>
        <w:b/>
        <w:bCs/>
      </w:rPr>
      <w:t>326</w:t>
    </w:r>
    <w:r w:rsidR="00E92C8D" w:rsidRPr="00614CEF">
      <w:rPr>
        <w:b/>
        <w:bCs/>
      </w:rPr>
      <w:t>/</w:t>
    </w:r>
    <w:r w:rsidR="00721D95" w:rsidRPr="00614CEF">
      <w:rPr>
        <w:b/>
        <w:bCs/>
      </w:rPr>
      <w:t>D/</w:t>
    </w:r>
    <w:r w:rsidR="00C504B6" w:rsidRPr="00614CEF">
      <w:rPr>
        <w:b/>
        <w:bCs/>
      </w:rPr>
      <w:t>DZM</w:t>
    </w:r>
    <w:r w:rsidR="00831BBC">
      <w:tab/>
    </w:r>
    <w:r w:rsidR="00831BBC">
      <w:tab/>
    </w:r>
    <w:r w:rsidR="008C3612">
      <w:t>Załącznik Nr</w:t>
    </w:r>
    <w:r w:rsidR="000B39EB">
      <w:t xml:space="preserve">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77916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1795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55BE2"/>
    <w:rsid w:val="0036453B"/>
    <w:rsid w:val="00394904"/>
    <w:rsid w:val="00395C93"/>
    <w:rsid w:val="003C003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63661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14CEF"/>
    <w:rsid w:val="00626715"/>
    <w:rsid w:val="0063474C"/>
    <w:rsid w:val="00641507"/>
    <w:rsid w:val="00681958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829B4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04B6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67</TotalTime>
  <Pages>2</Pages>
  <Words>313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Dorota Gryc</cp:lastModifiedBy>
  <cp:revision>37</cp:revision>
  <cp:lastPrinted>2017-06-07T05:34:00Z</cp:lastPrinted>
  <dcterms:created xsi:type="dcterms:W3CDTF">2021-06-08T07:43:00Z</dcterms:created>
  <dcterms:modified xsi:type="dcterms:W3CDTF">2026-05-15T07:55:00Z</dcterms:modified>
</cp:coreProperties>
</file>