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BF60" w14:textId="77777777" w:rsidR="0012745B" w:rsidRPr="002F79B2" w:rsidRDefault="001930D6" w:rsidP="00971DA2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>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529"/>
      </w:tblGrid>
      <w:tr w:rsidR="0012745B" w:rsidRPr="00E337C9" w14:paraId="6A64CFC4" w14:textId="77777777" w:rsidTr="0012745B">
        <w:tc>
          <w:tcPr>
            <w:tcW w:w="4536" w:type="dxa"/>
            <w:vAlign w:val="center"/>
          </w:tcPr>
          <w:p w14:paraId="291C912E" w14:textId="77777777" w:rsidR="0012745B" w:rsidRPr="00E337C9" w:rsidRDefault="0012745B" w:rsidP="00382576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529" w:type="dxa"/>
          </w:tcPr>
          <w:p w14:paraId="47FA5A3E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1A098193" w14:textId="77777777" w:rsidTr="0012745B">
        <w:tc>
          <w:tcPr>
            <w:tcW w:w="4536" w:type="dxa"/>
          </w:tcPr>
          <w:p w14:paraId="38838AD7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>
              <w:rPr>
                <w:b/>
              </w:rPr>
              <w:t xml:space="preserve"> </w:t>
            </w:r>
            <w:r w:rsidRPr="00E337C9">
              <w:rPr>
                <w:b/>
              </w:rPr>
              <w:t>województwo</w:t>
            </w:r>
          </w:p>
        </w:tc>
        <w:tc>
          <w:tcPr>
            <w:tcW w:w="5529" w:type="dxa"/>
          </w:tcPr>
          <w:p w14:paraId="29721E84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290679E3" w14:textId="77777777" w:rsidTr="0012745B">
        <w:tc>
          <w:tcPr>
            <w:tcW w:w="4536" w:type="dxa"/>
          </w:tcPr>
          <w:p w14:paraId="79BCB326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529" w:type="dxa"/>
          </w:tcPr>
          <w:p w14:paraId="5731B556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646B8EBA" w14:textId="77777777" w:rsidTr="0012745B">
        <w:tc>
          <w:tcPr>
            <w:tcW w:w="4536" w:type="dxa"/>
          </w:tcPr>
          <w:p w14:paraId="787EC48A" w14:textId="77777777" w:rsidR="0012745B" w:rsidRPr="00E337C9" w:rsidRDefault="0012745B" w:rsidP="00382576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529" w:type="dxa"/>
          </w:tcPr>
          <w:p w14:paraId="3246E27C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4791AFD9" w14:textId="77777777" w:rsidTr="0012745B">
        <w:tc>
          <w:tcPr>
            <w:tcW w:w="4536" w:type="dxa"/>
          </w:tcPr>
          <w:p w14:paraId="0D4F740D" w14:textId="77777777" w:rsidR="0012745B" w:rsidRPr="00E337C9" w:rsidRDefault="0012745B" w:rsidP="00382576">
            <w:pPr>
              <w:rPr>
                <w:b/>
              </w:rPr>
            </w:pPr>
            <w:r w:rsidRPr="00C662BA">
              <w:rPr>
                <w:b/>
              </w:rPr>
              <w:t>Adres</w:t>
            </w:r>
            <w:r>
              <w:rPr>
                <w:b/>
              </w:rPr>
              <w:t xml:space="preserve"> e-mail do kontaktu</w:t>
            </w:r>
          </w:p>
        </w:tc>
        <w:tc>
          <w:tcPr>
            <w:tcW w:w="5529" w:type="dxa"/>
          </w:tcPr>
          <w:p w14:paraId="3C23E194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5BCD6276" w14:textId="77777777" w:rsidTr="0012745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03CE" w14:textId="77777777" w:rsidR="0012745B" w:rsidRPr="00E337C9" w:rsidRDefault="0012745B" w:rsidP="00382576">
            <w:r>
              <w:rPr>
                <w:b/>
                <w:bCs/>
                <w:lang w:eastAsia="en-US"/>
              </w:rPr>
              <w:t xml:space="preserve">Wysokość kapitału zakładowego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C5DD" w14:textId="77777777" w:rsidR="0012745B" w:rsidRPr="00E337C9" w:rsidRDefault="0012745B" w:rsidP="00382576">
            <w:pPr>
              <w:spacing w:line="252" w:lineRule="auto"/>
              <w:rPr>
                <w:lang w:eastAsia="en-US"/>
              </w:rPr>
            </w:pPr>
          </w:p>
        </w:tc>
      </w:tr>
      <w:tr w:rsidR="0012745B" w:rsidRPr="00E337C9" w14:paraId="13E040AD" w14:textId="77777777" w:rsidTr="0012745B">
        <w:tc>
          <w:tcPr>
            <w:tcW w:w="4536" w:type="dxa"/>
          </w:tcPr>
          <w:p w14:paraId="71472507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529" w:type="dxa"/>
          </w:tcPr>
          <w:p w14:paraId="5164676A" w14:textId="77777777" w:rsidR="0012745B" w:rsidRPr="00E337C9" w:rsidRDefault="0012745B" w:rsidP="00382576">
            <w:pPr>
              <w:jc w:val="both"/>
              <w:rPr>
                <w:b/>
              </w:rPr>
            </w:pPr>
            <w:proofErr w:type="gramStart"/>
            <w:r w:rsidRPr="00E337C9">
              <w:rPr>
                <w:b/>
              </w:rPr>
              <w:t xml:space="preserve">NIP:   </w:t>
            </w:r>
            <w:proofErr w:type="gramEnd"/>
            <w:r w:rsidRPr="00E337C9">
              <w:rPr>
                <w:b/>
              </w:rPr>
              <w:t xml:space="preserve">                                      REGON:</w:t>
            </w:r>
          </w:p>
        </w:tc>
      </w:tr>
      <w:tr w:rsidR="0012745B" w:rsidRPr="00E337C9" w14:paraId="4D686CDF" w14:textId="77777777" w:rsidTr="0012745B">
        <w:tc>
          <w:tcPr>
            <w:tcW w:w="4536" w:type="dxa"/>
          </w:tcPr>
          <w:p w14:paraId="1D1DE74B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529" w:type="dxa"/>
          </w:tcPr>
          <w:p w14:paraId="1F3EF5CD" w14:textId="77777777" w:rsidR="0012745B" w:rsidRPr="00E337C9" w:rsidRDefault="0012745B" w:rsidP="00382576">
            <w:pPr>
              <w:jc w:val="both"/>
              <w:rPr>
                <w:b/>
              </w:rPr>
            </w:pPr>
            <w:proofErr w:type="gramStart"/>
            <w:r w:rsidRPr="00E337C9">
              <w:rPr>
                <w:b/>
              </w:rPr>
              <w:t xml:space="preserve">Tel:   </w:t>
            </w:r>
            <w:proofErr w:type="gramEnd"/>
            <w:r w:rsidRPr="00E337C9">
              <w:rPr>
                <w:b/>
              </w:rPr>
              <w:t xml:space="preserve">                                       </w:t>
            </w:r>
          </w:p>
        </w:tc>
      </w:tr>
      <w:tr w:rsidR="0012745B" w:rsidRPr="00E337C9" w14:paraId="2FAA2EB8" w14:textId="77777777" w:rsidTr="0012745B">
        <w:trPr>
          <w:trHeight w:val="569"/>
        </w:trPr>
        <w:tc>
          <w:tcPr>
            <w:tcW w:w="4536" w:type="dxa"/>
          </w:tcPr>
          <w:p w14:paraId="3A259814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529" w:type="dxa"/>
          </w:tcPr>
          <w:p w14:paraId="4F4814C7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1B51E425" w14:textId="77777777" w:rsidR="0012745B" w:rsidRPr="00E337C9" w:rsidRDefault="0012745B" w:rsidP="005B7C8C">
            <w:pPr>
              <w:jc w:val="both"/>
              <w:rPr>
                <w:b/>
              </w:rPr>
            </w:pPr>
            <w:proofErr w:type="gramStart"/>
            <w:r w:rsidRPr="00E337C9">
              <w:rPr>
                <w:b/>
              </w:rPr>
              <w:t>telefon</w:t>
            </w:r>
            <w:r>
              <w:rPr>
                <w:b/>
              </w:rPr>
              <w:t>:</w:t>
            </w:r>
            <w:r w:rsidR="005B7C8C">
              <w:rPr>
                <w:b/>
              </w:rPr>
              <w:t xml:space="preserve">   </w:t>
            </w:r>
            <w:proofErr w:type="gramEnd"/>
            <w:r w:rsidR="005B7C8C">
              <w:rPr>
                <w:b/>
              </w:rPr>
              <w:t xml:space="preserve">                                    </w:t>
            </w:r>
            <w:r w:rsidRPr="00E337C9">
              <w:rPr>
                <w:b/>
              </w:rPr>
              <w:t>e-mail:</w:t>
            </w:r>
          </w:p>
        </w:tc>
      </w:tr>
      <w:tr w:rsidR="0012745B" w:rsidRPr="00E337C9" w14:paraId="06906D6C" w14:textId="77777777" w:rsidTr="00315E5E">
        <w:trPr>
          <w:trHeight w:val="330"/>
        </w:trPr>
        <w:tc>
          <w:tcPr>
            <w:tcW w:w="4536" w:type="dxa"/>
          </w:tcPr>
          <w:p w14:paraId="2ECF0310" w14:textId="77777777" w:rsidR="0012745B" w:rsidRPr="00E337C9" w:rsidRDefault="00315E5E" w:rsidP="00315E5E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  <w:bCs/>
              </w:rPr>
              <w:t>Forma</w:t>
            </w:r>
            <w:r w:rsidRPr="000D6C7D">
              <w:rPr>
                <w:b/>
                <w:bCs/>
              </w:rPr>
              <w:t xml:space="preserve"> zawarci</w:t>
            </w:r>
            <w:r>
              <w:rPr>
                <w:b/>
                <w:bCs/>
              </w:rPr>
              <w:t>a</w:t>
            </w:r>
            <w:r w:rsidRPr="000D6C7D">
              <w:rPr>
                <w:b/>
                <w:bCs/>
              </w:rPr>
              <w:t xml:space="preserve"> umowy:</w:t>
            </w:r>
          </w:p>
        </w:tc>
        <w:tc>
          <w:tcPr>
            <w:tcW w:w="5529" w:type="dxa"/>
          </w:tcPr>
          <w:p w14:paraId="56B55BD2" w14:textId="77777777" w:rsidR="0012745B" w:rsidRPr="00E337C9" w:rsidRDefault="00315E5E" w:rsidP="00315E5E">
            <w:pPr>
              <w:spacing w:before="120" w:after="120"/>
              <w:jc w:val="both"/>
              <w:rPr>
                <w:b/>
              </w:rPr>
            </w:pPr>
            <w:r w:rsidRPr="00506B8B">
              <w:rPr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B8B">
              <w:rPr>
                <w:lang w:eastAsia="en-US"/>
              </w:rPr>
              <w:instrText xml:space="preserve"> FORMCHECKBOX </w:instrText>
            </w:r>
            <w:r w:rsidRPr="00506B8B">
              <w:rPr>
                <w:lang w:eastAsia="en-US"/>
              </w:rPr>
            </w:r>
            <w:r w:rsidRPr="00506B8B">
              <w:rPr>
                <w:lang w:eastAsia="en-US"/>
              </w:rPr>
              <w:fldChar w:fldCharType="separate"/>
            </w:r>
            <w:r w:rsidRPr="00506B8B">
              <w:rPr>
                <w:lang w:eastAsia="en-US"/>
              </w:rPr>
              <w:fldChar w:fldCharType="end"/>
            </w:r>
            <w:r w:rsidRPr="00506B8B">
              <w:rPr>
                <w:lang w:eastAsia="en-US"/>
              </w:rPr>
              <w:t xml:space="preserve"> wersja elektroniczna </w:t>
            </w:r>
            <w:r w:rsidRPr="00506B8B">
              <w:rPr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B8B">
              <w:rPr>
                <w:lang w:eastAsia="en-US"/>
              </w:rPr>
              <w:instrText xml:space="preserve"> FORMCHECKBOX </w:instrText>
            </w:r>
            <w:r w:rsidRPr="00506B8B">
              <w:rPr>
                <w:lang w:eastAsia="en-US"/>
              </w:rPr>
            </w:r>
            <w:r w:rsidRPr="00506B8B">
              <w:rPr>
                <w:lang w:eastAsia="en-US"/>
              </w:rPr>
              <w:fldChar w:fldCharType="separate"/>
            </w:r>
            <w:r w:rsidRPr="00506B8B">
              <w:rPr>
                <w:lang w:eastAsia="en-US"/>
              </w:rPr>
              <w:fldChar w:fldCharType="end"/>
            </w:r>
            <w:r w:rsidRPr="00506B8B">
              <w:rPr>
                <w:lang w:eastAsia="en-US"/>
              </w:rPr>
              <w:t xml:space="preserve"> wersja papierowa</w:t>
            </w:r>
          </w:p>
        </w:tc>
      </w:tr>
    </w:tbl>
    <w:p w14:paraId="6DC26B73" w14:textId="77777777" w:rsidR="003C0032" w:rsidRPr="002F79B2" w:rsidRDefault="003C0032" w:rsidP="003C0032">
      <w:pPr>
        <w:rPr>
          <w:sz w:val="22"/>
          <w:szCs w:val="22"/>
        </w:rPr>
      </w:pPr>
    </w:p>
    <w:p w14:paraId="56A102DA" w14:textId="77777777" w:rsidR="0012745B" w:rsidRPr="002F79B2" w:rsidRDefault="005F5D92" w:rsidP="00971DA2">
      <w:pPr>
        <w:spacing w:after="120"/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79F74A92" w14:textId="67DFD9D2" w:rsidR="002F79B2" w:rsidRPr="00971DA2" w:rsidRDefault="00CE13C5" w:rsidP="00971DA2">
      <w:pPr>
        <w:spacing w:after="120"/>
        <w:ind w:left="180"/>
        <w:jc w:val="center"/>
        <w:rPr>
          <w:b/>
          <w:sz w:val="24"/>
          <w:szCs w:val="24"/>
        </w:rPr>
      </w:pPr>
      <w:r w:rsidRPr="009B3EF7">
        <w:rPr>
          <w:rFonts w:eastAsia="Calibri"/>
          <w:b/>
          <w:bCs/>
          <w:sz w:val="24"/>
          <w:szCs w:val="24"/>
          <w:lang w:eastAsia="en-US"/>
        </w:rPr>
        <w:t>„</w:t>
      </w:r>
      <w:r w:rsidR="006343F1">
        <w:rPr>
          <w:sz w:val="24"/>
          <w:szCs w:val="24"/>
        </w:rPr>
        <w:t xml:space="preserve">Badania i pomiary dla substancji chemicznych </w:t>
      </w:r>
      <w:r w:rsidR="006343F1">
        <w:rPr>
          <w:sz w:val="24"/>
          <w:szCs w:val="24"/>
        </w:rPr>
        <w:br/>
        <w:t>i czynników fizycznych w środowisku pracy”</w:t>
      </w:r>
    </w:p>
    <w:p w14:paraId="1EF4BA07" w14:textId="77777777" w:rsidR="00B8051F" w:rsidRPr="00C71AE0" w:rsidRDefault="001930D6" w:rsidP="00971DA2">
      <w:pPr>
        <w:pStyle w:val="Akapitzlist"/>
        <w:numPr>
          <w:ilvl w:val="0"/>
          <w:numId w:val="50"/>
        </w:numPr>
        <w:spacing w:after="120"/>
        <w:ind w:left="426"/>
      </w:pPr>
      <w:r w:rsidRPr="00C71AE0">
        <w:t>oferujemy wykonanie przedmiotu zamówienia</w:t>
      </w:r>
      <w:r w:rsidR="001E1C40" w:rsidRPr="00C71AE0">
        <w:t>: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403"/>
        <w:gridCol w:w="2693"/>
        <w:gridCol w:w="1985"/>
        <w:gridCol w:w="2409"/>
      </w:tblGrid>
      <w:tr w:rsidR="0012745B" w:rsidRPr="00C71AE0" w14:paraId="6E5817E9" w14:textId="77777777" w:rsidTr="005B7C8C">
        <w:tc>
          <w:tcPr>
            <w:tcW w:w="3403" w:type="dxa"/>
          </w:tcPr>
          <w:p w14:paraId="2D91631B" w14:textId="08E0C2F7" w:rsidR="0012745B" w:rsidRPr="004B1555" w:rsidRDefault="006343F1" w:rsidP="004B1555">
            <w:pPr>
              <w:spacing w:before="120"/>
              <w:rPr>
                <w:b/>
              </w:rPr>
            </w:pPr>
            <w:r>
              <w:rPr>
                <w:b/>
              </w:rPr>
              <w:t>Substancje chemiczne:</w:t>
            </w:r>
          </w:p>
        </w:tc>
        <w:tc>
          <w:tcPr>
            <w:tcW w:w="2693" w:type="dxa"/>
          </w:tcPr>
          <w:p w14:paraId="3D93BE01" w14:textId="060D87E6" w:rsidR="0012745B" w:rsidRPr="00C71AE0" w:rsidRDefault="0012745B" w:rsidP="00D219B6">
            <w:pPr>
              <w:rPr>
                <w:b/>
              </w:rPr>
            </w:pPr>
            <w:r w:rsidRPr="00C71AE0">
              <w:rPr>
                <w:b/>
              </w:rPr>
              <w:t xml:space="preserve">Cena jedn. netto za </w:t>
            </w:r>
            <w:r w:rsidR="008935B4">
              <w:rPr>
                <w:b/>
              </w:rPr>
              <w:t xml:space="preserve">1 pomiar </w:t>
            </w:r>
            <w:r w:rsidRPr="00C71AE0">
              <w:rPr>
                <w:b/>
              </w:rPr>
              <w:t>(zł)</w:t>
            </w:r>
          </w:p>
        </w:tc>
        <w:tc>
          <w:tcPr>
            <w:tcW w:w="1985" w:type="dxa"/>
          </w:tcPr>
          <w:p w14:paraId="67ECF2DE" w14:textId="77777777" w:rsidR="0012745B" w:rsidRPr="00C71AE0" w:rsidRDefault="0012745B" w:rsidP="00D219B6">
            <w:pPr>
              <w:rPr>
                <w:b/>
              </w:rPr>
            </w:pPr>
            <w:r w:rsidRPr="00C71AE0">
              <w:rPr>
                <w:b/>
              </w:rPr>
              <w:t>Stawka VAT (%)</w:t>
            </w:r>
          </w:p>
        </w:tc>
        <w:tc>
          <w:tcPr>
            <w:tcW w:w="2409" w:type="dxa"/>
          </w:tcPr>
          <w:p w14:paraId="082E2BEF" w14:textId="28E98B68" w:rsidR="0012745B" w:rsidRPr="00C71AE0" w:rsidRDefault="0012745B" w:rsidP="00D219B6">
            <w:pPr>
              <w:rPr>
                <w:b/>
              </w:rPr>
            </w:pPr>
            <w:r w:rsidRPr="00C71AE0">
              <w:rPr>
                <w:b/>
              </w:rPr>
              <w:t xml:space="preserve">Cena jedn. brutto za 1 </w:t>
            </w:r>
            <w:r w:rsidR="008935B4">
              <w:rPr>
                <w:b/>
              </w:rPr>
              <w:t>pomiar</w:t>
            </w:r>
            <w:r w:rsidRPr="00C71AE0">
              <w:rPr>
                <w:b/>
              </w:rPr>
              <w:t xml:space="preserve"> (zł)</w:t>
            </w:r>
          </w:p>
        </w:tc>
      </w:tr>
      <w:tr w:rsidR="0012745B" w:rsidRPr="00C71AE0" w14:paraId="541815EA" w14:textId="77777777" w:rsidTr="005B7C8C">
        <w:tc>
          <w:tcPr>
            <w:tcW w:w="3403" w:type="dxa"/>
          </w:tcPr>
          <w:p w14:paraId="449A264D" w14:textId="0A34BA31" w:rsidR="0012745B" w:rsidRPr="00C71AE0" w:rsidRDefault="006343F1" w:rsidP="006343F1">
            <w:pPr>
              <w:spacing w:line="360" w:lineRule="auto"/>
            </w:pPr>
            <w:r w:rsidRPr="00051A88">
              <w:t>Formaldehyd</w:t>
            </w:r>
          </w:p>
        </w:tc>
        <w:tc>
          <w:tcPr>
            <w:tcW w:w="2693" w:type="dxa"/>
          </w:tcPr>
          <w:p w14:paraId="68BC3E19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18A73507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61AA0F41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  <w:tr w:rsidR="006343F1" w:rsidRPr="00C71AE0" w14:paraId="7574D4DE" w14:textId="77777777" w:rsidTr="005B7C8C">
        <w:tc>
          <w:tcPr>
            <w:tcW w:w="3403" w:type="dxa"/>
          </w:tcPr>
          <w:p w14:paraId="4283837E" w14:textId="6CA8F605" w:rsidR="006343F1" w:rsidRPr="00051A88" w:rsidRDefault="006343F1" w:rsidP="006343F1">
            <w:pPr>
              <w:spacing w:line="360" w:lineRule="auto"/>
            </w:pPr>
            <w:r>
              <w:t>Ksylen</w:t>
            </w:r>
          </w:p>
        </w:tc>
        <w:tc>
          <w:tcPr>
            <w:tcW w:w="2693" w:type="dxa"/>
          </w:tcPr>
          <w:p w14:paraId="4A58426D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36F93EA4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12E4FAC3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6343F1" w:rsidRPr="00C71AE0" w14:paraId="33A6F42F" w14:textId="77777777" w:rsidTr="005B7C8C">
        <w:tc>
          <w:tcPr>
            <w:tcW w:w="3403" w:type="dxa"/>
          </w:tcPr>
          <w:p w14:paraId="1B33A2C9" w14:textId="1CDB3372" w:rsidR="006343F1" w:rsidRDefault="006343F1" w:rsidP="006343F1">
            <w:pPr>
              <w:spacing w:line="360" w:lineRule="auto"/>
            </w:pPr>
            <w:r>
              <w:t>Etanol</w:t>
            </w:r>
          </w:p>
        </w:tc>
        <w:tc>
          <w:tcPr>
            <w:tcW w:w="2693" w:type="dxa"/>
          </w:tcPr>
          <w:p w14:paraId="26F8C4EC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30A76BA6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21D997F2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12745B" w:rsidRPr="00C71AE0" w14:paraId="3340CF15" w14:textId="77777777" w:rsidTr="005B7C8C">
        <w:tc>
          <w:tcPr>
            <w:tcW w:w="3403" w:type="dxa"/>
          </w:tcPr>
          <w:p w14:paraId="3B0DA207" w14:textId="40710E69" w:rsidR="0012745B" w:rsidRPr="006343F1" w:rsidRDefault="006343F1" w:rsidP="0012745B">
            <w:pPr>
              <w:spacing w:before="60" w:after="60"/>
              <w:rPr>
                <w:b/>
                <w:bCs/>
              </w:rPr>
            </w:pPr>
            <w:r w:rsidRPr="006343F1">
              <w:rPr>
                <w:b/>
                <w:bCs/>
              </w:rPr>
              <w:t>Substancje cytostatyczne:</w:t>
            </w:r>
          </w:p>
        </w:tc>
        <w:tc>
          <w:tcPr>
            <w:tcW w:w="2693" w:type="dxa"/>
          </w:tcPr>
          <w:p w14:paraId="150DAF3A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4907FEE4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52CA3ADB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  <w:tr w:rsidR="0012745B" w:rsidRPr="00C71AE0" w14:paraId="3AFBE25B" w14:textId="77777777" w:rsidTr="005B7C8C">
        <w:tc>
          <w:tcPr>
            <w:tcW w:w="3403" w:type="dxa"/>
          </w:tcPr>
          <w:p w14:paraId="58552534" w14:textId="06B81AA9" w:rsidR="0012745B" w:rsidRPr="00C71AE0" w:rsidRDefault="006343F1" w:rsidP="0012745B">
            <w:pPr>
              <w:spacing w:before="60" w:after="60"/>
            </w:pPr>
            <w:r w:rsidRPr="006343F1">
              <w:t>Metotreksat</w:t>
            </w:r>
          </w:p>
        </w:tc>
        <w:tc>
          <w:tcPr>
            <w:tcW w:w="2693" w:type="dxa"/>
          </w:tcPr>
          <w:p w14:paraId="55812E28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57D48E72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1069840F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  <w:tr w:rsidR="0012745B" w:rsidRPr="00C71AE0" w14:paraId="57DED945" w14:textId="77777777" w:rsidTr="005B7C8C">
        <w:tc>
          <w:tcPr>
            <w:tcW w:w="3403" w:type="dxa"/>
          </w:tcPr>
          <w:p w14:paraId="6C278BA8" w14:textId="363E25D6" w:rsidR="0012745B" w:rsidRPr="00C71AE0" w:rsidRDefault="006343F1" w:rsidP="0012745B">
            <w:pPr>
              <w:spacing w:before="60" w:after="60"/>
            </w:pPr>
            <w:r w:rsidRPr="006343F1">
              <w:t>Cyklosfamid</w:t>
            </w:r>
          </w:p>
        </w:tc>
        <w:tc>
          <w:tcPr>
            <w:tcW w:w="2693" w:type="dxa"/>
          </w:tcPr>
          <w:p w14:paraId="44259AA0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71A9C9DC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19B1DFAE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  <w:tr w:rsidR="006343F1" w:rsidRPr="00C71AE0" w14:paraId="1678E20C" w14:textId="77777777" w:rsidTr="005B7C8C">
        <w:tc>
          <w:tcPr>
            <w:tcW w:w="3403" w:type="dxa"/>
          </w:tcPr>
          <w:p w14:paraId="7324D8A0" w14:textId="232B0CDC" w:rsidR="006343F1" w:rsidRPr="006343F1" w:rsidRDefault="006343F1" w:rsidP="0012745B">
            <w:pPr>
              <w:spacing w:before="60" w:after="60"/>
            </w:pPr>
            <w:r w:rsidRPr="006343F1">
              <w:t>Fluorouracyl</w:t>
            </w:r>
          </w:p>
        </w:tc>
        <w:tc>
          <w:tcPr>
            <w:tcW w:w="2693" w:type="dxa"/>
          </w:tcPr>
          <w:p w14:paraId="67975D45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34E216AE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608CD94A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6343F1" w:rsidRPr="00C71AE0" w14:paraId="0E854CCE" w14:textId="77777777" w:rsidTr="005B7C8C">
        <w:tc>
          <w:tcPr>
            <w:tcW w:w="3403" w:type="dxa"/>
          </w:tcPr>
          <w:p w14:paraId="49BBA3B6" w14:textId="13B50FC6" w:rsidR="006343F1" w:rsidRPr="006343F1" w:rsidRDefault="006343F1" w:rsidP="0012745B">
            <w:pPr>
              <w:spacing w:before="60" w:after="60"/>
            </w:pPr>
            <w:r w:rsidRPr="006343F1">
              <w:t>Etopozyd</w:t>
            </w:r>
          </w:p>
        </w:tc>
        <w:tc>
          <w:tcPr>
            <w:tcW w:w="2693" w:type="dxa"/>
          </w:tcPr>
          <w:p w14:paraId="3E846B0A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790B2403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3B718EEF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6343F1" w:rsidRPr="00C71AE0" w14:paraId="3D9A96C2" w14:textId="77777777" w:rsidTr="005B7C8C">
        <w:tc>
          <w:tcPr>
            <w:tcW w:w="3403" w:type="dxa"/>
          </w:tcPr>
          <w:p w14:paraId="7D4401DD" w14:textId="6EB22B11" w:rsidR="006343F1" w:rsidRPr="006343F1" w:rsidRDefault="006343F1" w:rsidP="0012745B">
            <w:pPr>
              <w:spacing w:before="60" w:after="60"/>
            </w:pPr>
            <w:r w:rsidRPr="00051A88">
              <w:t>Doksorubicyna</w:t>
            </w:r>
          </w:p>
        </w:tc>
        <w:tc>
          <w:tcPr>
            <w:tcW w:w="2693" w:type="dxa"/>
          </w:tcPr>
          <w:p w14:paraId="3508792A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211D2018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7564F868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6343F1" w:rsidRPr="00C71AE0" w14:paraId="7834214B" w14:textId="77777777" w:rsidTr="005B7C8C">
        <w:tc>
          <w:tcPr>
            <w:tcW w:w="3403" w:type="dxa"/>
          </w:tcPr>
          <w:p w14:paraId="1567E9AD" w14:textId="03ADB0FA" w:rsidR="006343F1" w:rsidRPr="006343F1" w:rsidRDefault="006343F1" w:rsidP="0012745B">
            <w:pPr>
              <w:spacing w:before="60" w:after="60"/>
            </w:pPr>
            <w:r w:rsidRPr="00051A88">
              <w:t>Cisplatyna</w:t>
            </w:r>
          </w:p>
        </w:tc>
        <w:tc>
          <w:tcPr>
            <w:tcW w:w="2693" w:type="dxa"/>
          </w:tcPr>
          <w:p w14:paraId="4E7C58E1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136A9C93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7C0573B0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6343F1" w:rsidRPr="00C71AE0" w14:paraId="205D367B" w14:textId="77777777" w:rsidTr="005B7C8C">
        <w:tc>
          <w:tcPr>
            <w:tcW w:w="3403" w:type="dxa"/>
          </w:tcPr>
          <w:p w14:paraId="2F11827D" w14:textId="58298BED" w:rsidR="006343F1" w:rsidRPr="006343F1" w:rsidRDefault="006343F1" w:rsidP="0012745B">
            <w:pPr>
              <w:spacing w:before="60" w:after="60"/>
              <w:rPr>
                <w:b/>
                <w:bCs/>
              </w:rPr>
            </w:pPr>
            <w:r w:rsidRPr="006343F1">
              <w:rPr>
                <w:b/>
                <w:bCs/>
              </w:rPr>
              <w:t>Czynniki fizyczne:</w:t>
            </w:r>
          </w:p>
        </w:tc>
        <w:tc>
          <w:tcPr>
            <w:tcW w:w="2693" w:type="dxa"/>
          </w:tcPr>
          <w:p w14:paraId="4DC7C43D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03C025F1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7D7C307D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6343F1" w:rsidRPr="00C71AE0" w14:paraId="273C9A7A" w14:textId="77777777" w:rsidTr="005B7C8C">
        <w:tc>
          <w:tcPr>
            <w:tcW w:w="3403" w:type="dxa"/>
          </w:tcPr>
          <w:p w14:paraId="0AB622B7" w14:textId="39A13515" w:rsidR="006343F1" w:rsidRPr="006343F1" w:rsidRDefault="006343F1" w:rsidP="0012745B">
            <w:pPr>
              <w:spacing w:before="60" w:after="60"/>
              <w:rPr>
                <w:b/>
                <w:bCs/>
              </w:rPr>
            </w:pPr>
            <w:r>
              <w:t>P</w:t>
            </w:r>
            <w:r w:rsidRPr="00051A88">
              <w:t>ole elektromagnetyczne (PEM</w:t>
            </w:r>
            <w:r>
              <w:t>)</w:t>
            </w:r>
          </w:p>
        </w:tc>
        <w:tc>
          <w:tcPr>
            <w:tcW w:w="2693" w:type="dxa"/>
          </w:tcPr>
          <w:p w14:paraId="085E81C1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2CA4703A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3B7233DE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12745B" w:rsidRPr="00C71AE0" w14:paraId="6B70497B" w14:textId="77777777" w:rsidTr="005B7C8C">
        <w:tc>
          <w:tcPr>
            <w:tcW w:w="3403" w:type="dxa"/>
          </w:tcPr>
          <w:p w14:paraId="1B421BB6" w14:textId="77777777" w:rsidR="0012745B" w:rsidRPr="00C71AE0" w:rsidRDefault="0012745B" w:rsidP="0012745B">
            <w:pPr>
              <w:spacing w:before="60" w:after="60"/>
              <w:rPr>
                <w:b/>
              </w:rPr>
            </w:pPr>
            <w:r>
              <w:rPr>
                <w:b/>
              </w:rPr>
              <w:t>RAZEM (wartość maks. zamówienia)</w:t>
            </w:r>
          </w:p>
        </w:tc>
        <w:tc>
          <w:tcPr>
            <w:tcW w:w="2693" w:type="dxa"/>
          </w:tcPr>
          <w:p w14:paraId="522DE152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4529D637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710BC422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</w:tbl>
    <w:p w14:paraId="4DBFDAB6" w14:textId="77777777" w:rsidR="00A86224" w:rsidRDefault="00A86224" w:rsidP="00CE13C5">
      <w:pPr>
        <w:jc w:val="both"/>
        <w:rPr>
          <w:sz w:val="22"/>
          <w:szCs w:val="22"/>
        </w:rPr>
      </w:pPr>
    </w:p>
    <w:p w14:paraId="543648AA" w14:textId="77777777" w:rsidR="00CE13C5" w:rsidRPr="00B51A9E" w:rsidRDefault="00CE13C5" w:rsidP="00971DA2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Pr="00B51A9E">
        <w:rPr>
          <w:sz w:val="22"/>
          <w:szCs w:val="22"/>
        </w:rPr>
        <w:t>termin płatności: 60 dni</w:t>
      </w:r>
    </w:p>
    <w:p w14:paraId="418E85B6" w14:textId="77777777" w:rsidR="00CE13C5" w:rsidRPr="00B51A9E" w:rsidRDefault="00CE13C5" w:rsidP="00971DA2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 niezmienność cen przez okres trwania umowy.</w:t>
      </w:r>
    </w:p>
    <w:p w14:paraId="13AC7CCC" w14:textId="77777777" w:rsidR="00CE13C5" w:rsidRPr="00B51A9E" w:rsidRDefault="00CE13C5" w:rsidP="00971DA2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>3) Oświadczamy, że usługi objęte zamówieniem będziemy wykonywać w okresie</w:t>
      </w:r>
      <w:r w:rsidR="00C71AE0" w:rsidRPr="00B51A9E">
        <w:rPr>
          <w:sz w:val="22"/>
          <w:szCs w:val="22"/>
        </w:rPr>
        <w:t xml:space="preserve"> </w:t>
      </w:r>
      <w:r w:rsidR="00C71AE0" w:rsidRPr="005B7C8C">
        <w:rPr>
          <w:b/>
          <w:bCs/>
          <w:sz w:val="22"/>
          <w:szCs w:val="22"/>
        </w:rPr>
        <w:t>od dnia zawarcia umowy do dnia 31 grudnia 2026 r.</w:t>
      </w:r>
    </w:p>
    <w:p w14:paraId="5B3C643E" w14:textId="77777777" w:rsidR="00CE13C5" w:rsidRPr="00B51A9E" w:rsidRDefault="005B7C8C" w:rsidP="00971DA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E13C5" w:rsidRPr="00B51A9E">
        <w:rPr>
          <w:sz w:val="22"/>
          <w:szCs w:val="22"/>
        </w:rPr>
        <w:t xml:space="preserve">) Oświadczamy, że zapoznaliśmy się z treścią załączonego do zapytania </w:t>
      </w:r>
      <w:r>
        <w:rPr>
          <w:sz w:val="22"/>
          <w:szCs w:val="22"/>
        </w:rPr>
        <w:t>projektu</w:t>
      </w:r>
      <w:r w:rsidR="00CE13C5" w:rsidRPr="00B51A9E">
        <w:rPr>
          <w:sz w:val="22"/>
          <w:szCs w:val="22"/>
        </w:rPr>
        <w:t xml:space="preserve"> umowy i w przypadku wyboru naszej oferty zawrzemy z Zamawiającym umowę sporządzoną na podstawie tego wzoru w miejscu i terminie wyznaczonym przez Zamawiającego.</w:t>
      </w:r>
    </w:p>
    <w:p w14:paraId="36DE78F6" w14:textId="77777777" w:rsidR="00CE13C5" w:rsidRPr="00B51A9E" w:rsidRDefault="005B7C8C" w:rsidP="00971DA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posiadamy stosowne uprawnienia i doświadczenie do prowadzenia szkoleń okresowych z zakresu bezpieczeństwa i higieny pracy, zgodnie z obowiązującymi przepisami, w tym rozporządzeniem Ministra Gospodarki i Pracy z dnia 27 lipca 2004 r. w sprawie szkolenia w dziedzinie bezpieczeństwa i higieny pracy.</w:t>
      </w:r>
    </w:p>
    <w:p w14:paraId="0FD3586D" w14:textId="77777777" w:rsidR="00CE13C5" w:rsidRPr="00B51A9E" w:rsidRDefault="005B7C8C" w:rsidP="00971DA2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 Zapłata za wykonaną usługę nastąpi w formie przelewu na rachunek bankowy</w:t>
      </w:r>
      <w:r w:rsidR="009B3EF7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Wykonawcy</w:t>
      </w:r>
      <w:r w:rsidR="009B3EF7">
        <w:rPr>
          <w:sz w:val="22"/>
          <w:szCs w:val="22"/>
        </w:rPr>
        <w:t xml:space="preserve">        </w:t>
      </w:r>
      <w:r w:rsidR="00CE13C5" w:rsidRPr="00B51A9E">
        <w:rPr>
          <w:sz w:val="22"/>
          <w:szCs w:val="22"/>
        </w:rPr>
        <w:t>…………………………………………………………</w:t>
      </w:r>
      <w:r w:rsidR="009B3EF7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="00CE13C5" w:rsidRPr="005B7C8C">
        <w:rPr>
          <w:i/>
          <w:iCs/>
          <w:sz w:val="22"/>
          <w:szCs w:val="22"/>
        </w:rPr>
        <w:t>(proszę podać numer konta bankowego),</w:t>
      </w:r>
    </w:p>
    <w:p w14:paraId="39F40605" w14:textId="77777777" w:rsidR="00CE13C5" w:rsidRPr="00B51A9E" w:rsidRDefault="005B7C8C" w:rsidP="00971DA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6197BF09" w14:textId="77777777" w:rsidR="006908DB" w:rsidRDefault="005B7C8C" w:rsidP="00971DA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908DB" w:rsidRPr="00B51A9E">
        <w:rPr>
          <w:sz w:val="22"/>
          <w:szCs w:val="22"/>
        </w:rPr>
        <w:t>)</w:t>
      </w:r>
      <w:r w:rsidR="00B51A9E">
        <w:rPr>
          <w:sz w:val="22"/>
          <w:szCs w:val="22"/>
        </w:rPr>
        <w:t xml:space="preserve"> </w:t>
      </w:r>
      <w:r w:rsidR="006908DB" w:rsidRPr="00B51A9E">
        <w:rPr>
          <w:sz w:val="22"/>
          <w:szCs w:val="22"/>
        </w:rPr>
        <w:t>Oświadczamy, że zamierzamy powierzyć podwykonawcom wykonanie zamówienia</w:t>
      </w:r>
      <w:r>
        <w:rPr>
          <w:sz w:val="22"/>
          <w:szCs w:val="22"/>
        </w:rPr>
        <w:t xml:space="preserve"> </w:t>
      </w:r>
      <w:r w:rsidR="006908DB" w:rsidRPr="00B51A9E">
        <w:rPr>
          <w:sz w:val="22"/>
          <w:szCs w:val="22"/>
        </w:rPr>
        <w:t>w następującym </w:t>
      </w:r>
      <w:proofErr w:type="gramStart"/>
      <w:r w:rsidR="006908DB" w:rsidRPr="00B51A9E">
        <w:rPr>
          <w:sz w:val="22"/>
          <w:szCs w:val="22"/>
        </w:rPr>
        <w:t>zakresie  ..............................................................................................</w:t>
      </w:r>
      <w:proofErr w:type="gramEnd"/>
      <w:r w:rsidR="006908DB" w:rsidRPr="00B51A9E">
        <w:rPr>
          <w:sz w:val="22"/>
          <w:szCs w:val="22"/>
        </w:rPr>
        <w:t>*</w:t>
      </w:r>
      <w:r w:rsidR="00B51A9E">
        <w:rPr>
          <w:sz w:val="22"/>
          <w:szCs w:val="22"/>
        </w:rPr>
        <w:br/>
      </w:r>
      <w:r w:rsidR="006908DB" w:rsidRPr="00B51A9E">
        <w:rPr>
          <w:sz w:val="22"/>
          <w:szCs w:val="22"/>
        </w:rPr>
        <w:t>(*</w:t>
      </w:r>
      <w:r w:rsidR="006908DB" w:rsidRPr="00B51A9E">
        <w:rPr>
          <w:i/>
          <w:sz w:val="22"/>
          <w:szCs w:val="22"/>
        </w:rPr>
        <w:t xml:space="preserve">jeżeli Wykonawca nie poda żadnych </w:t>
      </w:r>
      <w:proofErr w:type="gramStart"/>
      <w:r w:rsidR="006908DB" w:rsidRPr="00B51A9E">
        <w:rPr>
          <w:i/>
          <w:sz w:val="22"/>
          <w:szCs w:val="22"/>
        </w:rPr>
        <w:t>informacji ,</w:t>
      </w:r>
      <w:proofErr w:type="gramEnd"/>
      <w:r w:rsidR="006908DB" w:rsidRPr="00B51A9E">
        <w:rPr>
          <w:i/>
          <w:sz w:val="22"/>
          <w:szCs w:val="22"/>
        </w:rPr>
        <w:t xml:space="preserve"> zamawiający potraktuje to jak informację, że nie zamierza powierzyć wykonania żadnej części zamówienia podwykonawcom.</w:t>
      </w:r>
      <w:r w:rsidR="006908DB" w:rsidRPr="00B51A9E">
        <w:rPr>
          <w:sz w:val="22"/>
          <w:szCs w:val="22"/>
        </w:rPr>
        <w:t>).</w:t>
      </w:r>
    </w:p>
    <w:p w14:paraId="1588B894" w14:textId="77777777" w:rsidR="00CE13C5" w:rsidRPr="00B51A9E" w:rsidRDefault="005B7C8C" w:rsidP="00971DA2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391DC65B" w14:textId="77777777" w:rsidR="00CE13C5" w:rsidRPr="00A9671B" w:rsidRDefault="00CE13C5" w:rsidP="00971DA2">
      <w:pPr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</w:t>
      </w:r>
      <w:proofErr w:type="gramStart"/>
      <w:r w:rsidRPr="00A9671B">
        <w:rPr>
          <w:sz w:val="22"/>
          <w:szCs w:val="22"/>
        </w:rPr>
        <w:t>umowę  ze</w:t>
      </w:r>
      <w:proofErr w:type="gramEnd"/>
      <w:r w:rsidRPr="00A9671B">
        <w:rPr>
          <w:sz w:val="22"/>
          <w:szCs w:val="22"/>
        </w:rPr>
        <w:t xml:space="preserve"> strony Wykonawcy: ………………………………</w:t>
      </w:r>
    </w:p>
    <w:p w14:paraId="464F5A90" w14:textId="77777777" w:rsidR="00CE13C5" w:rsidRPr="00A9671B" w:rsidRDefault="00CE13C5" w:rsidP="00971DA2">
      <w:pPr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oferty)</w:t>
      </w:r>
    </w:p>
    <w:p w14:paraId="6D52276B" w14:textId="77777777" w:rsidR="00CE13C5" w:rsidRPr="00A9671B" w:rsidRDefault="00CE13C5" w:rsidP="00971DA2">
      <w:pPr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</w:t>
      </w:r>
      <w:proofErr w:type="gramStart"/>
      <w:r w:rsidRPr="00A9671B">
        <w:rPr>
          <w:sz w:val="22"/>
          <w:szCs w:val="22"/>
        </w:rPr>
        <w:t xml:space="preserve">Wykonawcy </w:t>
      </w:r>
      <w:r w:rsidR="009B3EF7">
        <w:rPr>
          <w:sz w:val="22"/>
          <w:szCs w:val="22"/>
        </w:rPr>
        <w:t xml:space="preserve"> (</w:t>
      </w:r>
      <w:proofErr w:type="gramEnd"/>
      <w:r w:rsidR="009B3EF7">
        <w:rPr>
          <w:sz w:val="22"/>
          <w:szCs w:val="22"/>
        </w:rPr>
        <w:t xml:space="preserve">imię, nazwisko, nr tel., adres </w:t>
      </w:r>
      <w:proofErr w:type="gramStart"/>
      <w:r w:rsidR="009B3EF7">
        <w:rPr>
          <w:sz w:val="22"/>
          <w:szCs w:val="22"/>
        </w:rPr>
        <w:t xml:space="preserve">e-mail) </w:t>
      </w:r>
      <w:r w:rsidRPr="00A9671B">
        <w:rPr>
          <w:sz w:val="22"/>
          <w:szCs w:val="22"/>
        </w:rPr>
        <w:t xml:space="preserve"> …</w:t>
      </w:r>
      <w:proofErr w:type="gramEnd"/>
      <w:r w:rsidRPr="00A9671B">
        <w:rPr>
          <w:sz w:val="22"/>
          <w:szCs w:val="22"/>
        </w:rPr>
        <w:t>…………………………………………………………………………………………</w:t>
      </w:r>
    </w:p>
    <w:p w14:paraId="03BF1D4D" w14:textId="77777777" w:rsidR="00CE13C5" w:rsidRPr="00A9671B" w:rsidRDefault="00CE13C5" w:rsidP="0012745B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sz w:val="22"/>
          <w:szCs w:val="22"/>
          <w:u w:val="dotted"/>
        </w:rPr>
      </w:pPr>
    </w:p>
    <w:p w14:paraId="55D3B5F7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35F897E7" w14:textId="77777777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626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56C1" w14:textId="77777777" w:rsidR="001D74D5" w:rsidRDefault="001D74D5">
      <w:r>
        <w:separator/>
      </w:r>
    </w:p>
  </w:endnote>
  <w:endnote w:type="continuationSeparator" w:id="0">
    <w:p w14:paraId="7BA7CA3C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1224" w14:textId="77777777" w:rsidR="0033638D" w:rsidRDefault="003363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399A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C8E6" w14:textId="77777777" w:rsidR="0033638D" w:rsidRDefault="003363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073E" w14:textId="77777777" w:rsidR="001D74D5" w:rsidRDefault="001D74D5">
      <w:r>
        <w:separator/>
      </w:r>
    </w:p>
  </w:footnote>
  <w:footnote w:type="continuationSeparator" w:id="0">
    <w:p w14:paraId="356FA20E" w14:textId="77777777" w:rsidR="001D74D5" w:rsidRDefault="001D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CA50" w14:textId="77777777" w:rsidR="0033638D" w:rsidRDefault="003363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F93F" w14:textId="616CF5ED" w:rsidR="008C3612" w:rsidRDefault="00CD75E8">
    <w:pPr>
      <w:pStyle w:val="Nagwek"/>
    </w:pPr>
    <w:r>
      <w:rPr>
        <w:color w:val="000000" w:themeColor="text1"/>
        <w:sz w:val="22"/>
        <w:szCs w:val="22"/>
      </w:rPr>
      <w:t>Znak</w:t>
    </w:r>
    <w:r w:rsidR="00E75886" w:rsidRPr="00CB7D6E">
      <w:rPr>
        <w:color w:val="000000" w:themeColor="text1"/>
        <w:sz w:val="22"/>
        <w:szCs w:val="22"/>
      </w:rPr>
      <w:t xml:space="preserve"> sprawy: </w:t>
    </w:r>
    <w:r w:rsidR="006343F1">
      <w:rPr>
        <w:color w:val="000000" w:themeColor="text1"/>
        <w:sz w:val="22"/>
        <w:szCs w:val="22"/>
      </w:rPr>
      <w:t>2</w:t>
    </w:r>
    <w:r w:rsidR="005B7C8C">
      <w:rPr>
        <w:color w:val="000000" w:themeColor="text1"/>
        <w:sz w:val="22"/>
        <w:szCs w:val="22"/>
      </w:rPr>
      <w:t>/ZP/BHP/2026</w:t>
    </w:r>
    <w:r w:rsidR="00831BBC">
      <w:tab/>
    </w:r>
    <w:r w:rsidR="00831BBC">
      <w:tab/>
    </w:r>
    <w:r w:rsidR="008C3612">
      <w:t xml:space="preserve">Załącznik </w:t>
    </w:r>
    <w:proofErr w:type="gramStart"/>
    <w:r w:rsidR="008C3612">
      <w:t>Nr</w:t>
    </w:r>
    <w:r w:rsidR="000B39EB">
      <w:t xml:space="preserve">  </w:t>
    </w:r>
    <w:r w:rsidR="0033638D">
      <w:t>2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C8E7" w14:textId="77777777" w:rsidR="0033638D" w:rsidRDefault="003363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12D98"/>
    <w:multiLevelType w:val="hybridMultilevel"/>
    <w:tmpl w:val="15E2D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3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35821012">
    <w:abstractNumId w:val="17"/>
  </w:num>
  <w:num w:numId="2" w16cid:durableId="699011572">
    <w:abstractNumId w:val="14"/>
  </w:num>
  <w:num w:numId="3" w16cid:durableId="812720066">
    <w:abstractNumId w:val="27"/>
  </w:num>
  <w:num w:numId="4" w16cid:durableId="214975477">
    <w:abstractNumId w:val="31"/>
  </w:num>
  <w:num w:numId="5" w16cid:durableId="1803688696">
    <w:abstractNumId w:val="8"/>
  </w:num>
  <w:num w:numId="6" w16cid:durableId="212084845">
    <w:abstractNumId w:val="36"/>
  </w:num>
  <w:num w:numId="7" w16cid:durableId="1357654019">
    <w:abstractNumId w:val="10"/>
  </w:num>
  <w:num w:numId="8" w16cid:durableId="563443755">
    <w:abstractNumId w:val="11"/>
  </w:num>
  <w:num w:numId="9" w16cid:durableId="139348688">
    <w:abstractNumId w:val="42"/>
  </w:num>
  <w:num w:numId="10" w16cid:durableId="67387888">
    <w:abstractNumId w:val="5"/>
  </w:num>
  <w:num w:numId="11" w16cid:durableId="2131128132">
    <w:abstractNumId w:val="39"/>
  </w:num>
  <w:num w:numId="12" w16cid:durableId="1548839519">
    <w:abstractNumId w:val="19"/>
  </w:num>
  <w:num w:numId="13" w16cid:durableId="1033653295">
    <w:abstractNumId w:val="22"/>
  </w:num>
  <w:num w:numId="14" w16cid:durableId="290522036">
    <w:abstractNumId w:val="47"/>
  </w:num>
  <w:num w:numId="15" w16cid:durableId="1371034111">
    <w:abstractNumId w:val="32"/>
  </w:num>
  <w:num w:numId="16" w16cid:durableId="1388265281">
    <w:abstractNumId w:val="48"/>
  </w:num>
  <w:num w:numId="17" w16cid:durableId="591474877">
    <w:abstractNumId w:val="30"/>
  </w:num>
  <w:num w:numId="18" w16cid:durableId="234632086">
    <w:abstractNumId w:val="46"/>
  </w:num>
  <w:num w:numId="19" w16cid:durableId="158813830">
    <w:abstractNumId w:val="15"/>
  </w:num>
  <w:num w:numId="20" w16cid:durableId="1713461077">
    <w:abstractNumId w:val="23"/>
  </w:num>
  <w:num w:numId="21" w16cid:durableId="1987125225">
    <w:abstractNumId w:val="45"/>
  </w:num>
  <w:num w:numId="22" w16cid:durableId="896164899">
    <w:abstractNumId w:val="26"/>
  </w:num>
  <w:num w:numId="23" w16cid:durableId="564219932">
    <w:abstractNumId w:val="44"/>
  </w:num>
  <w:num w:numId="24" w16cid:durableId="1922138086">
    <w:abstractNumId w:val="20"/>
  </w:num>
  <w:num w:numId="25" w16cid:durableId="1052538999">
    <w:abstractNumId w:val="0"/>
  </w:num>
  <w:num w:numId="26" w16cid:durableId="353460661">
    <w:abstractNumId w:val="12"/>
  </w:num>
  <w:num w:numId="27" w16cid:durableId="1101337406">
    <w:abstractNumId w:val="24"/>
  </w:num>
  <w:num w:numId="28" w16cid:durableId="159199894">
    <w:abstractNumId w:val="38"/>
  </w:num>
  <w:num w:numId="29" w16cid:durableId="294873657">
    <w:abstractNumId w:val="37"/>
  </w:num>
  <w:num w:numId="30" w16cid:durableId="787284573">
    <w:abstractNumId w:val="6"/>
  </w:num>
  <w:num w:numId="31" w16cid:durableId="897397170">
    <w:abstractNumId w:val="18"/>
  </w:num>
  <w:num w:numId="32" w16cid:durableId="1766727618">
    <w:abstractNumId w:val="41"/>
  </w:num>
  <w:num w:numId="33" w16cid:durableId="74978091">
    <w:abstractNumId w:val="40"/>
  </w:num>
  <w:num w:numId="34" w16cid:durableId="1391491528">
    <w:abstractNumId w:val="3"/>
  </w:num>
  <w:num w:numId="35" w16cid:durableId="1799301782">
    <w:abstractNumId w:val="29"/>
  </w:num>
  <w:num w:numId="36" w16cid:durableId="1260798754">
    <w:abstractNumId w:val="2"/>
  </w:num>
  <w:num w:numId="37" w16cid:durableId="1330134100">
    <w:abstractNumId w:val="43"/>
  </w:num>
  <w:num w:numId="38" w16cid:durableId="344553375">
    <w:abstractNumId w:val="35"/>
  </w:num>
  <w:num w:numId="39" w16cid:durableId="383531759">
    <w:abstractNumId w:val="4"/>
  </w:num>
  <w:num w:numId="40" w16cid:durableId="430441490">
    <w:abstractNumId w:val="21"/>
  </w:num>
  <w:num w:numId="41" w16cid:durableId="1682967684">
    <w:abstractNumId w:val="7"/>
  </w:num>
  <w:num w:numId="42" w16cid:durableId="1846751140">
    <w:abstractNumId w:val="25"/>
  </w:num>
  <w:num w:numId="43" w16cid:durableId="207957148">
    <w:abstractNumId w:val="33"/>
  </w:num>
  <w:num w:numId="44" w16cid:durableId="948512313">
    <w:abstractNumId w:val="28"/>
  </w:num>
  <w:num w:numId="45" w16cid:durableId="2016419773">
    <w:abstractNumId w:val="1"/>
  </w:num>
  <w:num w:numId="46" w16cid:durableId="1773546147">
    <w:abstractNumId w:val="16"/>
  </w:num>
  <w:num w:numId="47" w16cid:durableId="19893631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49839611">
    <w:abstractNumId w:val="49"/>
  </w:num>
  <w:num w:numId="49" w16cid:durableId="160632699">
    <w:abstractNumId w:val="9"/>
  </w:num>
  <w:num w:numId="50" w16cid:durableId="17196672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61480"/>
    <w:rsid w:val="00076B69"/>
    <w:rsid w:val="00087DDA"/>
    <w:rsid w:val="000A6F5E"/>
    <w:rsid w:val="000B39EB"/>
    <w:rsid w:val="000B3D3D"/>
    <w:rsid w:val="000E7B15"/>
    <w:rsid w:val="00110C86"/>
    <w:rsid w:val="001121D4"/>
    <w:rsid w:val="001138B6"/>
    <w:rsid w:val="0012745B"/>
    <w:rsid w:val="00145059"/>
    <w:rsid w:val="001930D6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933B8"/>
    <w:rsid w:val="002B3945"/>
    <w:rsid w:val="002B5EFC"/>
    <w:rsid w:val="002C7061"/>
    <w:rsid w:val="002D1F1C"/>
    <w:rsid w:val="002E2547"/>
    <w:rsid w:val="002F79B2"/>
    <w:rsid w:val="003062AC"/>
    <w:rsid w:val="00315E5E"/>
    <w:rsid w:val="00317D66"/>
    <w:rsid w:val="0033638D"/>
    <w:rsid w:val="0036453B"/>
    <w:rsid w:val="00367497"/>
    <w:rsid w:val="00395C93"/>
    <w:rsid w:val="003C0032"/>
    <w:rsid w:val="003D3F29"/>
    <w:rsid w:val="003D4F94"/>
    <w:rsid w:val="003E2214"/>
    <w:rsid w:val="004078CA"/>
    <w:rsid w:val="00426A83"/>
    <w:rsid w:val="00433D0E"/>
    <w:rsid w:val="00494826"/>
    <w:rsid w:val="004B1555"/>
    <w:rsid w:val="004C6D7D"/>
    <w:rsid w:val="004D7E4A"/>
    <w:rsid w:val="004E2C98"/>
    <w:rsid w:val="004F4FF5"/>
    <w:rsid w:val="00521CF9"/>
    <w:rsid w:val="00527F4A"/>
    <w:rsid w:val="00530E77"/>
    <w:rsid w:val="00530F74"/>
    <w:rsid w:val="00532A40"/>
    <w:rsid w:val="0053759B"/>
    <w:rsid w:val="005757C8"/>
    <w:rsid w:val="00581C10"/>
    <w:rsid w:val="00596B71"/>
    <w:rsid w:val="005A0F52"/>
    <w:rsid w:val="005B7C8C"/>
    <w:rsid w:val="005C0B55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343F1"/>
    <w:rsid w:val="00641507"/>
    <w:rsid w:val="00641EE8"/>
    <w:rsid w:val="006908DB"/>
    <w:rsid w:val="006A2A38"/>
    <w:rsid w:val="006A36A0"/>
    <w:rsid w:val="006A3B69"/>
    <w:rsid w:val="006B195C"/>
    <w:rsid w:val="006B253E"/>
    <w:rsid w:val="00704023"/>
    <w:rsid w:val="00704F06"/>
    <w:rsid w:val="007449C7"/>
    <w:rsid w:val="00756C65"/>
    <w:rsid w:val="007727C1"/>
    <w:rsid w:val="00777D77"/>
    <w:rsid w:val="00783431"/>
    <w:rsid w:val="007A41B4"/>
    <w:rsid w:val="007A4391"/>
    <w:rsid w:val="007B4582"/>
    <w:rsid w:val="007C5E41"/>
    <w:rsid w:val="007E5EC5"/>
    <w:rsid w:val="007F4B87"/>
    <w:rsid w:val="00801281"/>
    <w:rsid w:val="00804C80"/>
    <w:rsid w:val="00805132"/>
    <w:rsid w:val="0082119C"/>
    <w:rsid w:val="008270DF"/>
    <w:rsid w:val="00831BBC"/>
    <w:rsid w:val="008320F4"/>
    <w:rsid w:val="00844434"/>
    <w:rsid w:val="008935B4"/>
    <w:rsid w:val="008A43CC"/>
    <w:rsid w:val="008C3612"/>
    <w:rsid w:val="008D0062"/>
    <w:rsid w:val="008D5E19"/>
    <w:rsid w:val="008F294C"/>
    <w:rsid w:val="008F7C39"/>
    <w:rsid w:val="009261F5"/>
    <w:rsid w:val="00931B73"/>
    <w:rsid w:val="00932856"/>
    <w:rsid w:val="009372C1"/>
    <w:rsid w:val="009405F7"/>
    <w:rsid w:val="0095234C"/>
    <w:rsid w:val="009717AB"/>
    <w:rsid w:val="00971DA2"/>
    <w:rsid w:val="00993A0E"/>
    <w:rsid w:val="009B3EF7"/>
    <w:rsid w:val="009B641F"/>
    <w:rsid w:val="009B6E44"/>
    <w:rsid w:val="009D12FA"/>
    <w:rsid w:val="009E6859"/>
    <w:rsid w:val="009E7802"/>
    <w:rsid w:val="00A01FD4"/>
    <w:rsid w:val="00A04F74"/>
    <w:rsid w:val="00A21955"/>
    <w:rsid w:val="00A27C35"/>
    <w:rsid w:val="00A35550"/>
    <w:rsid w:val="00A40114"/>
    <w:rsid w:val="00A7714B"/>
    <w:rsid w:val="00A86224"/>
    <w:rsid w:val="00AA270A"/>
    <w:rsid w:val="00AB0782"/>
    <w:rsid w:val="00AB7CCC"/>
    <w:rsid w:val="00AC2369"/>
    <w:rsid w:val="00AD28D3"/>
    <w:rsid w:val="00AD4F7F"/>
    <w:rsid w:val="00B02EB3"/>
    <w:rsid w:val="00B11B10"/>
    <w:rsid w:val="00B1274C"/>
    <w:rsid w:val="00B20CF0"/>
    <w:rsid w:val="00B416CF"/>
    <w:rsid w:val="00B51A9E"/>
    <w:rsid w:val="00B542DD"/>
    <w:rsid w:val="00B54AD3"/>
    <w:rsid w:val="00B55305"/>
    <w:rsid w:val="00B65983"/>
    <w:rsid w:val="00B8051F"/>
    <w:rsid w:val="00B828F9"/>
    <w:rsid w:val="00B92E5F"/>
    <w:rsid w:val="00BB2BF8"/>
    <w:rsid w:val="00BB4742"/>
    <w:rsid w:val="00BC7DA1"/>
    <w:rsid w:val="00BD0D90"/>
    <w:rsid w:val="00C366A7"/>
    <w:rsid w:val="00C43841"/>
    <w:rsid w:val="00C527FE"/>
    <w:rsid w:val="00C55F6D"/>
    <w:rsid w:val="00C61DDF"/>
    <w:rsid w:val="00C70803"/>
    <w:rsid w:val="00C71059"/>
    <w:rsid w:val="00C71AE0"/>
    <w:rsid w:val="00C7227E"/>
    <w:rsid w:val="00CB7D6E"/>
    <w:rsid w:val="00CC06C0"/>
    <w:rsid w:val="00CC1361"/>
    <w:rsid w:val="00CD75E8"/>
    <w:rsid w:val="00CE13C5"/>
    <w:rsid w:val="00D04B0A"/>
    <w:rsid w:val="00D06FF0"/>
    <w:rsid w:val="00D15773"/>
    <w:rsid w:val="00D31DCF"/>
    <w:rsid w:val="00D537A3"/>
    <w:rsid w:val="00D92410"/>
    <w:rsid w:val="00D9765D"/>
    <w:rsid w:val="00DE1AB9"/>
    <w:rsid w:val="00DF04EB"/>
    <w:rsid w:val="00E028CE"/>
    <w:rsid w:val="00E52C76"/>
    <w:rsid w:val="00E54386"/>
    <w:rsid w:val="00E67260"/>
    <w:rsid w:val="00E75886"/>
    <w:rsid w:val="00E75B79"/>
    <w:rsid w:val="00E82A62"/>
    <w:rsid w:val="00E92A7B"/>
    <w:rsid w:val="00E94047"/>
    <w:rsid w:val="00EA49A4"/>
    <w:rsid w:val="00EC1293"/>
    <w:rsid w:val="00ED4071"/>
    <w:rsid w:val="00F82AC4"/>
    <w:rsid w:val="00F92893"/>
    <w:rsid w:val="00FA0800"/>
    <w:rsid w:val="00FA13FA"/>
    <w:rsid w:val="00FC0687"/>
    <w:rsid w:val="00FC1E9E"/>
    <w:rsid w:val="00FC4196"/>
    <w:rsid w:val="00FC5492"/>
    <w:rsid w:val="00FC67AD"/>
    <w:rsid w:val="00FD38F0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2F03E2EE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1274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745B"/>
  </w:style>
  <w:style w:type="character" w:styleId="Odwoanieprzypisudolnego">
    <w:name w:val="footnote reference"/>
    <w:uiPriority w:val="99"/>
    <w:unhideWhenUsed/>
    <w:rsid w:val="00127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2</Pages>
  <Words>363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Magdalena Jakubowska</cp:lastModifiedBy>
  <cp:revision>4</cp:revision>
  <cp:lastPrinted>2017-06-07T05:34:00Z</cp:lastPrinted>
  <dcterms:created xsi:type="dcterms:W3CDTF">2026-07-02T06:45:00Z</dcterms:created>
  <dcterms:modified xsi:type="dcterms:W3CDTF">2026-07-08T09:26:00Z</dcterms:modified>
</cp:coreProperties>
</file>